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Ind w:w="0" w:type="dxa"/>
        <w:tblLook w:val="04A0" w:firstRow="1" w:lastRow="0" w:firstColumn="1" w:lastColumn="0" w:noHBand="0" w:noVBand="1"/>
      </w:tblPr>
      <w:tblGrid>
        <w:gridCol w:w="2405"/>
        <w:gridCol w:w="6521"/>
      </w:tblGrid>
      <w:tr w:rsidR="00151BA0" w:rsidRPr="00731A86" w14:paraId="3AF22E13" w14:textId="77777777" w:rsidTr="00085072">
        <w:tc>
          <w:tcPr>
            <w:tcW w:w="8926" w:type="dxa"/>
            <w:gridSpan w:val="2"/>
            <w:tcBorders>
              <w:bottom w:val="single" w:sz="4" w:space="0" w:color="auto"/>
            </w:tcBorders>
            <w:shd w:val="clear" w:color="auto" w:fill="00325F"/>
          </w:tcPr>
          <w:p w14:paraId="32712DAE" w14:textId="77777777" w:rsidR="00151BA0" w:rsidRPr="00151BA0" w:rsidRDefault="00151BA0" w:rsidP="00985EF5">
            <w:pPr>
              <w:jc w:val="center"/>
              <w:rPr>
                <w:rFonts w:ascii="Tilt Neon" w:hAnsi="Tilt Neon" w:cstheme="minorHAnsi"/>
                <w:color w:val="FFFFFF" w:themeColor="background1"/>
                <w:u w:val="single"/>
              </w:rPr>
            </w:pPr>
            <w:r w:rsidRPr="00151BA0">
              <w:rPr>
                <w:rFonts w:ascii="Tilt Neon" w:hAnsi="Tilt Neon" w:cstheme="minorHAnsi"/>
                <w:b/>
                <w:bCs/>
                <w:color w:val="FFFFFF" w:themeColor="background1"/>
                <w:sz w:val="24"/>
                <w:szCs w:val="24"/>
                <w:bdr w:val="single" w:sz="4" w:space="0" w:color="auto"/>
              </w:rPr>
              <w:t>STUDY I</w:t>
            </w:r>
            <w:r w:rsidRPr="00151BA0">
              <w:rPr>
                <w:rFonts w:ascii="Tilt Neon" w:hAnsi="Tilt Neon" w:cstheme="minorHAnsi"/>
                <w:b/>
                <w:bCs/>
                <w:color w:val="FFFFFF" w:themeColor="background1"/>
                <w:sz w:val="24"/>
                <w:szCs w:val="24"/>
              </w:rPr>
              <w:t>NFORMATION FORM</w:t>
            </w:r>
          </w:p>
        </w:tc>
      </w:tr>
      <w:tr w:rsidR="00151BA0" w:rsidRPr="00181CA6" w14:paraId="7CF5810A" w14:textId="77777777" w:rsidTr="00151BA0">
        <w:tc>
          <w:tcPr>
            <w:tcW w:w="2405" w:type="dxa"/>
            <w:tcBorders>
              <w:top w:val="single" w:sz="4" w:space="0" w:color="auto"/>
              <w:left w:val="single" w:sz="4" w:space="0" w:color="auto"/>
              <w:bottom w:val="nil"/>
              <w:right w:val="nil"/>
            </w:tcBorders>
            <w:shd w:val="clear" w:color="auto" w:fill="B4C6E7" w:themeFill="accent1" w:themeFillTint="66"/>
          </w:tcPr>
          <w:p w14:paraId="77DE5BC7"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Short Title:</w:t>
            </w:r>
          </w:p>
        </w:tc>
        <w:tc>
          <w:tcPr>
            <w:tcW w:w="6521" w:type="dxa"/>
            <w:tcBorders>
              <w:top w:val="single" w:sz="4" w:space="0" w:color="auto"/>
              <w:left w:val="nil"/>
              <w:bottom w:val="nil"/>
              <w:right w:val="single" w:sz="4" w:space="0" w:color="auto"/>
            </w:tcBorders>
            <w:shd w:val="clear" w:color="auto" w:fill="B4C6E7" w:themeFill="accent1" w:themeFillTint="66"/>
            <w:vAlign w:val="bottom"/>
          </w:tcPr>
          <w:p w14:paraId="2873C912" w14:textId="77777777" w:rsidR="00151BA0" w:rsidRPr="00151BA0" w:rsidRDefault="000668FC" w:rsidP="00985EF5">
            <w:pPr>
              <w:rPr>
                <w:rFonts w:asciiTheme="majorHAnsi" w:hAnsiTheme="majorHAnsi" w:cstheme="majorHAnsi"/>
                <w:color w:val="000000" w:themeColor="text1"/>
              </w:rPr>
            </w:pPr>
            <w:sdt>
              <w:sdtPr>
                <w:rPr>
                  <w:rStyle w:val="Style3"/>
                  <w:rFonts w:asciiTheme="majorHAnsi" w:hAnsiTheme="majorHAnsi" w:cstheme="majorHAnsi"/>
                  <w:color w:val="000000" w:themeColor="text1"/>
                  <w:sz w:val="22"/>
                </w:rPr>
                <w:alias w:val="Full Title of the Research"/>
                <w:tag w:val="Full Title of the Researc"/>
                <w:id w:val="-894968059"/>
                <w:placeholder>
                  <w:docPart w:val="A3ED6E51048B4708A258E124BF567B50"/>
                </w:placeholder>
              </w:sdtPr>
              <w:sdtEndPr>
                <w:rPr>
                  <w:rStyle w:val="DefaultParagraphFont"/>
                </w:rPr>
              </w:sdtEndPr>
              <w:sdtContent>
                <w:sdt>
                  <w:sdtPr>
                    <w:rPr>
                      <w:rStyle w:val="Style3"/>
                      <w:rFonts w:asciiTheme="majorHAnsi" w:hAnsiTheme="majorHAnsi" w:cstheme="majorHAnsi"/>
                      <w:color w:val="000000" w:themeColor="text1"/>
                      <w:sz w:val="22"/>
                    </w:rPr>
                    <w:alias w:val="Full Title of the Research"/>
                    <w:tag w:val="Full Title of the Researc"/>
                    <w:id w:val="1625028554"/>
                    <w:placeholder>
                      <w:docPart w:val="0D8395CE2C854A398D7EAEE0EF0D86F6"/>
                    </w:placeholder>
                    <w:showingPlcHdr/>
                  </w:sdtPr>
                  <w:sdtEndPr>
                    <w:rPr>
                      <w:rStyle w:val="DefaultParagraphFont"/>
                    </w:rPr>
                  </w:sdtEndPr>
                  <w:sdtContent>
                    <w:r w:rsidR="00151BA0" w:rsidRPr="00151BA0">
                      <w:rPr>
                        <w:rStyle w:val="PlaceholderText"/>
                        <w:rFonts w:asciiTheme="majorHAnsi" w:hAnsiTheme="majorHAnsi" w:cstheme="majorHAnsi"/>
                        <w:color w:val="808080" w:themeColor="background1" w:themeShade="80"/>
                      </w:rPr>
                      <w:t>Enter full title of study</w:t>
                    </w:r>
                  </w:sdtContent>
                </w:sdt>
              </w:sdtContent>
            </w:sdt>
          </w:p>
        </w:tc>
      </w:tr>
      <w:tr w:rsidR="00151BA0" w:rsidRPr="00181CA6" w14:paraId="30838E5E" w14:textId="77777777" w:rsidTr="00151BA0">
        <w:tc>
          <w:tcPr>
            <w:tcW w:w="2405" w:type="dxa"/>
            <w:tcBorders>
              <w:top w:val="nil"/>
              <w:left w:val="single" w:sz="4" w:space="0" w:color="auto"/>
              <w:bottom w:val="nil"/>
              <w:right w:val="nil"/>
            </w:tcBorders>
            <w:shd w:val="clear" w:color="auto" w:fill="B4C6E7" w:themeFill="accent1" w:themeFillTint="66"/>
          </w:tcPr>
          <w:p w14:paraId="7164641A"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R&amp;D Number:</w:t>
            </w:r>
          </w:p>
        </w:tc>
        <w:tc>
          <w:tcPr>
            <w:tcW w:w="6521" w:type="dxa"/>
            <w:tcBorders>
              <w:top w:val="nil"/>
              <w:left w:val="nil"/>
              <w:bottom w:val="nil"/>
              <w:right w:val="single" w:sz="4" w:space="0" w:color="auto"/>
            </w:tcBorders>
            <w:shd w:val="clear" w:color="auto" w:fill="B4C6E7" w:themeFill="accent1" w:themeFillTint="66"/>
          </w:tcPr>
          <w:p w14:paraId="336122DF" w14:textId="77777777" w:rsidR="00151BA0" w:rsidRPr="00151BA0" w:rsidRDefault="00151BA0" w:rsidP="00985EF5">
            <w:pPr>
              <w:rPr>
                <w:rFonts w:asciiTheme="majorHAnsi" w:hAnsiTheme="majorHAnsi" w:cstheme="majorHAnsi"/>
                <w:color w:val="000000" w:themeColor="text1"/>
              </w:rPr>
            </w:pPr>
          </w:p>
        </w:tc>
      </w:tr>
      <w:tr w:rsidR="00151BA0" w:rsidRPr="00181CA6" w14:paraId="6CF2B93F" w14:textId="77777777" w:rsidTr="00151BA0">
        <w:tc>
          <w:tcPr>
            <w:tcW w:w="2405" w:type="dxa"/>
            <w:tcBorders>
              <w:top w:val="nil"/>
              <w:left w:val="single" w:sz="4" w:space="0" w:color="auto"/>
              <w:bottom w:val="nil"/>
              <w:right w:val="nil"/>
            </w:tcBorders>
            <w:shd w:val="clear" w:color="auto" w:fill="B4C6E7" w:themeFill="accent1" w:themeFillTint="66"/>
          </w:tcPr>
          <w:p w14:paraId="41F97F52"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IRAS Number:</w:t>
            </w:r>
          </w:p>
        </w:tc>
        <w:tc>
          <w:tcPr>
            <w:tcW w:w="6521" w:type="dxa"/>
            <w:tcBorders>
              <w:top w:val="nil"/>
              <w:left w:val="nil"/>
              <w:bottom w:val="nil"/>
              <w:right w:val="single" w:sz="4" w:space="0" w:color="auto"/>
            </w:tcBorders>
            <w:shd w:val="clear" w:color="auto" w:fill="B4C6E7" w:themeFill="accent1" w:themeFillTint="66"/>
          </w:tcPr>
          <w:p w14:paraId="1B963818" w14:textId="77777777" w:rsidR="00151BA0" w:rsidRPr="00151BA0" w:rsidRDefault="000668FC" w:rsidP="00985EF5">
            <w:pPr>
              <w:rPr>
                <w:rFonts w:asciiTheme="majorHAnsi" w:hAnsiTheme="majorHAnsi" w:cstheme="majorHAnsi"/>
                <w:color w:val="000000" w:themeColor="text1"/>
              </w:rPr>
            </w:pPr>
            <w:sdt>
              <w:sdtPr>
                <w:rPr>
                  <w:rStyle w:val="Style3"/>
                  <w:rFonts w:asciiTheme="majorHAnsi" w:hAnsiTheme="majorHAnsi" w:cstheme="majorHAnsi"/>
                  <w:color w:val="000000" w:themeColor="text1"/>
                  <w:sz w:val="22"/>
                </w:rPr>
                <w:alias w:val="Enter IRAS Project ID"/>
                <w:tag w:val="Enter IRAS Project ID"/>
                <w:id w:val="1001475434"/>
                <w:placeholder>
                  <w:docPart w:val="CB53B8C259CC4B9AB3C961841F754A89"/>
                </w:placeholder>
                <w:showingPlcHdr/>
              </w:sdtPr>
              <w:sdtEndPr>
                <w:rPr>
                  <w:rStyle w:val="DefaultParagraphFont"/>
                </w:rPr>
              </w:sdtEndPr>
              <w:sdtContent>
                <w:r w:rsidR="00151BA0" w:rsidRPr="00151BA0">
                  <w:rPr>
                    <w:rStyle w:val="PlaceholderText"/>
                    <w:rFonts w:asciiTheme="majorHAnsi" w:hAnsiTheme="majorHAnsi" w:cstheme="majorHAnsi"/>
                  </w:rPr>
                  <w:t>Enter IRAS Project ID</w:t>
                </w:r>
              </w:sdtContent>
            </w:sdt>
          </w:p>
        </w:tc>
      </w:tr>
      <w:tr w:rsidR="00151BA0" w:rsidRPr="00181CA6" w14:paraId="532E696D" w14:textId="77777777" w:rsidTr="00151BA0">
        <w:tc>
          <w:tcPr>
            <w:tcW w:w="2405" w:type="dxa"/>
            <w:tcBorders>
              <w:top w:val="nil"/>
              <w:left w:val="single" w:sz="4" w:space="0" w:color="auto"/>
              <w:bottom w:val="nil"/>
              <w:right w:val="nil"/>
            </w:tcBorders>
            <w:shd w:val="clear" w:color="auto" w:fill="B4C6E7" w:themeFill="accent1" w:themeFillTint="66"/>
          </w:tcPr>
          <w:p w14:paraId="36B99F7F"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Principal Investigator(s)</w:t>
            </w:r>
          </w:p>
        </w:tc>
        <w:tc>
          <w:tcPr>
            <w:tcW w:w="6521" w:type="dxa"/>
            <w:tcBorders>
              <w:top w:val="nil"/>
              <w:left w:val="nil"/>
              <w:bottom w:val="nil"/>
              <w:right w:val="single" w:sz="4" w:space="0" w:color="auto"/>
            </w:tcBorders>
            <w:shd w:val="clear" w:color="auto" w:fill="B4C6E7" w:themeFill="accent1" w:themeFillTint="66"/>
          </w:tcPr>
          <w:p w14:paraId="0A289D7D" w14:textId="77777777" w:rsidR="00151BA0" w:rsidRPr="00151BA0" w:rsidRDefault="00151BA0" w:rsidP="00985EF5">
            <w:pPr>
              <w:rPr>
                <w:rFonts w:asciiTheme="majorHAnsi" w:hAnsiTheme="majorHAnsi" w:cstheme="majorHAnsi"/>
              </w:rPr>
            </w:pPr>
          </w:p>
        </w:tc>
      </w:tr>
      <w:tr w:rsidR="00151BA0" w:rsidRPr="00181CA6" w14:paraId="3B4F73E7" w14:textId="77777777" w:rsidTr="00151BA0">
        <w:tc>
          <w:tcPr>
            <w:tcW w:w="2405" w:type="dxa"/>
            <w:tcBorders>
              <w:top w:val="nil"/>
              <w:left w:val="single" w:sz="4" w:space="0" w:color="auto"/>
              <w:bottom w:val="single" w:sz="4" w:space="0" w:color="auto"/>
              <w:right w:val="nil"/>
            </w:tcBorders>
            <w:shd w:val="clear" w:color="auto" w:fill="B4C6E7" w:themeFill="accent1" w:themeFillTint="66"/>
          </w:tcPr>
          <w:p w14:paraId="368F4A19" w14:textId="24645DD9" w:rsidR="00151BA0" w:rsidRPr="00151BA0" w:rsidRDefault="008112F9" w:rsidP="00985EF5">
            <w:pPr>
              <w:jc w:val="right"/>
              <w:rPr>
                <w:rFonts w:asciiTheme="majorHAnsi" w:hAnsiTheme="majorHAnsi" w:cstheme="majorHAnsi"/>
                <w:b/>
              </w:rPr>
            </w:pPr>
            <w:r>
              <w:rPr>
                <w:rFonts w:asciiTheme="majorHAnsi" w:hAnsiTheme="majorHAnsi" w:cstheme="majorHAnsi"/>
                <w:b/>
              </w:rPr>
              <w:t>Location</w:t>
            </w:r>
            <w:r w:rsidR="00151BA0" w:rsidRPr="00151BA0">
              <w:rPr>
                <w:rFonts w:asciiTheme="majorHAnsi" w:hAnsiTheme="majorHAnsi" w:cstheme="majorHAnsi"/>
                <w:b/>
              </w:rPr>
              <w:t>(s) in NHS Lothian:</w:t>
            </w:r>
          </w:p>
        </w:tc>
        <w:tc>
          <w:tcPr>
            <w:tcW w:w="6521" w:type="dxa"/>
            <w:tcBorders>
              <w:top w:val="nil"/>
              <w:left w:val="nil"/>
              <w:bottom w:val="single" w:sz="4" w:space="0" w:color="auto"/>
              <w:right w:val="single" w:sz="4" w:space="0" w:color="auto"/>
            </w:tcBorders>
            <w:shd w:val="clear" w:color="auto" w:fill="B4C6E7" w:themeFill="accent1" w:themeFillTint="66"/>
          </w:tcPr>
          <w:p w14:paraId="321A7035" w14:textId="77777777" w:rsidR="00151BA0" w:rsidRPr="00151BA0" w:rsidRDefault="00151BA0" w:rsidP="00985EF5">
            <w:pPr>
              <w:rPr>
                <w:rFonts w:asciiTheme="majorHAnsi" w:hAnsiTheme="majorHAnsi" w:cstheme="majorHAnsi"/>
              </w:rPr>
            </w:pPr>
          </w:p>
        </w:tc>
      </w:tr>
    </w:tbl>
    <w:p w14:paraId="721E25CE" w14:textId="77777777" w:rsidR="00151BA0" w:rsidRDefault="00151BA0" w:rsidP="00151BA0">
      <w:pPr>
        <w:spacing w:after="0" w:line="240" w:lineRule="auto"/>
        <w:jc w:val="both"/>
        <w:rPr>
          <w:rFonts w:cstheme="minorHAnsi"/>
          <w:b/>
          <w:bCs/>
          <w:color w:val="FF0000"/>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B8230F" w14:paraId="6F0F4FAD" w14:textId="77777777" w:rsidTr="00085072">
        <w:tc>
          <w:tcPr>
            <w:tcW w:w="9628" w:type="dxa"/>
            <w:shd w:val="clear" w:color="auto" w:fill="00325F"/>
            <w:vAlign w:val="center"/>
          </w:tcPr>
          <w:p w14:paraId="099D3538"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A:  RESEARCH TEAM</w:t>
            </w:r>
          </w:p>
        </w:tc>
      </w:tr>
    </w:tbl>
    <w:p w14:paraId="397091BD" w14:textId="3971067B" w:rsidR="00151BA0" w:rsidRPr="00151BA0" w:rsidRDefault="00151BA0" w:rsidP="00151BA0">
      <w:pPr>
        <w:spacing w:after="0" w:line="240" w:lineRule="auto"/>
        <w:rPr>
          <w:rFonts w:ascii="Source Sans 3 Light" w:hAnsi="Source Sans 3 Light" w:cstheme="minorHAnsi"/>
          <w:bCs/>
        </w:rPr>
      </w:pPr>
      <w:r w:rsidRPr="00151BA0">
        <w:rPr>
          <w:rFonts w:ascii="Source Sans 3 Light" w:hAnsi="Source Sans 3 Light" w:cstheme="minorHAnsi"/>
          <w:bCs/>
        </w:rPr>
        <w:t xml:space="preserve">To allow us to arrange the appropriate access permissions for researchers, please provide details of </w:t>
      </w:r>
      <w:r w:rsidRPr="00151BA0">
        <w:rPr>
          <w:rFonts w:ascii="Source Sans 3 Light" w:hAnsi="Source Sans 3 Light" w:cstheme="minorHAnsi"/>
          <w:bCs/>
          <w:u w:val="single"/>
        </w:rPr>
        <w:t>ALL</w:t>
      </w:r>
      <w:r w:rsidRPr="00151BA0">
        <w:rPr>
          <w:rFonts w:ascii="Source Sans 3 Light" w:hAnsi="Source Sans 3 Light" w:cstheme="minorHAnsi"/>
          <w:bCs/>
        </w:rPr>
        <w:t xml:space="preserve"> the local research team in the table below.  This should include non-NHS or investigators that require an honorary research contract (HRC) (</w:t>
      </w:r>
      <w:proofErr w:type="gramStart"/>
      <w:r w:rsidRPr="00151BA0">
        <w:rPr>
          <w:rFonts w:ascii="Source Sans 3 Light" w:hAnsi="Source Sans 3 Light" w:cstheme="minorHAnsi"/>
          <w:bCs/>
        </w:rPr>
        <w:t>e.g.</w:t>
      </w:r>
      <w:proofErr w:type="gramEnd"/>
      <w:r w:rsidRPr="00151BA0">
        <w:rPr>
          <w:rFonts w:ascii="Source Sans 3 Light" w:hAnsi="Source Sans 3 Light" w:cstheme="minorHAnsi"/>
          <w:bCs/>
        </w:rPr>
        <w:t xml:space="preserve"> substantively employed by a University).</w:t>
      </w:r>
    </w:p>
    <w:p w14:paraId="2E93DD19" w14:textId="77777777" w:rsidR="00151BA0" w:rsidRPr="00F470F1" w:rsidRDefault="00151BA0" w:rsidP="00151BA0">
      <w:pPr>
        <w:spacing w:after="0" w:line="240" w:lineRule="auto"/>
        <w:jc w:val="both"/>
        <w:rPr>
          <w:rFonts w:cstheme="minorHAnsi"/>
          <w:bCs/>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443"/>
        <w:gridCol w:w="3750"/>
      </w:tblGrid>
      <w:tr w:rsidR="00151BA0" w:rsidRPr="003E26BE" w14:paraId="51B6A1C8" w14:textId="77777777" w:rsidTr="00985EF5">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5"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95CEF6" w14:textId="77777777" w:rsidR="00151BA0" w:rsidRPr="00151BA0" w:rsidRDefault="00151BA0" w:rsidP="00985EF5">
            <w:pPr>
              <w:rPr>
                <w:rFonts w:asciiTheme="majorHAnsi" w:hAnsiTheme="majorHAnsi" w:cstheme="majorHAnsi"/>
                <w:bCs w:val="0"/>
                <w:color w:val="auto"/>
                <w:sz w:val="24"/>
                <w:szCs w:val="24"/>
              </w:rPr>
            </w:pPr>
            <w:bookmarkStart w:id="0" w:name="_Hlk141260537"/>
            <w:r w:rsidRPr="00151BA0">
              <w:rPr>
                <w:rFonts w:asciiTheme="majorHAnsi" w:hAnsiTheme="majorHAnsi" w:cstheme="majorHAnsi"/>
                <w:sz w:val="24"/>
                <w:szCs w:val="24"/>
              </w:rPr>
              <w:t>Team Member Name</w:t>
            </w:r>
          </w:p>
        </w:tc>
        <w:tc>
          <w:tcPr>
            <w:tcW w:w="1936"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31AD21" w14:textId="77777777" w:rsidR="00151BA0" w:rsidRPr="00151BA0" w:rsidRDefault="00151BA0" w:rsidP="00985EF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151BA0">
              <w:rPr>
                <w:rFonts w:asciiTheme="majorHAnsi" w:hAnsiTheme="majorHAnsi" w:cstheme="majorHAnsi"/>
                <w:sz w:val="24"/>
                <w:szCs w:val="24"/>
              </w:rPr>
              <w:t>Research Role</w:t>
            </w:r>
          </w:p>
        </w:tc>
        <w:tc>
          <w:tcPr>
            <w:tcW w:w="2110"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CB84E9" w14:textId="77777777" w:rsidR="00151BA0" w:rsidRPr="00151BA0" w:rsidRDefault="00151BA0" w:rsidP="00985EF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151BA0">
              <w:rPr>
                <w:rFonts w:asciiTheme="majorHAnsi" w:hAnsiTheme="majorHAnsi" w:cstheme="majorHAnsi"/>
                <w:sz w:val="24"/>
                <w:szCs w:val="24"/>
              </w:rPr>
              <w:t xml:space="preserve">NHS Lothian Contract </w:t>
            </w:r>
          </w:p>
        </w:tc>
      </w:tr>
      <w:tr w:rsidR="00151BA0" w:rsidRPr="00181CA6" w14:paraId="64601560"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Borders>
              <w:top w:val="single" w:sz="4" w:space="0" w:color="auto"/>
            </w:tcBorders>
            <w:shd w:val="clear" w:color="auto" w:fill="B4C6E7" w:themeFill="accent1" w:themeFillTint="66"/>
          </w:tcPr>
          <w:p w14:paraId="66695CE8"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1524710491"/>
            <w:placeholder>
              <w:docPart w:val="4B1A0943337841FB9405A0EDD505C4C8"/>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tcBorders>
                  <w:top w:val="single" w:sz="4" w:space="0" w:color="auto"/>
                </w:tcBorders>
                <w:shd w:val="clear" w:color="auto" w:fill="B4C6E7" w:themeFill="accent1" w:themeFillTint="66"/>
              </w:tcPr>
              <w:p w14:paraId="731E15A8"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223370279"/>
            <w:placeholder>
              <w:docPart w:val="4B1A0943337841FB9405A0EDD505C4C8"/>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EndPr/>
          <w:sdtContent>
            <w:tc>
              <w:tcPr>
                <w:tcW w:w="2110" w:type="pct"/>
                <w:tcBorders>
                  <w:top w:val="single" w:sz="4" w:space="0" w:color="auto"/>
                </w:tcBorders>
                <w:shd w:val="clear" w:color="auto" w:fill="B4C6E7" w:themeFill="accent1" w:themeFillTint="66"/>
              </w:tcPr>
              <w:p w14:paraId="6431C504"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5291CD0F"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5520E56E"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773680549"/>
            <w:placeholder>
              <w:docPart w:val="9D0A23B93D5A4192A50165DE58BED691"/>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shd w:val="clear" w:color="auto" w:fill="B4C6E7" w:themeFill="accent1" w:themeFillTint="66"/>
              </w:tcPr>
              <w:p w14:paraId="6A0E99D4"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547290949"/>
            <w:placeholder>
              <w:docPart w:val="0FFEBFE081724D44ADDA576900A1E83F"/>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EndPr/>
          <w:sdtContent>
            <w:tc>
              <w:tcPr>
                <w:tcW w:w="2110" w:type="pct"/>
                <w:shd w:val="clear" w:color="auto" w:fill="B4C6E7" w:themeFill="accent1" w:themeFillTint="66"/>
              </w:tcPr>
              <w:p w14:paraId="4D30574C"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57DC697F"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3E74991B"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377243739"/>
            <w:placeholder>
              <w:docPart w:val="7E1F6475877D493BB5B3776C0749F9F5"/>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shd w:val="clear" w:color="auto" w:fill="B4C6E7" w:themeFill="accent1" w:themeFillTint="66"/>
              </w:tcPr>
              <w:p w14:paraId="1A2286CA"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739779157"/>
            <w:placeholder>
              <w:docPart w:val="C65E8B2E63BD499A917A12B6E1E98382"/>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 w:value="No, Other NHS "/>
              <w:listItem w:displayText="No, Student" w:value="No, Student"/>
              <w:listItem w:displayText="No, Employed by HEI " w:value="No, Employed by HEI "/>
              <w:listItem w:displayText="No, Other" w:value="No, Other"/>
            </w:dropDownList>
          </w:sdtPr>
          <w:sdtEndPr/>
          <w:sdtContent>
            <w:tc>
              <w:tcPr>
                <w:tcW w:w="2110" w:type="pct"/>
                <w:shd w:val="clear" w:color="auto" w:fill="B4C6E7" w:themeFill="accent1" w:themeFillTint="66"/>
              </w:tcPr>
              <w:p w14:paraId="3999AF07"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20377B7B"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3DC811B1"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732619384"/>
            <w:placeholder>
              <w:docPart w:val="205D559BE87B40F5835BB73971B0ACCE"/>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shd w:val="clear" w:color="auto" w:fill="B4C6E7" w:themeFill="accent1" w:themeFillTint="66"/>
              </w:tcPr>
              <w:p w14:paraId="3F5B8400"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190875267"/>
            <w:placeholder>
              <w:docPart w:val="B413A5F6DE074F1CA01FBE79679CFA60"/>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EndPr/>
          <w:sdtContent>
            <w:tc>
              <w:tcPr>
                <w:tcW w:w="2110" w:type="pct"/>
                <w:shd w:val="clear" w:color="auto" w:fill="B4C6E7" w:themeFill="accent1" w:themeFillTint="66"/>
              </w:tcPr>
              <w:p w14:paraId="34E3BF8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1A417DEC"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0B88E492"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372661528"/>
            <w:placeholder>
              <w:docPart w:val="C54EE53D5D23489995A744C0A0867DA5"/>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shd w:val="clear" w:color="auto" w:fill="B4C6E7" w:themeFill="accent1" w:themeFillTint="66"/>
              </w:tcPr>
              <w:p w14:paraId="1DB56213"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061950462"/>
            <w:placeholder>
              <w:docPart w:val="FC6DB8C97D574AEC912705C4E67A5686"/>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EndPr/>
          <w:sdtContent>
            <w:tc>
              <w:tcPr>
                <w:tcW w:w="2110" w:type="pct"/>
                <w:shd w:val="clear" w:color="auto" w:fill="B4C6E7" w:themeFill="accent1" w:themeFillTint="66"/>
              </w:tcPr>
              <w:p w14:paraId="52802CBF"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1B10EFDB"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5D8874BD"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1771900367"/>
            <w:placeholder>
              <w:docPart w:val="39B29FC5CCB9441F94355C126BF53CC9"/>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EndPr/>
          <w:sdtContent>
            <w:tc>
              <w:tcPr>
                <w:tcW w:w="1936" w:type="pct"/>
                <w:shd w:val="clear" w:color="auto" w:fill="B4C6E7" w:themeFill="accent1" w:themeFillTint="66"/>
              </w:tcPr>
              <w:p w14:paraId="56F364BB"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cstheme="minorHAnsi"/>
                  </w:rPr>
                  <w:t>Choose an item.</w:t>
                </w:r>
              </w:p>
            </w:tc>
          </w:sdtContent>
        </w:sdt>
        <w:sdt>
          <w:sdtPr>
            <w:rPr>
              <w:rFonts w:ascii="Source Sans 3 Light" w:hAnsi="Source Sans 3 Light" w:cstheme="minorHAnsi"/>
            </w:rPr>
            <w:alias w:val="Please Select "/>
            <w:tag w:val="Please Select "/>
            <w:id w:val="405339963"/>
            <w:placeholder>
              <w:docPart w:val="E27F4D70BC9A4DACBB951B93B79D8947"/>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EndPr/>
          <w:sdtContent>
            <w:tc>
              <w:tcPr>
                <w:tcW w:w="2110" w:type="pct"/>
                <w:shd w:val="clear" w:color="auto" w:fill="B4C6E7" w:themeFill="accent1" w:themeFillTint="66"/>
              </w:tcPr>
              <w:p w14:paraId="526C2D4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cstheme="minorHAnsi"/>
                  </w:rPr>
                  <w:t>Choose an item.</w:t>
                </w:r>
              </w:p>
            </w:tc>
          </w:sdtContent>
        </w:sdt>
      </w:tr>
    </w:tbl>
    <w:p w14:paraId="73CE64D8" w14:textId="77777777" w:rsidR="00151BA0" w:rsidRDefault="00151BA0" w:rsidP="00151BA0">
      <w:pPr>
        <w:spacing w:after="0" w:line="240" w:lineRule="auto"/>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B8230F" w14:paraId="1E960C52" w14:textId="77777777" w:rsidTr="00085072">
        <w:tc>
          <w:tcPr>
            <w:tcW w:w="9628" w:type="dxa"/>
            <w:shd w:val="clear" w:color="auto" w:fill="00325F"/>
            <w:vAlign w:val="center"/>
          </w:tcPr>
          <w:bookmarkEnd w:id="0"/>
          <w:p w14:paraId="4FFFACD3"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B:  SUPPORT DEPARTMENTS</w:t>
            </w:r>
          </w:p>
        </w:tc>
      </w:tr>
    </w:tbl>
    <w:p w14:paraId="7D636E51" w14:textId="6A169822" w:rsidR="00151BA0" w:rsidRPr="00151BA0" w:rsidRDefault="00151BA0" w:rsidP="00151BA0">
      <w:pPr>
        <w:spacing w:after="0" w:line="240" w:lineRule="auto"/>
        <w:rPr>
          <w:rFonts w:ascii="Source Sans 3 Light" w:hAnsi="Source Sans 3 Light" w:cstheme="minorHAnsi"/>
          <w:bCs/>
        </w:rPr>
      </w:pPr>
      <w:r w:rsidRPr="00151BA0">
        <w:rPr>
          <w:rFonts w:ascii="Source Sans 3 Light" w:hAnsi="Source Sans 3 Light" w:cstheme="minorHAnsi"/>
          <w:bCs/>
        </w:rPr>
        <w:t xml:space="preserve">To allow us to obtain appropriate departmental authorisations and consider financial implications, please provide details of </w:t>
      </w:r>
      <w:r w:rsidRPr="00151BA0">
        <w:rPr>
          <w:rFonts w:ascii="Source Sans 3 Light" w:hAnsi="Source Sans 3 Light" w:cstheme="minorHAnsi"/>
          <w:bCs/>
          <w:u w:val="single"/>
        </w:rPr>
        <w:t>ALL</w:t>
      </w:r>
      <w:r w:rsidRPr="00151BA0">
        <w:rPr>
          <w:rFonts w:ascii="Source Sans 3 Light" w:hAnsi="Source Sans 3 Light" w:cstheme="minorHAnsi"/>
          <w:bCs/>
        </w:rPr>
        <w:t xml:space="preserve"> interventions and/or tests which are additional to standard care as part of this research study (if there are no interventions, state N/A). It is highly recommended that you </w:t>
      </w:r>
      <w:proofErr w:type="gramStart"/>
      <w:r w:rsidRPr="00151BA0">
        <w:rPr>
          <w:rFonts w:ascii="Source Sans 3 Light" w:hAnsi="Source Sans 3 Light" w:cstheme="minorHAnsi"/>
          <w:bCs/>
        </w:rPr>
        <w:t>make contact with</w:t>
      </w:r>
      <w:proofErr w:type="gramEnd"/>
      <w:r w:rsidRPr="00151BA0">
        <w:rPr>
          <w:rFonts w:ascii="Source Sans 3 Light" w:hAnsi="Source Sans 3 Light" w:cstheme="minorHAnsi"/>
          <w:bCs/>
        </w:rPr>
        <w:t xml:space="preserve"> the departments that will be supporting your study to avoid delays in receiving </w:t>
      </w:r>
      <w:r w:rsidR="008112F9">
        <w:rPr>
          <w:rFonts w:ascii="Source Sans 3 Light" w:hAnsi="Source Sans 3 Light" w:cstheme="minorHAnsi"/>
          <w:bCs/>
        </w:rPr>
        <w:t xml:space="preserve">Clinical </w:t>
      </w:r>
      <w:r w:rsidRPr="00151BA0">
        <w:rPr>
          <w:rFonts w:ascii="Source Sans 3 Light" w:hAnsi="Source Sans 3 Light" w:cstheme="minorHAnsi"/>
          <w:bCs/>
        </w:rPr>
        <w:t>Service and Support Department approval</w:t>
      </w:r>
      <w:r>
        <w:rPr>
          <w:rFonts w:ascii="Source Sans 3 Light" w:hAnsi="Source Sans 3 Light" w:cstheme="minorHAnsi"/>
          <w:bCs/>
        </w:rPr>
        <w:t>.</w:t>
      </w:r>
    </w:p>
    <w:p w14:paraId="6A8C1308" w14:textId="231E59F8" w:rsidR="008112F9" w:rsidRDefault="008112F9">
      <w:pPr>
        <w:spacing w:after="0" w:line="240" w:lineRule="auto"/>
        <w:rPr>
          <w:rFonts w:cstheme="minorHAnsi"/>
          <w:bCs/>
        </w:rPr>
      </w:pPr>
      <w:r>
        <w:rPr>
          <w:rFonts w:cstheme="minorHAnsi"/>
          <w:bCs/>
        </w:rPr>
        <w:br w:type="page"/>
      </w:r>
    </w:p>
    <w:p w14:paraId="5E6E3903" w14:textId="77777777" w:rsidR="00151BA0" w:rsidRPr="00181CA6" w:rsidRDefault="00151BA0" w:rsidP="00151BA0">
      <w:pPr>
        <w:spacing w:after="0" w:line="240" w:lineRule="auto"/>
        <w:jc w:val="both"/>
        <w:rPr>
          <w:rFonts w:cstheme="minorHAnsi"/>
          <w:bCs/>
        </w:rPr>
      </w:pPr>
    </w:p>
    <w:tbl>
      <w:tblPr>
        <w:tblStyle w:val="GridTable4-Accent1"/>
        <w:tblW w:w="8926" w:type="dxa"/>
        <w:tblLayout w:type="fixed"/>
        <w:tblLook w:val="04A0" w:firstRow="1" w:lastRow="0" w:firstColumn="1" w:lastColumn="0" w:noHBand="0" w:noVBand="1"/>
      </w:tblPr>
      <w:tblGrid>
        <w:gridCol w:w="1413"/>
        <w:gridCol w:w="1276"/>
        <w:gridCol w:w="1842"/>
        <w:gridCol w:w="1276"/>
        <w:gridCol w:w="1559"/>
        <w:gridCol w:w="1560"/>
      </w:tblGrid>
      <w:tr w:rsidR="00151BA0" w:rsidRPr="003E26BE" w14:paraId="1A884589" w14:textId="77777777" w:rsidTr="00151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C3129E" w14:textId="77777777" w:rsidR="00151BA0" w:rsidRPr="00151BA0" w:rsidRDefault="00151BA0" w:rsidP="00985EF5">
            <w:pPr>
              <w:jc w:val="both"/>
              <w:rPr>
                <w:rFonts w:asciiTheme="majorHAnsi" w:hAnsiTheme="majorHAnsi" w:cstheme="majorHAnsi"/>
                <w:b w:val="0"/>
                <w:bCs w:val="0"/>
                <w:color w:val="auto"/>
                <w:sz w:val="24"/>
                <w:szCs w:val="24"/>
              </w:rPr>
            </w:pPr>
            <w:r w:rsidRPr="00151BA0">
              <w:rPr>
                <w:rFonts w:asciiTheme="majorHAnsi" w:hAnsiTheme="majorHAnsi" w:cstheme="majorHAnsi"/>
                <w:sz w:val="24"/>
                <w:szCs w:val="24"/>
              </w:rPr>
              <w:t xml:space="preserve"> Support Department</w:t>
            </w:r>
          </w:p>
        </w:tc>
        <w:tc>
          <w:tcPr>
            <w:tcW w:w="184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AE02C7"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Intervention or Test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AD5BCA"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4"/>
                <w:szCs w:val="24"/>
              </w:rPr>
            </w:pPr>
            <w:r w:rsidRPr="00151BA0">
              <w:rPr>
                <w:rFonts w:asciiTheme="majorHAnsi" w:hAnsiTheme="majorHAnsi" w:cstheme="majorHAnsi"/>
                <w:sz w:val="24"/>
                <w:szCs w:val="24"/>
              </w:rPr>
              <w:t>Location</w:t>
            </w:r>
          </w:p>
          <w:p w14:paraId="53A749DF"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(e.g. RIE, WGH, SJH)</w:t>
            </w:r>
          </w:p>
        </w:tc>
        <w:tc>
          <w:tcPr>
            <w:tcW w:w="155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C9C2A8"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Total as per Protocol</w:t>
            </w:r>
          </w:p>
        </w:tc>
        <w:tc>
          <w:tcPr>
            <w:tcW w:w="156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4C324D" w14:textId="77777777" w:rsid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151BA0">
              <w:rPr>
                <w:rFonts w:asciiTheme="majorHAnsi" w:hAnsiTheme="majorHAnsi" w:cstheme="majorHAnsi"/>
                <w:sz w:val="24"/>
                <w:szCs w:val="24"/>
              </w:rPr>
              <w:t>Total as per Standard Care</w:t>
            </w:r>
          </w:p>
          <w:p w14:paraId="7E3D8E47" w14:textId="77777777" w:rsidR="008112F9" w:rsidRPr="000668FC" w:rsidRDefault="008112F9" w:rsidP="000668F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151BA0" w:rsidRPr="00181CA6" w14:paraId="66923A6A"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44546A" w:themeColor="text2"/>
              <w:right w:val="single" w:sz="4" w:space="0" w:color="44546A" w:themeColor="text2"/>
            </w:tcBorders>
            <w:shd w:val="clear" w:color="auto" w:fill="B4C6E7" w:themeFill="accent1" w:themeFillTint="66"/>
          </w:tcPr>
          <w:p w14:paraId="78E06977"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Labs / Tissue Governance</w:t>
            </w:r>
          </w:p>
        </w:tc>
        <w:tc>
          <w:tcPr>
            <w:tcW w:w="1276"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83121853"/>
              <w:placeholder>
                <w:docPart w:val="5563F57909D94CA3A45C28ADBF13CD08"/>
              </w:placeholder>
              <w15:color w:val="99CCFF"/>
              <w:dropDownList>
                <w:listItem w:displayText="Yes" w:value="Yes"/>
                <w:listItem w:displayText="No" w:value="No"/>
              </w:dropDownList>
            </w:sdtPr>
            <w:sdtEndPr/>
            <w:sdtContent>
              <w:p w14:paraId="543AEC1F"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3813EB2"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04F1FE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36880131"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1AA27C96"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DA5F1E" w14:paraId="79679291"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2D7EFFE"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Pathology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105025388"/>
              <w:placeholder>
                <w:docPart w:val="F9956C20DE254205B15718322E8E1088"/>
              </w:placeholder>
              <w15:color w:val="99CCFF"/>
              <w:dropDownList>
                <w:listItem w:displayText="Yes" w:value="Yes"/>
                <w:listItem w:displayText="No" w:value="No"/>
              </w:dropDownList>
            </w:sdtPr>
            <w:sdtEndPr/>
            <w:sdtContent>
              <w:p w14:paraId="011EA3F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F83FEAA"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55CD766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46435C8A"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2141EE81"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0472C4C9"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56EBE5D"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Radiology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93223087"/>
              <w:placeholder>
                <w:docPart w:val="D72C358207FB4305BAAD0A234B49A59C"/>
              </w:placeholder>
              <w15:color w:val="99CCFF"/>
              <w:dropDownList>
                <w:listItem w:displayText="Yes" w:value="Yes"/>
                <w:listItem w:displayText="No" w:value="No"/>
              </w:dropDownList>
            </w:sdtPr>
            <w:sdtEndPr/>
            <w:sdtContent>
              <w:p w14:paraId="5489A8A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018420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DAA9A5A"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14F0604A"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64AAB871"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5BDF1E0E"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41F3FE8E"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Pharmacy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171689373"/>
              <w:placeholder>
                <w:docPart w:val="547E35DF19064C0294457EB2CCA4280F"/>
              </w:placeholder>
              <w15:color w:val="99CCFF"/>
              <w:dropDownList>
                <w:listItem w:displayText="Yes" w:value="Yes"/>
                <w:listItem w:displayText="No" w:value="No"/>
              </w:dropDownList>
            </w:sdtPr>
            <w:sdtEndPr/>
            <w:sdtContent>
              <w:p w14:paraId="48795584"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1D2912D"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36185E9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5FF1886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500B483D"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19C3FB52"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990ED62"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Edinburgh Imaging</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1295747472"/>
              <w:placeholder>
                <w:docPart w:val="A0EA67C66908446EA449A64068ABF129"/>
              </w:placeholder>
              <w15:color w:val="99CCFF"/>
              <w:dropDownList>
                <w:listItem w:displayText="Yes" w:value="Yes"/>
                <w:listItem w:displayText="No" w:value="No"/>
              </w:dropDownList>
            </w:sdtPr>
            <w:sdtEndPr/>
            <w:sdtContent>
              <w:p w14:paraId="67EF8A76"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B9FC41B"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B332795"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24826F00"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auto"/>
              <w:right w:val="single" w:sz="4" w:space="0" w:color="auto"/>
            </w:tcBorders>
            <w:shd w:val="clear" w:color="auto" w:fill="B4C6E7" w:themeFill="accent1" w:themeFillTint="66"/>
            <w:vAlign w:val="center"/>
          </w:tcPr>
          <w:p w14:paraId="3AE90DD2"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7419A7B0"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E8D3DF4"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Medical Photography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22523246"/>
              <w:placeholder>
                <w:docPart w:val="5A159DAE4B074E64A370A53BE4A30456"/>
              </w:placeholder>
              <w15:color w:val="99CCFF"/>
              <w:dropDownList>
                <w:listItem w:displayText="Yes" w:value="Yes"/>
                <w:listItem w:displayText="No" w:value="No"/>
              </w:dropDownList>
            </w:sdtPr>
            <w:sdtEndPr/>
            <w:sdtContent>
              <w:p w14:paraId="5B8E5FDA"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000207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tcPr>
          <w:p w14:paraId="1FEA28C9"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52B594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B0D9BA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561F2BF9"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7431076"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Medical Physics</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09307130"/>
              <w:placeholder>
                <w:docPart w:val="3FAB212196314C1DB9D6D23F3AFB4B20"/>
              </w:placeholder>
              <w15:color w:val="99CCFF"/>
              <w:dropDownList>
                <w:listItem w:displayText="Yes" w:value="Yes"/>
                <w:listItem w:displayText="No" w:value="No"/>
              </w:dropDownList>
            </w:sdtPr>
            <w:sdtEndPr/>
            <w:sdtContent>
              <w:p w14:paraId="02DB4CB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321AFE1E"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tcPr>
          <w:p w14:paraId="5093A57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4055B2"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246AB9"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27CD0E04"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4E6D789"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CRF</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034102248"/>
              <w:placeholder>
                <w:docPart w:val="C65CDC95450C4FF6A8787FE26ABE5FD7"/>
              </w:placeholder>
              <w15:color w:val="99CCFF"/>
              <w:dropDownList>
                <w:listItem w:displayText="Yes" w:value="Yes"/>
                <w:listItem w:displayText="No" w:value="No"/>
              </w:dropDownList>
            </w:sdtPr>
            <w:sdtEndPr/>
            <w:sdtContent>
              <w:p w14:paraId="26E761B6"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159C4CC6"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283A109D"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569C11DA"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3C65C897"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0C86D4DF"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09F7C09" w14:textId="77777777" w:rsidR="00151BA0" w:rsidRPr="00151BA0" w:rsidRDefault="00151BA0" w:rsidP="00985EF5">
            <w:pPr>
              <w:jc w:val="both"/>
              <w:rPr>
                <w:rFonts w:ascii="Source Sans 3 Light" w:hAnsi="Source Sans 3 Light" w:cstheme="minorHAnsi"/>
              </w:rPr>
            </w:pPr>
            <w:r w:rsidRPr="00151BA0">
              <w:rPr>
                <w:rFonts w:ascii="Source Sans 3 Light" w:hAnsi="Source Sans 3 Light" w:cstheme="minorHAnsi"/>
              </w:rPr>
              <w:t>Other (please specify below)</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1660AD0"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2B9811D"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19B19A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1634CECD"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02EE56DC"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7E041E93"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2BA1232A" w14:textId="77777777" w:rsidR="00151BA0" w:rsidRPr="00151BA0" w:rsidRDefault="00151BA0" w:rsidP="00985EF5">
            <w:pPr>
              <w:jc w:val="both"/>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5FCEDCE9"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1DFDBF5C"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2AA2ED03"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476B5598"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7BBF8953"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64BE24AD"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auto"/>
              <w:right w:val="single" w:sz="4" w:space="0" w:color="44546A" w:themeColor="text2"/>
            </w:tcBorders>
            <w:shd w:val="clear" w:color="auto" w:fill="B4C6E7" w:themeFill="accent1" w:themeFillTint="66"/>
          </w:tcPr>
          <w:p w14:paraId="7F15DD1E" w14:textId="77777777" w:rsidR="00151BA0" w:rsidRPr="00151BA0" w:rsidRDefault="00151BA0" w:rsidP="00985EF5">
            <w:pPr>
              <w:jc w:val="both"/>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04D0C183"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579C6A92"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26B154C8"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7C0E4C27"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4B8C69A8"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bl>
    <w:p w14:paraId="3A4EF534" w14:textId="77777777" w:rsidR="00151BA0" w:rsidRPr="00B8230F" w:rsidRDefault="00151BA0" w:rsidP="00151BA0">
      <w:pPr>
        <w:spacing w:after="0" w:line="240" w:lineRule="auto"/>
        <w:jc w:val="both"/>
        <w:rPr>
          <w:rFonts w:cstheme="minorHAnsi"/>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6069C265" w14:textId="77777777" w:rsidTr="00085072">
        <w:tc>
          <w:tcPr>
            <w:tcW w:w="9628" w:type="dxa"/>
            <w:shd w:val="clear" w:color="auto" w:fill="00325F"/>
            <w:vAlign w:val="center"/>
          </w:tcPr>
          <w:p w14:paraId="0221A955"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C:  IG/IT SECURITY</w:t>
            </w:r>
          </w:p>
        </w:tc>
      </w:tr>
    </w:tbl>
    <w:p w14:paraId="54539674" w14:textId="77777777"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 xml:space="preserve">If Information Governance (IG) oversight is required for your study, an IT Security risk assessment may be required.  It is important for you to seek advice and initiate an IG review as early as possible to ensure R&amp;D management approval is not delayed.  If your study involves any of the following, it is recommended that you contact the R&amp;D Information Governance Lead at </w:t>
      </w:r>
      <w:hyperlink r:id="rId11" w:history="1">
        <w:r w:rsidRPr="00151BA0">
          <w:rPr>
            <w:rStyle w:val="Hyperlink"/>
            <w:rFonts w:ascii="Source Sans 3 Light" w:hAnsi="Source Sans 3 Light" w:cstheme="minorHAnsi"/>
          </w:rPr>
          <w:t>pavlina.mcgovern@nhs.scot</w:t>
        </w:r>
      </w:hyperlink>
    </w:p>
    <w:p w14:paraId="25BFB0FD" w14:textId="77777777" w:rsidR="00151BA0" w:rsidRPr="00151BA0" w:rsidRDefault="00151BA0" w:rsidP="00151BA0">
      <w:pPr>
        <w:spacing w:after="0" w:line="240" w:lineRule="auto"/>
        <w:rPr>
          <w:rFonts w:ascii="Source Sans 3 Light" w:hAnsi="Source Sans 3 Light" w:cstheme="minorHAnsi"/>
        </w:rPr>
      </w:pPr>
    </w:p>
    <w:p w14:paraId="45F5B360"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Use of any online video conferencing platforms, i.e. MS Teams, Zoom, NearMe, etc</w:t>
      </w:r>
    </w:p>
    <w:p w14:paraId="7DEF3F11"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Online consenting, surveys, questionnaires, etc and/or electronic upload of paper-based consent forms, surveys, questionnaires, etc.</w:t>
      </w:r>
    </w:p>
    <w:p w14:paraId="5E535D2B"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lastRenderedPageBreak/>
        <w:t>Audio/video recording and transcribing of interviews</w:t>
      </w:r>
    </w:p>
    <w:p w14:paraId="3F2A2D56"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Use of Apps, Websites, cloud-based software, wearable devices, artificial intelligence (AI)</w:t>
      </w:r>
    </w:p>
    <w:p w14:paraId="501A199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Identifiable data being sent out with NHS Lothian, including upload to online study databases including audio/video recordings.</w:t>
      </w:r>
    </w:p>
    <w:p w14:paraId="14550F3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Identifiable data being sent out with the UK</w:t>
      </w:r>
    </w:p>
    <w:p w14:paraId="1E35D53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Personal data (</w:t>
      </w:r>
      <w:proofErr w:type="spellStart"/>
      <w:r w:rsidRPr="00151BA0">
        <w:rPr>
          <w:rFonts w:ascii="Source Sans 3 Light" w:hAnsi="Source Sans 3 Light" w:cstheme="minorHAnsi"/>
        </w:rPr>
        <w:t>incl</w:t>
      </w:r>
      <w:proofErr w:type="spellEnd"/>
      <w:r w:rsidRPr="00151BA0">
        <w:rPr>
          <w:rFonts w:ascii="Source Sans 3 Light" w:hAnsi="Source Sans 3 Light" w:cstheme="minorHAnsi"/>
        </w:rPr>
        <w:t xml:space="preserve"> pseudonymised data) being sent out with the UK/EU where the country has not been granted adequacy status, </w:t>
      </w:r>
      <w:proofErr w:type="spellStart"/>
      <w:r w:rsidRPr="00151BA0">
        <w:rPr>
          <w:rFonts w:ascii="Source Sans 3 Light" w:hAnsi="Source Sans 3 Light" w:cstheme="minorHAnsi"/>
        </w:rPr>
        <w:t>i.e</w:t>
      </w:r>
      <w:proofErr w:type="spellEnd"/>
      <w:r w:rsidRPr="00151BA0">
        <w:rPr>
          <w:rFonts w:ascii="Source Sans 3 Light" w:hAnsi="Source Sans 3 Light" w:cstheme="minorHAnsi"/>
        </w:rPr>
        <w:t xml:space="preserve"> USA</w:t>
      </w:r>
    </w:p>
    <w:p w14:paraId="1241CB8B"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b/>
          <w:bCs/>
          <w:u w:val="single"/>
        </w:rPr>
      </w:pPr>
      <w:r w:rsidRPr="00151BA0">
        <w:rPr>
          <w:rFonts w:ascii="Source Sans 3 Light" w:hAnsi="Source Sans 3 Light" w:cstheme="minorHAnsi"/>
        </w:rPr>
        <w:t>Accessing patient/staff or participant data for research without consent and/or use of deferred consent.</w:t>
      </w:r>
    </w:p>
    <w:p w14:paraId="012A5330" w14:textId="77777777" w:rsidR="00151BA0" w:rsidRPr="00F470F1" w:rsidRDefault="00151BA0" w:rsidP="00151BA0">
      <w:pPr>
        <w:pStyle w:val="ListParagraph"/>
        <w:spacing w:after="0" w:line="240" w:lineRule="auto"/>
        <w:jc w:val="both"/>
        <w:rPr>
          <w:rFonts w:cstheme="minorHAnsi"/>
          <w:b/>
          <w:bCs/>
        </w:rPr>
      </w:pPr>
      <w:r w:rsidRPr="00F470F1">
        <w:rPr>
          <w:rFonts w:cstheme="minorHAnsi"/>
          <w:b/>
          <w:bCs/>
        </w:rPr>
        <w:tab/>
      </w:r>
      <w:r w:rsidRPr="00F470F1">
        <w:rPr>
          <w:rFonts w:cstheme="minorHAnsi"/>
          <w:b/>
          <w:bCs/>
        </w:rPr>
        <w:tab/>
      </w:r>
    </w:p>
    <w:tbl>
      <w:tblPr>
        <w:tblStyle w:val="TableGrid"/>
        <w:tblW w:w="8652" w:type="dxa"/>
        <w:tblInd w:w="279" w:type="dxa"/>
        <w:tblBorders>
          <w:left w:val="none" w:sz="0" w:space="0" w:color="auto"/>
        </w:tblBorders>
        <w:tblLook w:val="04A0" w:firstRow="1" w:lastRow="0" w:firstColumn="1" w:lastColumn="0" w:noHBand="0" w:noVBand="1"/>
      </w:tblPr>
      <w:tblGrid>
        <w:gridCol w:w="6951"/>
        <w:gridCol w:w="1701"/>
      </w:tblGrid>
      <w:tr w:rsidR="00151BA0" w:rsidRPr="00151BA0" w14:paraId="284542FB" w14:textId="77777777" w:rsidTr="00151BA0">
        <w:tc>
          <w:tcPr>
            <w:tcW w:w="6951" w:type="dxa"/>
            <w:tcBorders>
              <w:top w:val="nil"/>
              <w:bottom w:val="nil"/>
            </w:tcBorders>
            <w:shd w:val="clear" w:color="auto" w:fill="auto"/>
          </w:tcPr>
          <w:p w14:paraId="4FC61B0C" w14:textId="77777777" w:rsidR="00151BA0" w:rsidRPr="00151BA0" w:rsidRDefault="00151BA0" w:rsidP="00151BA0">
            <w:pPr>
              <w:pStyle w:val="ListParagraph"/>
              <w:numPr>
                <w:ilvl w:val="0"/>
                <w:numId w:val="18"/>
              </w:numPr>
              <w:spacing w:after="0" w:line="240" w:lineRule="auto"/>
              <w:contextualSpacing/>
              <w:jc w:val="both"/>
              <w:rPr>
                <w:rFonts w:ascii="Source Sans 3 Light" w:hAnsi="Source Sans 3 Light" w:cstheme="minorHAnsi"/>
                <w:b/>
                <w:bCs/>
              </w:rPr>
            </w:pPr>
            <w:r w:rsidRPr="00151BA0">
              <w:rPr>
                <w:rFonts w:ascii="Source Sans 3 Light" w:hAnsi="Source Sans 3 Light" w:cstheme="minorHAnsi"/>
                <w:b/>
                <w:bCs/>
              </w:rPr>
              <w:t xml:space="preserve">Have you </w:t>
            </w:r>
            <w:proofErr w:type="gramStart"/>
            <w:r w:rsidRPr="00151BA0">
              <w:rPr>
                <w:rFonts w:ascii="Source Sans 3 Light" w:hAnsi="Source Sans 3 Light" w:cstheme="minorHAnsi"/>
                <w:b/>
                <w:bCs/>
              </w:rPr>
              <w:t>made contact with</w:t>
            </w:r>
            <w:proofErr w:type="gramEnd"/>
            <w:r w:rsidRPr="00151BA0">
              <w:rPr>
                <w:rFonts w:ascii="Source Sans 3 Light" w:hAnsi="Source Sans 3 Light" w:cstheme="minorHAnsi"/>
                <w:b/>
                <w:bCs/>
              </w:rPr>
              <w:t xml:space="preserve"> the R&amp;D Information Governance team?</w:t>
            </w:r>
          </w:p>
        </w:tc>
        <w:tc>
          <w:tcPr>
            <w:tcW w:w="1701" w:type="dxa"/>
            <w:shd w:val="clear" w:color="auto" w:fill="B4C6E7" w:themeFill="accent1" w:themeFillTint="66"/>
          </w:tcPr>
          <w:sdt>
            <w:sdtPr>
              <w:rPr>
                <w:rFonts w:ascii="Source Sans 3 Light" w:hAnsi="Source Sans 3 Light" w:cstheme="minorHAnsi"/>
                <w:b/>
                <w:bCs/>
                <w:u w:val="single"/>
              </w:rPr>
              <w:id w:val="1453986794"/>
              <w:placeholder>
                <w:docPart w:val="B1D244A809EA4E9F9C9708040CDF0182"/>
              </w:placeholder>
              <w15:color w:val="99CCFF"/>
              <w:dropDownList>
                <w:listItem w:displayText="Yes" w:value="Yes"/>
                <w:listItem w:displayText="No" w:value="No"/>
              </w:dropDownList>
            </w:sdtPr>
            <w:sdtEndPr/>
            <w:sdtContent>
              <w:p w14:paraId="7E08878E" w14:textId="77777777" w:rsidR="00151BA0" w:rsidRPr="00151BA0" w:rsidRDefault="00151BA0" w:rsidP="00985EF5">
                <w:pPr>
                  <w:jc w:val="both"/>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bl>
    <w:p w14:paraId="04275C59" w14:textId="77777777" w:rsidR="00151BA0" w:rsidRPr="00151BA0" w:rsidRDefault="00151BA0" w:rsidP="00151BA0">
      <w:pPr>
        <w:pStyle w:val="ListParagraph"/>
        <w:numPr>
          <w:ilvl w:val="0"/>
          <w:numId w:val="18"/>
        </w:numPr>
        <w:spacing w:after="0" w:line="240" w:lineRule="auto"/>
        <w:ind w:firstLine="32"/>
        <w:contextualSpacing/>
        <w:jc w:val="both"/>
        <w:rPr>
          <w:rFonts w:ascii="Source Sans 3 Light" w:hAnsi="Source Sans 3 Light" w:cstheme="minorHAnsi"/>
          <w:b/>
          <w:bCs/>
        </w:rPr>
      </w:pPr>
      <w:r w:rsidRPr="00151BA0">
        <w:rPr>
          <w:rFonts w:ascii="Source Sans 3 Light" w:hAnsi="Source Sans 3 Light" w:cstheme="minorHAnsi"/>
          <w:b/>
          <w:bCs/>
        </w:rPr>
        <w:t>Additional information/comments (if required):</w:t>
      </w:r>
    </w:p>
    <w:tbl>
      <w:tblPr>
        <w:tblStyle w:val="TableGrid"/>
        <w:tblW w:w="0" w:type="auto"/>
        <w:tblInd w:w="695" w:type="dxa"/>
        <w:tblLook w:val="04A0" w:firstRow="1" w:lastRow="0" w:firstColumn="1" w:lastColumn="0" w:noHBand="0" w:noVBand="1"/>
      </w:tblPr>
      <w:tblGrid>
        <w:gridCol w:w="8196"/>
      </w:tblGrid>
      <w:tr w:rsidR="00151BA0" w:rsidRPr="00151BA0" w14:paraId="44CD8EC3" w14:textId="77777777" w:rsidTr="00985EF5">
        <w:tc>
          <w:tcPr>
            <w:tcW w:w="8321" w:type="dxa"/>
            <w:shd w:val="clear" w:color="auto" w:fill="B4C6E7" w:themeFill="accent1" w:themeFillTint="66"/>
          </w:tcPr>
          <w:p w14:paraId="750E688B" w14:textId="77777777" w:rsidR="00151BA0" w:rsidRPr="00151BA0" w:rsidRDefault="00151BA0" w:rsidP="00985EF5">
            <w:pPr>
              <w:jc w:val="both"/>
              <w:rPr>
                <w:rFonts w:ascii="Source Sans 3 Light" w:hAnsi="Source Sans 3 Light" w:cstheme="minorHAnsi"/>
                <w:b/>
                <w:bCs/>
                <w:u w:val="single"/>
              </w:rPr>
            </w:pPr>
          </w:p>
        </w:tc>
      </w:tr>
      <w:tr w:rsidR="00151BA0" w:rsidRPr="00151BA0" w14:paraId="715BAC9F" w14:textId="77777777" w:rsidTr="00985EF5">
        <w:tc>
          <w:tcPr>
            <w:tcW w:w="8321" w:type="dxa"/>
            <w:shd w:val="clear" w:color="auto" w:fill="B4C6E7" w:themeFill="accent1" w:themeFillTint="66"/>
          </w:tcPr>
          <w:p w14:paraId="1CEAA8D5" w14:textId="77777777" w:rsidR="00151BA0" w:rsidRPr="00151BA0" w:rsidRDefault="00151BA0" w:rsidP="00985EF5">
            <w:pPr>
              <w:jc w:val="both"/>
              <w:rPr>
                <w:rFonts w:ascii="Source Sans 3 Light" w:hAnsi="Source Sans 3 Light" w:cstheme="minorHAnsi"/>
                <w:b/>
                <w:bCs/>
                <w:u w:val="single"/>
              </w:rPr>
            </w:pPr>
          </w:p>
        </w:tc>
      </w:tr>
      <w:tr w:rsidR="00151BA0" w:rsidRPr="00151BA0" w14:paraId="708D177A" w14:textId="77777777" w:rsidTr="00985EF5">
        <w:tc>
          <w:tcPr>
            <w:tcW w:w="8321" w:type="dxa"/>
            <w:shd w:val="clear" w:color="auto" w:fill="B4C6E7" w:themeFill="accent1" w:themeFillTint="66"/>
          </w:tcPr>
          <w:p w14:paraId="64FA4745" w14:textId="77777777" w:rsidR="00151BA0" w:rsidRPr="00151BA0" w:rsidRDefault="00151BA0" w:rsidP="00985EF5">
            <w:pPr>
              <w:jc w:val="both"/>
              <w:rPr>
                <w:rFonts w:ascii="Source Sans 3 Light" w:hAnsi="Source Sans 3 Light" w:cstheme="minorHAnsi"/>
                <w:b/>
                <w:bCs/>
                <w:u w:val="single"/>
              </w:rPr>
            </w:pPr>
          </w:p>
        </w:tc>
      </w:tr>
    </w:tbl>
    <w:p w14:paraId="49D0D5F2"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518D9A8C" w14:textId="77777777" w:rsidTr="00085072">
        <w:tc>
          <w:tcPr>
            <w:tcW w:w="9628" w:type="dxa"/>
            <w:shd w:val="clear" w:color="auto" w:fill="00325F"/>
          </w:tcPr>
          <w:p w14:paraId="6BAC7190" w14:textId="77777777" w:rsidR="00151BA0" w:rsidRPr="00151BA0" w:rsidRDefault="00151BA0" w:rsidP="00985EF5">
            <w:pPr>
              <w:jc w:val="both"/>
              <w:rPr>
                <w:rFonts w:ascii="Tilt Neon" w:hAnsi="Tilt Neon" w:cstheme="minorHAnsi"/>
                <w:b/>
                <w:bCs/>
                <w:color w:val="FFFFFF" w:themeColor="background1"/>
              </w:rPr>
            </w:pPr>
            <w:r w:rsidRPr="00151BA0">
              <w:rPr>
                <w:rFonts w:ascii="Tilt Neon" w:hAnsi="Tilt Neon" w:cstheme="minorHAnsi"/>
                <w:b/>
                <w:bCs/>
                <w:color w:val="FFFFFF" w:themeColor="background1"/>
              </w:rPr>
              <w:t>PART D:  LOTHIAN CI &amp; PI INFORMATION</w:t>
            </w:r>
          </w:p>
        </w:tc>
      </w:tr>
    </w:tbl>
    <w:p w14:paraId="406EC2CD" w14:textId="77777777"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We will require CV’s and GCP certificates for the Lothian PI and CI, where applicable.  Please note that your CV should be signed and dated within the last 2 years.  GCP certification is mandatory for all CTIMP studies.  GCP certification has a 2-year validity period.</w:t>
      </w:r>
    </w:p>
    <w:p w14:paraId="7434196C" w14:textId="77777777" w:rsidR="00151BA0" w:rsidRPr="00151BA0" w:rsidRDefault="00151BA0" w:rsidP="00151BA0">
      <w:pPr>
        <w:spacing w:after="0" w:line="240" w:lineRule="auto"/>
        <w:rPr>
          <w:rFonts w:ascii="Source Sans 3 Light" w:hAnsi="Source Sans 3 Light" w:cstheme="minorHAnsi"/>
        </w:rPr>
      </w:pPr>
    </w:p>
    <w:tbl>
      <w:tblPr>
        <w:tblStyle w:val="TableGrid"/>
        <w:tblW w:w="8652" w:type="dxa"/>
        <w:tblInd w:w="279" w:type="dxa"/>
        <w:tblLook w:val="04A0" w:firstRow="1" w:lastRow="0" w:firstColumn="1" w:lastColumn="0" w:noHBand="0" w:noVBand="1"/>
      </w:tblPr>
      <w:tblGrid>
        <w:gridCol w:w="6944"/>
        <w:gridCol w:w="1708"/>
      </w:tblGrid>
      <w:tr w:rsidR="00151BA0" w:rsidRPr="00151BA0" w14:paraId="6BEDAC84" w14:textId="77777777" w:rsidTr="00151BA0">
        <w:trPr>
          <w:trHeight w:val="205"/>
        </w:trPr>
        <w:tc>
          <w:tcPr>
            <w:tcW w:w="6944" w:type="dxa"/>
            <w:tcBorders>
              <w:top w:val="nil"/>
              <w:left w:val="nil"/>
              <w:bottom w:val="nil"/>
            </w:tcBorders>
            <w:vAlign w:val="center"/>
          </w:tcPr>
          <w:p w14:paraId="0DC0341B" w14:textId="77777777" w:rsidR="00151BA0" w:rsidRPr="00151BA0" w:rsidRDefault="00151BA0" w:rsidP="00151BA0">
            <w:pPr>
              <w:pStyle w:val="ListParagraph"/>
              <w:numPr>
                <w:ilvl w:val="0"/>
                <w:numId w:val="20"/>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CV provided for Lothian PI:</w:t>
            </w:r>
          </w:p>
        </w:tc>
        <w:tc>
          <w:tcPr>
            <w:tcW w:w="1708" w:type="dxa"/>
            <w:shd w:val="clear" w:color="auto" w:fill="B4C6E7" w:themeFill="accent1" w:themeFillTint="66"/>
            <w:vAlign w:val="center"/>
          </w:tcPr>
          <w:sdt>
            <w:sdtPr>
              <w:rPr>
                <w:rFonts w:ascii="Source Sans 3 Light" w:hAnsi="Source Sans 3 Light" w:cstheme="minorHAnsi"/>
                <w:b/>
                <w:bCs/>
                <w:u w:val="single"/>
              </w:rPr>
              <w:id w:val="1373582590"/>
              <w:placeholder>
                <w:docPart w:val="F6F10911E377468FB04B10847EF44A09"/>
              </w:placeholder>
              <w15:color w:val="99CCFF"/>
              <w:dropDownList>
                <w:listItem w:displayText="Yes" w:value="Yes"/>
                <w:listItem w:displayText="No" w:value="No"/>
              </w:dropDownList>
            </w:sdtPr>
            <w:sdtEndPr/>
            <w:sdtContent>
              <w:p w14:paraId="219BAAA1"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1E4C4E55" w14:textId="77777777" w:rsidTr="00151BA0">
        <w:trPr>
          <w:trHeight w:val="225"/>
        </w:trPr>
        <w:tc>
          <w:tcPr>
            <w:tcW w:w="6944" w:type="dxa"/>
            <w:tcBorders>
              <w:top w:val="nil"/>
              <w:left w:val="nil"/>
              <w:bottom w:val="nil"/>
            </w:tcBorders>
            <w:vAlign w:val="center"/>
          </w:tcPr>
          <w:p w14:paraId="18002F7A" w14:textId="77777777" w:rsidR="00151BA0" w:rsidRPr="00151BA0" w:rsidRDefault="00151BA0" w:rsidP="00151BA0">
            <w:pPr>
              <w:rPr>
                <w:rFonts w:ascii="Source Sans 3 Light" w:hAnsi="Source Sans 3 Light" w:cstheme="minorHAnsi"/>
                <w:b/>
                <w:bCs/>
              </w:rPr>
            </w:pPr>
            <w:r w:rsidRPr="00151BA0">
              <w:rPr>
                <w:rFonts w:ascii="Source Sans 3 Light" w:hAnsi="Source Sans 3 Light" w:cstheme="minorHAnsi"/>
                <w:b/>
                <w:bCs/>
              </w:rPr>
              <w:t xml:space="preserve">       CV provided for Lothian CI (if applicable):</w:t>
            </w:r>
          </w:p>
        </w:tc>
        <w:tc>
          <w:tcPr>
            <w:tcW w:w="1708" w:type="dxa"/>
            <w:tcBorders>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824628158"/>
              <w:placeholder>
                <w:docPart w:val="1C315AB72A0D44A5BEEFEB0826759BAF"/>
              </w:placeholder>
              <w:showingPlcHdr/>
              <w15:color w:val="99CCFF"/>
              <w:dropDownList>
                <w:listItem w:displayText="Yes" w:value="Yes"/>
                <w:listItem w:displayText="No" w:value="No"/>
              </w:dropDownList>
            </w:sdtPr>
            <w:sdtEndPr/>
            <w:sdtContent>
              <w:p w14:paraId="5A2A27F8"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7065C24E" w14:textId="77777777" w:rsidR="00151BA0" w:rsidRPr="00151BA0" w:rsidRDefault="00151BA0" w:rsidP="00151BA0">
      <w:pPr>
        <w:spacing w:after="0" w:line="240" w:lineRule="auto"/>
        <w:rPr>
          <w:rFonts w:ascii="Source Sans 3 Light" w:hAnsi="Source Sans 3 Light" w:cstheme="minorHAnsi"/>
          <w:b/>
          <w:bCs/>
        </w:rPr>
      </w:pPr>
    </w:p>
    <w:p w14:paraId="0ADC29B8" w14:textId="77777777" w:rsidR="00151BA0" w:rsidRPr="00151BA0" w:rsidRDefault="00151BA0" w:rsidP="00151BA0">
      <w:pPr>
        <w:spacing w:after="0" w:line="240" w:lineRule="auto"/>
        <w:rPr>
          <w:rFonts w:ascii="Source Sans 3 Light" w:hAnsi="Source Sans 3 Light" w:cstheme="minorHAnsi"/>
          <w:b/>
          <w:bCs/>
        </w:rPr>
      </w:pPr>
    </w:p>
    <w:tbl>
      <w:tblPr>
        <w:tblStyle w:val="TableGrid"/>
        <w:tblW w:w="8656" w:type="dxa"/>
        <w:tblInd w:w="275" w:type="dxa"/>
        <w:tblLook w:val="04A0" w:firstRow="1" w:lastRow="0" w:firstColumn="1" w:lastColumn="0" w:noHBand="0" w:noVBand="1"/>
      </w:tblPr>
      <w:tblGrid>
        <w:gridCol w:w="6934"/>
        <w:gridCol w:w="1722"/>
      </w:tblGrid>
      <w:tr w:rsidR="00151BA0" w:rsidRPr="00151BA0" w14:paraId="712C6E10" w14:textId="77777777" w:rsidTr="00151BA0">
        <w:trPr>
          <w:trHeight w:val="235"/>
        </w:trPr>
        <w:tc>
          <w:tcPr>
            <w:tcW w:w="6934" w:type="dxa"/>
            <w:tcBorders>
              <w:top w:val="nil"/>
              <w:left w:val="nil"/>
              <w:bottom w:val="nil"/>
            </w:tcBorders>
            <w:vAlign w:val="center"/>
          </w:tcPr>
          <w:p w14:paraId="3B39233A" w14:textId="77777777" w:rsidR="00151BA0" w:rsidRPr="00151BA0" w:rsidRDefault="00151BA0" w:rsidP="00151BA0">
            <w:pPr>
              <w:pStyle w:val="ListParagraph"/>
              <w:numPr>
                <w:ilvl w:val="0"/>
                <w:numId w:val="20"/>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GCP certification provided for Lothian PI:</w:t>
            </w:r>
          </w:p>
        </w:tc>
        <w:tc>
          <w:tcPr>
            <w:tcW w:w="1722" w:type="dxa"/>
            <w:tcBorders>
              <w:top w:val="single" w:sz="4" w:space="0" w:color="auto"/>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1858644937"/>
              <w:placeholder>
                <w:docPart w:val="5716280C3B324EECADAB97690D3F7AA5"/>
              </w:placeholder>
              <w15:color w:val="99CCFF"/>
              <w:dropDownList>
                <w:listItem w:displayText="Yes" w:value="Yes"/>
                <w:listItem w:displayText="No" w:value="No"/>
              </w:dropDownList>
            </w:sdtPr>
            <w:sdtEndPr/>
            <w:sdtContent>
              <w:p w14:paraId="1A09486E"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65B10E05" w14:textId="77777777" w:rsidTr="00151BA0">
        <w:trPr>
          <w:trHeight w:val="175"/>
        </w:trPr>
        <w:tc>
          <w:tcPr>
            <w:tcW w:w="6934" w:type="dxa"/>
            <w:tcBorders>
              <w:top w:val="nil"/>
              <w:left w:val="nil"/>
              <w:bottom w:val="nil"/>
            </w:tcBorders>
            <w:vAlign w:val="center"/>
          </w:tcPr>
          <w:p w14:paraId="50874E4D" w14:textId="77777777" w:rsidR="00151BA0" w:rsidRPr="00151BA0" w:rsidRDefault="00151BA0" w:rsidP="00151BA0">
            <w:pPr>
              <w:rPr>
                <w:rFonts w:ascii="Source Sans 3 Light" w:hAnsi="Source Sans 3 Light" w:cstheme="minorHAnsi"/>
                <w:b/>
                <w:bCs/>
              </w:rPr>
            </w:pPr>
            <w:r w:rsidRPr="00151BA0">
              <w:rPr>
                <w:rFonts w:ascii="Source Sans 3 Light" w:hAnsi="Source Sans 3 Light" w:cstheme="minorHAnsi"/>
                <w:b/>
                <w:bCs/>
              </w:rPr>
              <w:t xml:space="preserve">       GCP certification provided for Lothian CI (if applicable):</w:t>
            </w:r>
          </w:p>
        </w:tc>
        <w:tc>
          <w:tcPr>
            <w:tcW w:w="1722" w:type="dxa"/>
            <w:tcBorders>
              <w:top w:val="single" w:sz="4" w:space="0" w:color="auto"/>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411741927"/>
              <w:placeholder>
                <w:docPart w:val="D3D988334B21460AA5CF48B30ED32C6E"/>
              </w:placeholder>
              <w:showingPlcHdr/>
              <w15:color w:val="99CCFF"/>
              <w:dropDownList>
                <w:listItem w:displayText="Yes" w:value="Yes"/>
                <w:listItem w:displayText="No" w:value="No"/>
              </w:dropDownList>
            </w:sdtPr>
            <w:sdtEndPr/>
            <w:sdtContent>
              <w:p w14:paraId="71D3CECA"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7A67D52D" w14:textId="77777777" w:rsidR="00151BA0" w:rsidRPr="00F470F1"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0CA588DB" w14:textId="77777777" w:rsidTr="00085072">
        <w:tc>
          <w:tcPr>
            <w:tcW w:w="9628" w:type="dxa"/>
            <w:shd w:val="clear" w:color="auto" w:fill="00325F"/>
            <w:vAlign w:val="center"/>
          </w:tcPr>
          <w:p w14:paraId="7C6A149B"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E:  STUDIES INVOLVING DEVICES</w:t>
            </w:r>
          </w:p>
        </w:tc>
      </w:tr>
    </w:tbl>
    <w:p w14:paraId="457FE77D" w14:textId="2045A518"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 xml:space="preserve">Studies involving the use of </w:t>
      </w:r>
      <w:r w:rsidRPr="00151BA0">
        <w:rPr>
          <w:rFonts w:ascii="Source Sans 3 Light" w:hAnsi="Source Sans 3 Light" w:cstheme="minorHAnsi"/>
          <w:u w:val="single"/>
        </w:rPr>
        <w:t>any</w:t>
      </w:r>
      <w:r w:rsidRPr="00151BA0">
        <w:rPr>
          <w:rFonts w:ascii="Source Sans 3 Light" w:hAnsi="Source Sans 3 Light" w:cstheme="minorHAnsi"/>
        </w:rPr>
        <w:t xml:space="preserve"> devices including items such as fitness trackers and movement monitors require to be notified to Medical Physics.  </w:t>
      </w:r>
    </w:p>
    <w:p w14:paraId="56E08D83" w14:textId="77777777" w:rsidR="00151BA0" w:rsidRPr="00151BA0" w:rsidRDefault="00151BA0" w:rsidP="00151BA0">
      <w:pPr>
        <w:spacing w:after="0" w:line="240" w:lineRule="auto"/>
        <w:rPr>
          <w:rFonts w:ascii="Source Sans 3 Light" w:hAnsi="Source Sans 3 Light" w:cstheme="minorHAnsi"/>
        </w:rPr>
      </w:pPr>
    </w:p>
    <w:tbl>
      <w:tblPr>
        <w:tblStyle w:val="TableGrid"/>
        <w:tblpPr w:leftFromText="180" w:rightFromText="180" w:vertAnchor="text" w:tblpY="1"/>
        <w:tblOverlap w:val="never"/>
        <w:tblW w:w="8788" w:type="dxa"/>
        <w:tblInd w:w="0" w:type="dxa"/>
        <w:tblLayout w:type="fixed"/>
        <w:tblLook w:val="04A0" w:firstRow="1" w:lastRow="0" w:firstColumn="1" w:lastColumn="0" w:noHBand="0" w:noVBand="1"/>
      </w:tblPr>
      <w:tblGrid>
        <w:gridCol w:w="1843"/>
        <w:gridCol w:w="5103"/>
        <w:gridCol w:w="1842"/>
      </w:tblGrid>
      <w:tr w:rsidR="00151BA0" w:rsidRPr="00151BA0" w14:paraId="694530E3" w14:textId="77777777" w:rsidTr="00985EF5">
        <w:trPr>
          <w:trHeight w:val="287"/>
        </w:trPr>
        <w:tc>
          <w:tcPr>
            <w:tcW w:w="6946" w:type="dxa"/>
            <w:gridSpan w:val="2"/>
            <w:tcBorders>
              <w:top w:val="nil"/>
              <w:left w:val="nil"/>
              <w:bottom w:val="nil"/>
            </w:tcBorders>
            <w:vAlign w:val="center"/>
          </w:tcPr>
          <w:p w14:paraId="7FA1B207"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Does this study include the use of any devices?</w:t>
            </w:r>
          </w:p>
        </w:tc>
        <w:tc>
          <w:tcPr>
            <w:tcW w:w="1842" w:type="dxa"/>
            <w:shd w:val="clear" w:color="auto" w:fill="B4C6E7" w:themeFill="accent1" w:themeFillTint="66"/>
            <w:vAlign w:val="center"/>
          </w:tcPr>
          <w:sdt>
            <w:sdtPr>
              <w:rPr>
                <w:rFonts w:ascii="Source Sans 3 Light" w:hAnsi="Source Sans 3 Light" w:cstheme="minorHAnsi"/>
                <w:b/>
                <w:bCs/>
                <w:u w:val="single"/>
              </w:rPr>
              <w:id w:val="-752665489"/>
              <w:placeholder>
                <w:docPart w:val="0C86182E0C3645B4B0F6058573FC2857"/>
              </w:placeholder>
              <w15:color w:val="99CCFF"/>
              <w:dropDownList>
                <w:listItem w:displayText="Yes" w:value="Yes"/>
                <w:listItem w:displayText="No" w:value="No"/>
              </w:dropDownList>
            </w:sdtPr>
            <w:sdtEndPr/>
            <w:sdtContent>
              <w:p w14:paraId="7937B5C5"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3F6B7422" w14:textId="77777777" w:rsidTr="00985EF5">
        <w:trPr>
          <w:trHeight w:val="287"/>
        </w:trPr>
        <w:tc>
          <w:tcPr>
            <w:tcW w:w="1843" w:type="dxa"/>
            <w:tcBorders>
              <w:top w:val="nil"/>
              <w:left w:val="nil"/>
              <w:bottom w:val="nil"/>
            </w:tcBorders>
            <w:vAlign w:val="center"/>
          </w:tcPr>
          <w:p w14:paraId="1E716B14"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Device details</w:t>
            </w:r>
          </w:p>
        </w:tc>
        <w:tc>
          <w:tcPr>
            <w:tcW w:w="6945" w:type="dxa"/>
            <w:gridSpan w:val="2"/>
            <w:shd w:val="clear" w:color="auto" w:fill="B4C6E7" w:themeFill="accent1" w:themeFillTint="66"/>
            <w:vAlign w:val="center"/>
          </w:tcPr>
          <w:p w14:paraId="0025A65A" w14:textId="77777777" w:rsidR="00151BA0" w:rsidRPr="00151BA0" w:rsidRDefault="00151BA0" w:rsidP="00151BA0">
            <w:pPr>
              <w:rPr>
                <w:rFonts w:ascii="Source Sans 3 Light" w:hAnsi="Source Sans 3 Light" w:cstheme="minorHAnsi"/>
              </w:rPr>
            </w:pPr>
          </w:p>
        </w:tc>
      </w:tr>
      <w:tr w:rsidR="00151BA0" w:rsidRPr="00151BA0" w14:paraId="6452FE75" w14:textId="77777777" w:rsidTr="00985EF5">
        <w:trPr>
          <w:trHeight w:val="287"/>
        </w:trPr>
        <w:tc>
          <w:tcPr>
            <w:tcW w:w="6946" w:type="dxa"/>
            <w:gridSpan w:val="2"/>
            <w:tcBorders>
              <w:top w:val="nil"/>
              <w:left w:val="nil"/>
              <w:bottom w:val="nil"/>
            </w:tcBorders>
            <w:vAlign w:val="center"/>
          </w:tcPr>
          <w:p w14:paraId="185300FD" w14:textId="60660813"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lastRenderedPageBreak/>
              <w:t xml:space="preserve">Is the device </w:t>
            </w:r>
            <w:r w:rsidR="008112F9">
              <w:rPr>
                <w:rFonts w:ascii="Source Sans 3 Light" w:hAnsi="Source Sans 3 Light" w:cstheme="minorHAnsi"/>
                <w:b/>
                <w:bCs/>
              </w:rPr>
              <w:t>UKCA/</w:t>
            </w:r>
            <w:r w:rsidRPr="00151BA0">
              <w:rPr>
                <w:rFonts w:ascii="Source Sans 3 Light" w:hAnsi="Source Sans 3 Light" w:cstheme="minorHAnsi"/>
                <w:b/>
                <w:bCs/>
              </w:rPr>
              <w:t>CE Marked and being used for its intended purpose?</w:t>
            </w:r>
          </w:p>
        </w:tc>
        <w:tc>
          <w:tcPr>
            <w:tcW w:w="1842" w:type="dxa"/>
            <w:shd w:val="clear" w:color="auto" w:fill="B4C6E7" w:themeFill="accent1" w:themeFillTint="66"/>
            <w:vAlign w:val="center"/>
          </w:tcPr>
          <w:sdt>
            <w:sdtPr>
              <w:rPr>
                <w:rFonts w:ascii="Source Sans 3 Light" w:hAnsi="Source Sans 3 Light" w:cstheme="minorHAnsi"/>
                <w:b/>
                <w:bCs/>
                <w:u w:val="single"/>
              </w:rPr>
              <w:id w:val="717561304"/>
              <w:placeholder>
                <w:docPart w:val="898C7C7ED890416A89D94F29F750BF39"/>
              </w:placeholder>
              <w:showingPlcHdr/>
              <w15:color w:val="99CCFF"/>
              <w:dropDownList>
                <w:listItem w:displayText="Yes" w:value="Yes"/>
                <w:listItem w:displayText="No" w:value="No"/>
              </w:dropDownList>
            </w:sdtPr>
            <w:sdtEndPr/>
            <w:sdtContent>
              <w:p w14:paraId="4359BA75"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r w:rsidR="00151BA0" w:rsidRPr="00151BA0" w14:paraId="5C770CB1" w14:textId="77777777" w:rsidTr="00985EF5">
        <w:trPr>
          <w:trHeight w:val="287"/>
        </w:trPr>
        <w:tc>
          <w:tcPr>
            <w:tcW w:w="6946" w:type="dxa"/>
            <w:gridSpan w:val="2"/>
            <w:tcBorders>
              <w:top w:val="nil"/>
              <w:left w:val="nil"/>
              <w:bottom w:val="nil"/>
            </w:tcBorders>
            <w:vAlign w:val="center"/>
          </w:tcPr>
          <w:p w14:paraId="5EF8B42E" w14:textId="18AAFD8F"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 xml:space="preserve">Is the device </w:t>
            </w:r>
            <w:r w:rsidR="008112F9">
              <w:rPr>
                <w:rFonts w:ascii="Source Sans 3 Light" w:hAnsi="Source Sans 3 Light" w:cstheme="minorHAnsi"/>
                <w:b/>
                <w:bCs/>
              </w:rPr>
              <w:t>UKCA/</w:t>
            </w:r>
            <w:r w:rsidRPr="00151BA0">
              <w:rPr>
                <w:rFonts w:ascii="Source Sans 3 Light" w:hAnsi="Source Sans 3 Light" w:cstheme="minorHAnsi"/>
                <w:b/>
                <w:bCs/>
              </w:rPr>
              <w:t>CE Marked and being used out with its intended purpose?</w:t>
            </w:r>
          </w:p>
        </w:tc>
        <w:tc>
          <w:tcPr>
            <w:tcW w:w="1842" w:type="dxa"/>
            <w:shd w:val="clear" w:color="auto" w:fill="B4C6E7" w:themeFill="accent1" w:themeFillTint="66"/>
            <w:vAlign w:val="center"/>
          </w:tcPr>
          <w:sdt>
            <w:sdtPr>
              <w:rPr>
                <w:rFonts w:ascii="Source Sans 3 Light" w:hAnsi="Source Sans 3 Light" w:cstheme="minorHAnsi"/>
                <w:b/>
                <w:bCs/>
                <w:u w:val="single"/>
              </w:rPr>
              <w:id w:val="993536039"/>
              <w:placeholder>
                <w:docPart w:val="D1DC84E3E50A481E94D937ABDAEFDC04"/>
              </w:placeholder>
              <w:showingPlcHdr/>
              <w15:color w:val="99CCFF"/>
              <w:dropDownList>
                <w:listItem w:displayText="Yes" w:value="Yes"/>
                <w:listItem w:displayText="No" w:value="No"/>
              </w:dropDownList>
            </w:sdtPr>
            <w:sdtEndPr/>
            <w:sdtContent>
              <w:p w14:paraId="06253536"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r w:rsidR="00151BA0" w:rsidRPr="00151BA0" w14:paraId="581DB9B1" w14:textId="77777777" w:rsidTr="00985EF5">
        <w:trPr>
          <w:trHeight w:val="156"/>
        </w:trPr>
        <w:tc>
          <w:tcPr>
            <w:tcW w:w="6946" w:type="dxa"/>
            <w:gridSpan w:val="2"/>
            <w:tcBorders>
              <w:top w:val="nil"/>
              <w:left w:val="nil"/>
              <w:bottom w:val="nil"/>
            </w:tcBorders>
            <w:vAlign w:val="center"/>
          </w:tcPr>
          <w:p w14:paraId="5E2EC55B" w14:textId="79A7CB85"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Have you contacted Medical Physics regarding th</w:t>
            </w:r>
            <w:r w:rsidR="008112F9">
              <w:rPr>
                <w:rFonts w:ascii="Source Sans 3 Light" w:hAnsi="Source Sans 3 Light" w:cstheme="minorHAnsi"/>
                <w:b/>
                <w:bCs/>
              </w:rPr>
              <w:t xml:space="preserve">e </w:t>
            </w:r>
            <w:r w:rsidRPr="00151BA0">
              <w:rPr>
                <w:rFonts w:ascii="Source Sans 3 Light" w:hAnsi="Source Sans 3 Light" w:cstheme="minorHAnsi"/>
                <w:b/>
                <w:bCs/>
              </w:rPr>
              <w:t>device</w:t>
            </w:r>
            <w:r w:rsidR="008112F9">
              <w:rPr>
                <w:rFonts w:ascii="Source Sans 3 Light" w:hAnsi="Source Sans 3 Light" w:cstheme="minorHAnsi"/>
                <w:b/>
                <w:bCs/>
              </w:rPr>
              <w:t>(s)</w:t>
            </w:r>
            <w:r w:rsidRPr="00151BA0">
              <w:rPr>
                <w:rFonts w:ascii="Source Sans 3 Light" w:hAnsi="Source Sans 3 Light" w:cstheme="minorHAnsi"/>
                <w:b/>
                <w:bCs/>
              </w:rPr>
              <w:t>?</w:t>
            </w:r>
          </w:p>
        </w:tc>
        <w:tc>
          <w:tcPr>
            <w:tcW w:w="1842" w:type="dxa"/>
            <w:shd w:val="clear" w:color="auto" w:fill="B4C6E7" w:themeFill="accent1" w:themeFillTint="66"/>
            <w:vAlign w:val="center"/>
          </w:tcPr>
          <w:sdt>
            <w:sdtPr>
              <w:rPr>
                <w:rFonts w:ascii="Source Sans 3 Light" w:hAnsi="Source Sans 3 Light" w:cstheme="minorHAnsi"/>
                <w:b/>
                <w:bCs/>
                <w:u w:val="single"/>
              </w:rPr>
              <w:id w:val="-326667934"/>
              <w:placeholder>
                <w:docPart w:val="5B0317F9B9A8422098455944D1A454A3"/>
              </w:placeholder>
              <w:showingPlcHdr/>
              <w15:color w:val="99CCFF"/>
              <w:dropDownList>
                <w:listItem w:displayText="Yes" w:value="Yes"/>
                <w:listItem w:displayText="No" w:value="No"/>
              </w:dropDownList>
            </w:sdtPr>
            <w:sdtEndPr/>
            <w:sdtContent>
              <w:p w14:paraId="435612D8"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0769913F" w14:textId="77777777" w:rsidR="00151BA0" w:rsidRPr="00151BA0" w:rsidRDefault="00151BA0" w:rsidP="00151BA0">
      <w:pPr>
        <w:spacing w:after="0" w:line="240" w:lineRule="auto"/>
        <w:rPr>
          <w:rFonts w:ascii="Source Sans 3 Light" w:hAnsi="Source Sans 3 Light" w:cstheme="minorHAnsi"/>
          <w:b/>
          <w:bCs/>
          <w:u w:val="single"/>
        </w:rPr>
      </w:pPr>
      <w:r w:rsidRPr="00151BA0">
        <w:rPr>
          <w:rFonts w:ascii="Source Sans 3 Light" w:hAnsi="Source Sans 3 Light" w:cstheme="minorHAnsi"/>
          <w:b/>
          <w:bCs/>
          <w:u w:val="single"/>
        </w:rPr>
        <w:br w:type="textWrapping" w:clear="all"/>
      </w:r>
    </w:p>
    <w:p w14:paraId="77F5DE79" w14:textId="77777777" w:rsidR="00151BA0" w:rsidRPr="00151BA0" w:rsidRDefault="00151BA0" w:rsidP="00151BA0">
      <w:pPr>
        <w:spacing w:after="0" w:line="240" w:lineRule="auto"/>
        <w:rPr>
          <w:rStyle w:val="Hyperlink"/>
          <w:rFonts w:ascii="Source Sans 3 Light" w:hAnsi="Source Sans 3 Light" w:cstheme="minorHAnsi"/>
        </w:rPr>
      </w:pPr>
      <w:r w:rsidRPr="00151BA0">
        <w:rPr>
          <w:rFonts w:ascii="Source Sans 3 Light" w:hAnsi="Source Sans 3 Light" w:cstheme="minorHAnsi"/>
          <w:u w:val="single"/>
        </w:rPr>
        <w:t xml:space="preserve">If you have not alerted Medical Physics, please contact them at: </w:t>
      </w:r>
      <w:hyperlink r:id="rId12" w:history="1">
        <w:r w:rsidRPr="00151BA0">
          <w:rPr>
            <w:rStyle w:val="Hyperlink"/>
            <w:rFonts w:ascii="Source Sans 3 Light" w:hAnsi="Source Sans 3 Light" w:cstheme="minorHAnsi"/>
          </w:rPr>
          <w:t>loth.physicsiras@nhs.scot</w:t>
        </w:r>
      </w:hyperlink>
    </w:p>
    <w:p w14:paraId="68ECFAD5"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151BA0" w:rsidRPr="00731A86" w14:paraId="7F9A4A16" w14:textId="77777777" w:rsidTr="00085072">
        <w:tc>
          <w:tcPr>
            <w:tcW w:w="8784" w:type="dxa"/>
            <w:shd w:val="clear" w:color="auto" w:fill="00325F"/>
            <w:vAlign w:val="center"/>
          </w:tcPr>
          <w:p w14:paraId="665FADC5"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F:  PORTFOLIO ADOPTION</w:t>
            </w:r>
          </w:p>
        </w:tc>
      </w:tr>
    </w:tbl>
    <w:p w14:paraId="5D1920EE" w14:textId="77777777" w:rsidR="00151BA0" w:rsidRPr="00151BA0" w:rsidRDefault="00151BA0" w:rsidP="00151BA0">
      <w:pPr>
        <w:spacing w:after="0" w:line="240" w:lineRule="auto"/>
        <w:rPr>
          <w:rFonts w:ascii="Source Sans 3 Light" w:hAnsi="Source Sans 3 Light" w:cstheme="majorHAnsi"/>
          <w:bCs/>
        </w:rPr>
      </w:pPr>
      <w:r w:rsidRPr="00151BA0">
        <w:rPr>
          <w:rFonts w:ascii="Source Sans 3 Light" w:hAnsi="Source Sans 3 Light" w:cstheme="majorHAnsi"/>
          <w:bCs/>
        </w:rPr>
        <w:t>Studies funded by non-eligible funders that are adopted via the NIHR CRN extended review process will be eligible for financial support in Scotland through NRS.</w:t>
      </w:r>
    </w:p>
    <w:p w14:paraId="28113CE1" w14:textId="77777777" w:rsidR="00151BA0" w:rsidRPr="00151BA0" w:rsidRDefault="00151BA0" w:rsidP="00151BA0">
      <w:pPr>
        <w:spacing w:after="0" w:line="240" w:lineRule="auto"/>
        <w:rPr>
          <w:rFonts w:ascii="Source Sans 3 Light" w:hAnsi="Source Sans 3 Light" w:cstheme="majorHAnsi"/>
          <w:bCs/>
        </w:rPr>
      </w:pPr>
      <w:r w:rsidRPr="00151BA0">
        <w:rPr>
          <w:rFonts w:ascii="Source Sans 3 Light" w:hAnsi="Source Sans 3 Light" w:cstheme="majorHAnsi"/>
          <w:bCs/>
        </w:rPr>
        <w:t xml:space="preserve">To allow us to assess the study suitability for adoption to the NIHR CRN portfolio and NRS support, please answer the following questions: </w:t>
      </w:r>
    </w:p>
    <w:p w14:paraId="3859453A" w14:textId="77777777" w:rsidR="00151BA0" w:rsidRPr="00151BA0" w:rsidRDefault="00151BA0" w:rsidP="00151BA0">
      <w:pPr>
        <w:spacing w:after="0" w:line="240" w:lineRule="auto"/>
        <w:rPr>
          <w:rFonts w:ascii="Source Sans 3 Light" w:hAnsi="Source Sans 3 Light" w:cstheme="majorHAnsi"/>
          <w:b/>
          <w:bCs/>
        </w:rPr>
      </w:pPr>
    </w:p>
    <w:p w14:paraId="53C19278" w14:textId="77777777" w:rsidR="00151BA0" w:rsidRPr="00151BA0" w:rsidRDefault="00151BA0" w:rsidP="00151BA0">
      <w:pPr>
        <w:pStyle w:val="ListParagraph"/>
        <w:numPr>
          <w:ilvl w:val="0"/>
          <w:numId w:val="16"/>
        </w:numPr>
        <w:spacing w:after="0" w:line="240" w:lineRule="auto"/>
        <w:contextualSpacing/>
        <w:rPr>
          <w:rFonts w:ascii="Source Sans 3 Light" w:hAnsi="Source Sans 3 Light" w:cstheme="majorHAnsi"/>
          <w:b/>
          <w:bCs/>
        </w:rPr>
      </w:pPr>
      <w:r w:rsidRPr="00151BA0">
        <w:rPr>
          <w:rFonts w:ascii="Source Sans 3 Light" w:hAnsi="Source Sans 3 Light" w:cstheme="majorHAnsi"/>
          <w:b/>
          <w:bCs/>
        </w:rPr>
        <w:t>Who is the funder for this study?</w:t>
      </w:r>
    </w:p>
    <w:tbl>
      <w:tblPr>
        <w:tblStyle w:val="TableGrid"/>
        <w:tblW w:w="0" w:type="auto"/>
        <w:tblInd w:w="720" w:type="dxa"/>
        <w:tblLook w:val="04A0" w:firstRow="1" w:lastRow="0" w:firstColumn="1" w:lastColumn="0" w:noHBand="0" w:noVBand="1"/>
      </w:tblPr>
      <w:tblGrid>
        <w:gridCol w:w="8064"/>
      </w:tblGrid>
      <w:tr w:rsidR="00151BA0" w:rsidRPr="00151BA0" w14:paraId="2221DD98" w14:textId="77777777" w:rsidTr="00151BA0">
        <w:tc>
          <w:tcPr>
            <w:tcW w:w="8064" w:type="dxa"/>
            <w:shd w:val="clear" w:color="auto" w:fill="B4C6E7" w:themeFill="accent1" w:themeFillTint="66"/>
          </w:tcPr>
          <w:p w14:paraId="441CDB9D" w14:textId="77777777" w:rsidR="00151BA0" w:rsidRPr="00151BA0" w:rsidRDefault="00151BA0" w:rsidP="00151BA0">
            <w:pPr>
              <w:pStyle w:val="ListParagraph"/>
              <w:ind w:left="0"/>
              <w:rPr>
                <w:rFonts w:ascii="Source Sans 3 Light" w:hAnsi="Source Sans 3 Light" w:cstheme="majorHAnsi"/>
              </w:rPr>
            </w:pPr>
          </w:p>
        </w:tc>
      </w:tr>
    </w:tbl>
    <w:p w14:paraId="083ED59B" w14:textId="77777777" w:rsidR="00151BA0" w:rsidRPr="00151BA0" w:rsidRDefault="00151BA0" w:rsidP="00151BA0">
      <w:pPr>
        <w:pStyle w:val="ListParagraph"/>
        <w:numPr>
          <w:ilvl w:val="0"/>
          <w:numId w:val="16"/>
        </w:numPr>
        <w:spacing w:after="0" w:line="240" w:lineRule="auto"/>
        <w:contextualSpacing/>
        <w:rPr>
          <w:rFonts w:ascii="Source Sans 3 Light" w:hAnsi="Source Sans 3 Light" w:cstheme="majorHAnsi"/>
          <w:b/>
          <w:bCs/>
          <w:u w:val="single"/>
        </w:rPr>
      </w:pPr>
      <w:r w:rsidRPr="00151BA0">
        <w:rPr>
          <w:rFonts w:ascii="Source Sans 3 Light" w:hAnsi="Source Sans 3 Light" w:cstheme="majorHAnsi"/>
          <w:b/>
          <w:bCs/>
        </w:rPr>
        <w:t xml:space="preserve">Which countries of the UK is the study recruiting from?  </w:t>
      </w:r>
    </w:p>
    <w:tbl>
      <w:tblPr>
        <w:tblStyle w:val="TableGrid"/>
        <w:tblW w:w="0" w:type="auto"/>
        <w:tblInd w:w="720" w:type="dxa"/>
        <w:tblLook w:val="04A0" w:firstRow="1" w:lastRow="0" w:firstColumn="1" w:lastColumn="0" w:noHBand="0" w:noVBand="1"/>
      </w:tblPr>
      <w:tblGrid>
        <w:gridCol w:w="8064"/>
      </w:tblGrid>
      <w:tr w:rsidR="00151BA0" w:rsidRPr="00151BA0" w14:paraId="15217981" w14:textId="77777777" w:rsidTr="00151BA0">
        <w:tc>
          <w:tcPr>
            <w:tcW w:w="8064" w:type="dxa"/>
            <w:shd w:val="clear" w:color="auto" w:fill="B4C6E7" w:themeFill="accent1" w:themeFillTint="66"/>
          </w:tcPr>
          <w:p w14:paraId="6D95566D" w14:textId="77777777" w:rsidR="00151BA0" w:rsidRPr="00151BA0" w:rsidRDefault="00151BA0" w:rsidP="00151BA0">
            <w:pPr>
              <w:pStyle w:val="ListParagraph"/>
              <w:ind w:left="0"/>
              <w:rPr>
                <w:rFonts w:ascii="Source Sans 3 Light" w:hAnsi="Source Sans 3 Light" w:cstheme="majorHAnsi"/>
              </w:rPr>
            </w:pPr>
          </w:p>
        </w:tc>
      </w:tr>
    </w:tbl>
    <w:p w14:paraId="403EFE8A" w14:textId="77777777" w:rsidR="00151BA0" w:rsidRPr="00151BA0" w:rsidRDefault="00151BA0" w:rsidP="00151BA0">
      <w:pPr>
        <w:pStyle w:val="ListParagraph"/>
        <w:rPr>
          <w:rFonts w:ascii="Source Sans 3 Light" w:hAnsi="Source Sans 3 Light" w:cstheme="majorHAnsi"/>
          <w:b/>
          <w:bCs/>
          <w:u w:val="single"/>
        </w:rPr>
      </w:pPr>
    </w:p>
    <w:tbl>
      <w:tblPr>
        <w:tblStyle w:val="TableGrid"/>
        <w:tblW w:w="0" w:type="auto"/>
        <w:tblInd w:w="279" w:type="dxa"/>
        <w:tblLook w:val="04A0" w:firstRow="1" w:lastRow="0" w:firstColumn="1" w:lastColumn="0" w:noHBand="0" w:noVBand="1"/>
      </w:tblPr>
      <w:tblGrid>
        <w:gridCol w:w="6989"/>
        <w:gridCol w:w="1521"/>
      </w:tblGrid>
      <w:tr w:rsidR="00151BA0" w:rsidRPr="00151BA0" w14:paraId="64CE298B" w14:textId="77777777" w:rsidTr="00151BA0">
        <w:tc>
          <w:tcPr>
            <w:tcW w:w="6989" w:type="dxa"/>
            <w:tcBorders>
              <w:top w:val="nil"/>
              <w:left w:val="nil"/>
              <w:bottom w:val="nil"/>
              <w:right w:val="single" w:sz="4" w:space="0" w:color="auto"/>
            </w:tcBorders>
          </w:tcPr>
          <w:p w14:paraId="4BB7C235" w14:textId="77777777" w:rsidR="00151BA0" w:rsidRPr="00151BA0" w:rsidRDefault="00151BA0" w:rsidP="00151BA0">
            <w:pPr>
              <w:pStyle w:val="ListParagraph"/>
              <w:numPr>
                <w:ilvl w:val="0"/>
                <w:numId w:val="16"/>
              </w:numPr>
              <w:spacing w:after="0" w:line="240" w:lineRule="auto"/>
              <w:ind w:left="313" w:hanging="333"/>
              <w:contextualSpacing/>
              <w:rPr>
                <w:rFonts w:ascii="Source Sans 3 Light" w:hAnsi="Source Sans 3 Light" w:cstheme="majorHAnsi"/>
                <w:b/>
                <w:bCs/>
                <w:u w:val="single"/>
              </w:rPr>
            </w:pPr>
            <w:r w:rsidRPr="00151BA0">
              <w:rPr>
                <w:rFonts w:ascii="Source Sans 3 Light" w:hAnsi="Source Sans 3 Light" w:cstheme="majorHAnsi"/>
                <w:b/>
                <w:bCs/>
              </w:rPr>
              <w:t xml:space="preserve">Was funding for this study awarded in open national competition? </w:t>
            </w:r>
          </w:p>
        </w:tc>
        <w:tc>
          <w:tcPr>
            <w:tcW w:w="1521" w:type="dxa"/>
            <w:tcBorders>
              <w:left w:val="single" w:sz="4" w:space="0" w:color="auto"/>
            </w:tcBorders>
            <w:shd w:val="clear" w:color="auto" w:fill="B4C6E7" w:themeFill="accent1" w:themeFillTint="66"/>
            <w:vAlign w:val="center"/>
          </w:tcPr>
          <w:sdt>
            <w:sdtPr>
              <w:rPr>
                <w:rFonts w:ascii="Source Sans 3 Light" w:hAnsi="Source Sans 3 Light" w:cstheme="majorHAnsi"/>
                <w:b/>
                <w:bCs/>
                <w:u w:val="single"/>
              </w:rPr>
              <w:id w:val="-1429189614"/>
              <w:placeholder>
                <w:docPart w:val="5B66D6802A034EE5B16799C4F5DBC1E4"/>
              </w:placeholder>
              <w15:color w:val="99CCFF"/>
              <w:dropDownList>
                <w:listItem w:displayText="Yes" w:value="Yes"/>
                <w:listItem w:displayText="No" w:value="No"/>
              </w:dropDownList>
            </w:sdtPr>
            <w:sdtEndPr/>
            <w:sdtContent>
              <w:p w14:paraId="63A24F6E" w14:textId="77777777" w:rsidR="00151BA0" w:rsidRPr="00151BA0" w:rsidRDefault="00151BA0" w:rsidP="00151BA0">
                <w:pPr>
                  <w:pStyle w:val="ListParagraph"/>
                  <w:ind w:left="0"/>
                  <w:rPr>
                    <w:rFonts w:ascii="Source Sans 3 Light" w:hAnsi="Source Sans 3 Light" w:cstheme="majorHAnsi"/>
                    <w:b/>
                    <w:bCs/>
                    <w:u w:val="single"/>
                  </w:rPr>
                </w:pPr>
                <w:r w:rsidRPr="00151BA0">
                  <w:rPr>
                    <w:rFonts w:ascii="Source Sans 3 Light" w:hAnsi="Source Sans 3 Light" w:cstheme="majorHAnsi"/>
                    <w:b/>
                    <w:bCs/>
                    <w:u w:val="single"/>
                  </w:rPr>
                  <w:t>No</w:t>
                </w:r>
              </w:p>
            </w:sdtContent>
          </w:sdt>
        </w:tc>
      </w:tr>
      <w:tr w:rsidR="00151BA0" w:rsidRPr="00151BA0" w14:paraId="434F7837" w14:textId="77777777" w:rsidTr="00151BA0">
        <w:tc>
          <w:tcPr>
            <w:tcW w:w="6989" w:type="dxa"/>
            <w:tcBorders>
              <w:top w:val="nil"/>
              <w:left w:val="nil"/>
              <w:bottom w:val="nil"/>
              <w:right w:val="single" w:sz="4" w:space="0" w:color="auto"/>
            </w:tcBorders>
          </w:tcPr>
          <w:p w14:paraId="541C99A1" w14:textId="77777777" w:rsidR="00151BA0" w:rsidRPr="00151BA0" w:rsidRDefault="00151BA0" w:rsidP="00151BA0">
            <w:pPr>
              <w:pStyle w:val="ListParagraph"/>
              <w:numPr>
                <w:ilvl w:val="0"/>
                <w:numId w:val="16"/>
              </w:numPr>
              <w:spacing w:after="0" w:line="240" w:lineRule="auto"/>
              <w:ind w:left="325" w:hanging="331"/>
              <w:contextualSpacing/>
              <w:rPr>
                <w:rFonts w:ascii="Source Sans 3 Light" w:hAnsi="Source Sans 3 Light" w:cstheme="majorHAnsi"/>
                <w:b/>
                <w:bCs/>
                <w:u w:val="single"/>
              </w:rPr>
            </w:pPr>
            <w:r w:rsidRPr="00151BA0">
              <w:rPr>
                <w:rFonts w:ascii="Source Sans 3 Light" w:hAnsi="Source Sans 3 Light" w:cstheme="majorHAnsi"/>
                <w:b/>
                <w:bCs/>
              </w:rPr>
              <w:t xml:space="preserve">Has the study been peer reviewed as part of the funding process? </w:t>
            </w:r>
          </w:p>
        </w:tc>
        <w:tc>
          <w:tcPr>
            <w:tcW w:w="1521" w:type="dxa"/>
            <w:tcBorders>
              <w:left w:val="single" w:sz="4" w:space="0" w:color="auto"/>
            </w:tcBorders>
            <w:shd w:val="clear" w:color="auto" w:fill="B4C6E7" w:themeFill="accent1" w:themeFillTint="66"/>
            <w:vAlign w:val="center"/>
          </w:tcPr>
          <w:sdt>
            <w:sdtPr>
              <w:rPr>
                <w:rFonts w:ascii="Source Sans 3 Light" w:hAnsi="Source Sans 3 Light" w:cstheme="majorHAnsi"/>
                <w:b/>
                <w:bCs/>
                <w:u w:val="single"/>
              </w:rPr>
              <w:id w:val="-1198930292"/>
              <w:placeholder>
                <w:docPart w:val="AC526BB91747496CB19B4D3A0D86DD7B"/>
              </w:placeholder>
              <w15:color w:val="99CCFF"/>
              <w:dropDownList>
                <w:listItem w:displayText="Yes" w:value="Yes"/>
                <w:listItem w:displayText="No" w:value="No"/>
              </w:dropDownList>
            </w:sdtPr>
            <w:sdtEndPr/>
            <w:sdtContent>
              <w:p w14:paraId="683E910C" w14:textId="77777777" w:rsidR="00151BA0" w:rsidRPr="00151BA0" w:rsidRDefault="00151BA0" w:rsidP="00151BA0">
                <w:pPr>
                  <w:pStyle w:val="ListParagraph"/>
                  <w:ind w:left="0"/>
                  <w:rPr>
                    <w:rFonts w:ascii="Source Sans 3 Light" w:hAnsi="Source Sans 3 Light" w:cstheme="majorHAnsi"/>
                    <w:b/>
                    <w:bCs/>
                    <w:u w:val="single"/>
                  </w:rPr>
                </w:pPr>
                <w:r w:rsidRPr="00151BA0">
                  <w:rPr>
                    <w:rFonts w:ascii="Source Sans 3 Light" w:hAnsi="Source Sans 3 Light" w:cstheme="majorHAnsi"/>
                    <w:b/>
                    <w:bCs/>
                    <w:u w:val="single"/>
                  </w:rPr>
                  <w:t>No</w:t>
                </w:r>
              </w:p>
            </w:sdtContent>
          </w:sdt>
        </w:tc>
      </w:tr>
    </w:tbl>
    <w:p w14:paraId="1D76DCE8"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151BA0" w:rsidRPr="00731A86" w14:paraId="10D0589F" w14:textId="77777777" w:rsidTr="00085072">
        <w:tc>
          <w:tcPr>
            <w:tcW w:w="8784" w:type="dxa"/>
            <w:shd w:val="clear" w:color="auto" w:fill="00325F"/>
          </w:tcPr>
          <w:p w14:paraId="740577C3" w14:textId="77777777" w:rsidR="00151BA0" w:rsidRPr="00151BA0" w:rsidRDefault="00151BA0" w:rsidP="00985EF5">
            <w:pPr>
              <w:jc w:val="both"/>
              <w:rPr>
                <w:rFonts w:ascii="Tilt Neon" w:hAnsi="Tilt Neon" w:cstheme="minorHAnsi"/>
                <w:b/>
                <w:bCs/>
                <w:color w:val="FFFFFF" w:themeColor="background1"/>
              </w:rPr>
            </w:pPr>
            <w:r w:rsidRPr="00151BA0">
              <w:rPr>
                <w:rFonts w:ascii="Tilt Neon" w:hAnsi="Tilt Neon" w:cstheme="minorHAnsi"/>
                <w:b/>
                <w:bCs/>
                <w:color w:val="FFFFFF" w:themeColor="background1"/>
              </w:rPr>
              <w:t>PART G:  DECLARATION BY PI OR LOCAL COLLABORATOR</w:t>
            </w:r>
          </w:p>
        </w:tc>
      </w:tr>
    </w:tbl>
    <w:p w14:paraId="23E48B14" w14:textId="77777777" w:rsidR="00151BA0" w:rsidRPr="00151BA0" w:rsidRDefault="00151BA0" w:rsidP="00151BA0">
      <w:pPr>
        <w:spacing w:after="0" w:line="240" w:lineRule="auto"/>
        <w:jc w:val="both"/>
        <w:rPr>
          <w:rFonts w:ascii="Source Sans 3 Light" w:hAnsi="Source Sans 3 Light" w:cstheme="minorHAnsi"/>
          <w:bCs/>
        </w:rPr>
      </w:pPr>
      <w:r w:rsidRPr="00151BA0">
        <w:rPr>
          <w:rFonts w:ascii="Source Sans 3 Light" w:hAnsi="Source Sans 3 Light" w:cstheme="minorHAnsi"/>
          <w:bCs/>
        </w:rPr>
        <w:t xml:space="preserve">By sending the above information to NHSL R&amp;D by email, you’re agreeing to the </w:t>
      </w:r>
      <w:proofErr w:type="gramStart"/>
      <w:r w:rsidRPr="00151BA0">
        <w:rPr>
          <w:rFonts w:ascii="Source Sans 3 Light" w:hAnsi="Source Sans 3 Light" w:cstheme="minorHAnsi"/>
          <w:bCs/>
        </w:rPr>
        <w:t>following;</w:t>
      </w:r>
      <w:proofErr w:type="gramEnd"/>
    </w:p>
    <w:p w14:paraId="11B84467" w14:textId="77777777" w:rsidR="00151BA0" w:rsidRPr="00151BA0" w:rsidRDefault="00151BA0" w:rsidP="00151BA0">
      <w:pPr>
        <w:spacing w:after="0" w:line="240" w:lineRule="auto"/>
        <w:jc w:val="both"/>
        <w:rPr>
          <w:rFonts w:ascii="Source Sans 3 Light" w:hAnsi="Source Sans 3 Light" w:cstheme="minorHAnsi"/>
          <w:b/>
          <w:bCs/>
        </w:rPr>
      </w:pPr>
    </w:p>
    <w:p w14:paraId="6524D77E"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The information in this form is accurate to the best of my knowledge.</w:t>
      </w:r>
    </w:p>
    <w:p w14:paraId="516BDFD4"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 xml:space="preserve">I am aware of and have agreed to discharge my responsibilities in line with the UK Policy Framework for Research and Social Care. </w:t>
      </w:r>
    </w:p>
    <w:p w14:paraId="3276A6CD"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I have considered and mitigated any conflicts of interest that I may have.</w:t>
      </w:r>
    </w:p>
    <w:p w14:paraId="0CE9D7B3" w14:textId="77777777" w:rsidR="00151BA0" w:rsidRPr="00151BA0" w:rsidRDefault="00151BA0" w:rsidP="00151BA0">
      <w:pPr>
        <w:spacing w:after="0" w:line="240" w:lineRule="auto"/>
        <w:ind w:left="360"/>
        <w:jc w:val="both"/>
        <w:rPr>
          <w:rFonts w:ascii="Source Sans 3 Light" w:hAnsi="Source Sans 3 Light" w:cstheme="minorHAnsi"/>
        </w:rPr>
      </w:pPr>
    </w:p>
    <w:p w14:paraId="02049D9C" w14:textId="77777777" w:rsidR="00151BA0" w:rsidRPr="00151BA0" w:rsidRDefault="00151BA0" w:rsidP="00151BA0">
      <w:pPr>
        <w:spacing w:after="0" w:line="240" w:lineRule="auto"/>
        <w:jc w:val="both"/>
        <w:rPr>
          <w:rFonts w:ascii="Source Sans 3 Light" w:hAnsi="Source Sans 3 Light" w:cstheme="minorHAnsi"/>
          <w:b/>
          <w:color w:val="FF0000"/>
          <w:u w:val="single"/>
        </w:rPr>
      </w:pPr>
    </w:p>
    <w:p w14:paraId="061F2A44" w14:textId="77777777" w:rsidR="00151BA0" w:rsidRPr="00151BA0" w:rsidRDefault="00151BA0" w:rsidP="00151BA0">
      <w:pPr>
        <w:spacing w:after="0" w:line="240" w:lineRule="auto"/>
        <w:jc w:val="both"/>
        <w:rPr>
          <w:rFonts w:ascii="Source Sans 3 Light" w:hAnsi="Source Sans 3 Light" w:cstheme="minorHAnsi"/>
          <w:b/>
          <w:color w:val="FF0000"/>
          <w:u w:val="single"/>
        </w:rPr>
      </w:pPr>
    </w:p>
    <w:p w14:paraId="74A515D8" w14:textId="77777777" w:rsidR="00151BA0" w:rsidRPr="00151BA0" w:rsidRDefault="00151BA0" w:rsidP="00151BA0">
      <w:pPr>
        <w:spacing w:after="0" w:line="240" w:lineRule="auto"/>
        <w:ind w:left="357"/>
        <w:jc w:val="both"/>
        <w:rPr>
          <w:rFonts w:ascii="Source Sans 3 Light" w:hAnsi="Source Sans 3 Light" w:cstheme="minorHAnsi"/>
          <w:b/>
          <w:color w:val="FF0000"/>
          <w:u w:val="single"/>
        </w:rPr>
      </w:pPr>
      <w:r w:rsidRPr="00151BA0">
        <w:rPr>
          <w:rFonts w:ascii="Source Sans 3 Light" w:hAnsi="Source Sans 3 Light" w:cstheme="minorHAnsi"/>
          <w:b/>
          <w:color w:val="FF0000"/>
          <w:u w:val="single"/>
        </w:rPr>
        <w:t xml:space="preserve">Please ensure all blue areas are complete prior to returning to </w:t>
      </w:r>
      <w:hyperlink r:id="rId13" w:history="1">
        <w:r w:rsidRPr="00151BA0">
          <w:rPr>
            <w:rStyle w:val="Hyperlink"/>
            <w:rFonts w:ascii="Source Sans 3 Light" w:hAnsi="Source Sans 3 Light" w:cstheme="minorHAnsi"/>
            <w:b/>
          </w:rPr>
          <w:t>loth.accord@nhs.scot</w:t>
        </w:r>
      </w:hyperlink>
    </w:p>
    <w:p w14:paraId="7C43F791" w14:textId="77777777" w:rsidR="00151BA0" w:rsidRPr="00F470F1" w:rsidRDefault="00151BA0" w:rsidP="00151BA0">
      <w:pPr>
        <w:spacing w:after="0" w:line="240" w:lineRule="auto"/>
        <w:ind w:left="357"/>
        <w:jc w:val="both"/>
        <w:rPr>
          <w:rFonts w:cstheme="minorHAnsi"/>
          <w:b/>
          <w:bCs/>
          <w:color w:val="FF0000"/>
          <w:u w:val="single"/>
        </w:rPr>
      </w:pPr>
    </w:p>
    <w:p w14:paraId="64E01388" w14:textId="77777777" w:rsidR="00032984" w:rsidRDefault="00032984" w:rsidP="00AC68C0">
      <w:pPr>
        <w:pStyle w:val="BodyText"/>
      </w:pPr>
    </w:p>
    <w:sectPr w:rsidR="00032984"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6B5C" w14:textId="77777777" w:rsidR="00E104C0" w:rsidRDefault="00E104C0">
      <w:r>
        <w:separator/>
      </w:r>
    </w:p>
  </w:endnote>
  <w:endnote w:type="continuationSeparator" w:id="0">
    <w:p w14:paraId="51394185" w14:textId="77777777" w:rsidR="00E104C0" w:rsidRDefault="00E1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9FBE81B" w14:textId="77777777" w:rsidR="00151BA0" w:rsidRDefault="00151BA0" w:rsidP="003A757D">
                          <w:pPr>
                            <w:pStyle w:val="Footer"/>
                            <w:jc w:val="center"/>
                          </w:pPr>
                        </w:p>
                        <w:p w14:paraId="6DC7B4B8" w14:textId="6BBF091A"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39FBE81B" w14:textId="77777777" w:rsidR="00151BA0" w:rsidRDefault="00151BA0" w:rsidP="003A757D">
                    <w:pPr>
                      <w:pStyle w:val="Footer"/>
                      <w:jc w:val="center"/>
                    </w:pPr>
                  </w:p>
                  <w:p w14:paraId="6DC7B4B8" w14:textId="6BBF091A"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6B10E0E" w:rsidR="006E6AE2" w:rsidRPr="009A0BBA" w:rsidRDefault="006E6AE2" w:rsidP="006E6AE2">
                          <w:pPr>
                            <w:pStyle w:val="Footer"/>
                          </w:pPr>
                          <w:r>
                            <w:t>Document</w:t>
                          </w:r>
                          <w:r w:rsidR="000C369F">
                            <w:t xml:space="preserve"> No: </w:t>
                          </w:r>
                          <w:r w:rsidR="004910A1">
                            <w:t>GS</w:t>
                          </w:r>
                          <w:r w:rsidR="00022A7F">
                            <w:t>00</w:t>
                          </w:r>
                          <w:r w:rsidR="00F77BF4">
                            <w:t>1</w:t>
                          </w:r>
                          <w:r w:rsidR="00151BA0">
                            <w:t>-F05</w:t>
                          </w:r>
                          <w:r w:rsidR="000C369F">
                            <w:t xml:space="preserve"> v</w:t>
                          </w:r>
                          <w:r w:rsidR="008112F9">
                            <w:t>4.0</w:t>
                          </w:r>
                          <w:r w:rsidR="000C369F">
                            <w:br/>
                            <w:t>Effective Date:</w:t>
                          </w:r>
                          <w:r w:rsidR="00C35128">
                            <w:t xml:space="preserve"> </w:t>
                          </w:r>
                          <w:r w:rsidR="000668FC">
                            <w:t>28-Apr-26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26B10E0E" w:rsidR="006E6AE2" w:rsidRPr="009A0BBA" w:rsidRDefault="006E6AE2" w:rsidP="006E6AE2">
                    <w:pPr>
                      <w:pStyle w:val="Footer"/>
                    </w:pPr>
                    <w:r>
                      <w:t>Document</w:t>
                    </w:r>
                    <w:r w:rsidR="000C369F">
                      <w:t xml:space="preserve"> No: </w:t>
                    </w:r>
                    <w:r w:rsidR="004910A1">
                      <w:t>GS</w:t>
                    </w:r>
                    <w:r w:rsidR="00022A7F">
                      <w:t>00</w:t>
                    </w:r>
                    <w:r w:rsidR="00F77BF4">
                      <w:t>1</w:t>
                    </w:r>
                    <w:r w:rsidR="00151BA0">
                      <w:t>-F05</w:t>
                    </w:r>
                    <w:r w:rsidR="000C369F">
                      <w:t xml:space="preserve"> v</w:t>
                    </w:r>
                    <w:r w:rsidR="008112F9">
                      <w:t>4.0</w:t>
                    </w:r>
                    <w:r w:rsidR="000C369F">
                      <w:br/>
                      <w:t>Effective Date:</w:t>
                    </w:r>
                    <w:r w:rsidR="00C35128">
                      <w:t xml:space="preserve"> </w:t>
                    </w:r>
                    <w:r w:rsidR="000668FC">
                      <w:t>28-Apr-26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9491" w14:textId="77777777" w:rsidR="00E104C0" w:rsidRDefault="00E104C0">
      <w:r>
        <w:separator/>
      </w:r>
    </w:p>
  </w:footnote>
  <w:footnote w:type="continuationSeparator" w:id="0">
    <w:p w14:paraId="7908F117" w14:textId="77777777" w:rsidR="00E104C0" w:rsidRDefault="00E1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D82898E"/>
    <w:lvl w:ilvl="0">
      <w:start w:val="1"/>
      <w:numFmt w:val="decimal"/>
      <w:lvlText w:val="%1."/>
      <w:lvlJc w:val="left"/>
      <w:pPr>
        <w:tabs>
          <w:tab w:val="num" w:pos="360"/>
        </w:tabs>
        <w:ind w:left="360" w:hanging="360"/>
      </w:p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10650B"/>
    <w:multiLevelType w:val="hybridMultilevel"/>
    <w:tmpl w:val="69EAA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15D92"/>
    <w:multiLevelType w:val="hybridMultilevel"/>
    <w:tmpl w:val="0CBE2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970822"/>
    <w:multiLevelType w:val="hybridMultilevel"/>
    <w:tmpl w:val="383CE6E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B491AA0"/>
    <w:multiLevelType w:val="hybridMultilevel"/>
    <w:tmpl w:val="2DF8F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F7974"/>
    <w:multiLevelType w:val="hybridMultilevel"/>
    <w:tmpl w:val="8F7A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D7989"/>
    <w:multiLevelType w:val="hybridMultilevel"/>
    <w:tmpl w:val="B8AC2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B70312"/>
    <w:multiLevelType w:val="hybridMultilevel"/>
    <w:tmpl w:val="D3781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BA1679"/>
    <w:multiLevelType w:val="hybridMultilevel"/>
    <w:tmpl w:val="A194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54F07"/>
    <w:multiLevelType w:val="hybridMultilevel"/>
    <w:tmpl w:val="69463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EE59AE"/>
    <w:multiLevelType w:val="hybridMultilevel"/>
    <w:tmpl w:val="57C6B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67D09"/>
    <w:multiLevelType w:val="hybridMultilevel"/>
    <w:tmpl w:val="0CD25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212ED7"/>
    <w:multiLevelType w:val="hybridMultilevel"/>
    <w:tmpl w:val="C0A27E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6"/>
  </w:num>
  <w:num w:numId="2" w16cid:durableId="414785922">
    <w:abstractNumId w:val="8"/>
  </w:num>
  <w:num w:numId="3" w16cid:durableId="271670744">
    <w:abstractNumId w:val="1"/>
  </w:num>
  <w:num w:numId="4" w16cid:durableId="1802457831">
    <w:abstractNumId w:val="5"/>
  </w:num>
  <w:num w:numId="5" w16cid:durableId="79107731">
    <w:abstractNumId w:val="2"/>
  </w:num>
  <w:num w:numId="6" w16cid:durableId="868178813">
    <w:abstractNumId w:val="19"/>
  </w:num>
  <w:num w:numId="7" w16cid:durableId="1911036947">
    <w:abstractNumId w:val="11"/>
  </w:num>
  <w:num w:numId="8" w16cid:durableId="1177502494">
    <w:abstractNumId w:val="0"/>
  </w:num>
  <w:num w:numId="9" w16cid:durableId="116802852">
    <w:abstractNumId w:val="10"/>
  </w:num>
  <w:num w:numId="10" w16cid:durableId="1022363402">
    <w:abstractNumId w:val="13"/>
  </w:num>
  <w:num w:numId="11" w16cid:durableId="786437226">
    <w:abstractNumId w:val="17"/>
  </w:num>
  <w:num w:numId="12" w16cid:durableId="2089031104">
    <w:abstractNumId w:val="3"/>
  </w:num>
  <w:num w:numId="13" w16cid:durableId="275601447">
    <w:abstractNumId w:val="4"/>
  </w:num>
  <w:num w:numId="14" w16cid:durableId="1865316141">
    <w:abstractNumId w:val="16"/>
  </w:num>
  <w:num w:numId="15" w16cid:durableId="669790846">
    <w:abstractNumId w:val="12"/>
  </w:num>
  <w:num w:numId="16" w16cid:durableId="1457094223">
    <w:abstractNumId w:val="9"/>
  </w:num>
  <w:num w:numId="17" w16cid:durableId="45958900">
    <w:abstractNumId w:val="14"/>
  </w:num>
  <w:num w:numId="18" w16cid:durableId="1171142081">
    <w:abstractNumId w:val="7"/>
  </w:num>
  <w:num w:numId="19" w16cid:durableId="1682975579">
    <w:abstractNumId w:val="15"/>
  </w:num>
  <w:num w:numId="20" w16cid:durableId="20416643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668FC"/>
    <w:rsid w:val="000735D9"/>
    <w:rsid w:val="000750B6"/>
    <w:rsid w:val="0007522B"/>
    <w:rsid w:val="00084849"/>
    <w:rsid w:val="00085072"/>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1A95"/>
    <w:rsid w:val="00151BA0"/>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2F644C"/>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95187"/>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E0B33"/>
    <w:rsid w:val="004E4662"/>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57738"/>
    <w:rsid w:val="00670165"/>
    <w:rsid w:val="006776A4"/>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C37DC"/>
    <w:rsid w:val="007E500B"/>
    <w:rsid w:val="007F19BE"/>
    <w:rsid w:val="007F2CA6"/>
    <w:rsid w:val="00801D05"/>
    <w:rsid w:val="00804BB6"/>
    <w:rsid w:val="008101CD"/>
    <w:rsid w:val="008103C8"/>
    <w:rsid w:val="008112F9"/>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91B93"/>
    <w:rsid w:val="008A1745"/>
    <w:rsid w:val="008A1CD5"/>
    <w:rsid w:val="008A2C51"/>
    <w:rsid w:val="008A4E34"/>
    <w:rsid w:val="008A4FE1"/>
    <w:rsid w:val="008A642D"/>
    <w:rsid w:val="008B0E17"/>
    <w:rsid w:val="008C799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2C0F"/>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E0F05"/>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04C0"/>
    <w:rsid w:val="00E13CB2"/>
    <w:rsid w:val="00E17935"/>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77BF4"/>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BA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3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table" w:styleId="GridTable4-Accent1">
    <w:name w:val="Grid Table 4 Accent 1"/>
    <w:basedOn w:val="TableNormal"/>
    <w:uiPriority w:val="49"/>
    <w:rsid w:val="00151BA0"/>
    <w:rPr>
      <w:rFonts w:asciiTheme="minorHAnsi" w:eastAsiaTheme="minorHAnsi" w:hAnsiTheme="minorHAnsi" w:cstheme="minorBidi"/>
      <w:sz w:val="22"/>
      <w:szCs w:val="22"/>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151BA0"/>
    <w:rPr>
      <w:color w:val="808080"/>
    </w:rPr>
  </w:style>
  <w:style w:type="character" w:customStyle="1" w:styleId="Style3">
    <w:name w:val="Style3"/>
    <w:basedOn w:val="DefaultParagraphFont"/>
    <w:uiPriority w:val="1"/>
    <w:rsid w:val="00151BA0"/>
    <w:rPr>
      <w:rFonts w:ascii="Arial" w:hAnsi="Arial"/>
      <w:b w:val="0"/>
      <w:color w:val="0000FF"/>
      <w:sz w:val="24"/>
    </w:rPr>
  </w:style>
  <w:style w:type="paragraph" w:styleId="Revision">
    <w:name w:val="Revision"/>
    <w:hidden/>
    <w:uiPriority w:val="99"/>
    <w:semiHidden/>
    <w:rsid w:val="008112F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th.accord@nhs.sco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th.physicsiras@nhs.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ina.mcgovern@nhs.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ED6E51048B4708A258E124BF567B50"/>
        <w:category>
          <w:name w:val="General"/>
          <w:gallery w:val="placeholder"/>
        </w:category>
        <w:types>
          <w:type w:val="bbPlcHdr"/>
        </w:types>
        <w:behaviors>
          <w:behavior w:val="content"/>
        </w:behaviors>
        <w:guid w:val="{CB0D3C5E-2486-4D74-AA22-25EA8B3FB4C6}"/>
      </w:docPartPr>
      <w:docPartBody>
        <w:p w:rsidR="004B1ABE" w:rsidRDefault="004B1ABE" w:rsidP="004B1ABE">
          <w:pPr>
            <w:pStyle w:val="A3ED6E51048B4708A258E124BF567B50"/>
          </w:pPr>
          <w:r w:rsidRPr="005056C8">
            <w:rPr>
              <w:rStyle w:val="PlaceholderText"/>
              <w:rFonts w:cs="Arial"/>
              <w:color w:val="808080" w:themeColor="background1" w:themeShade="80"/>
            </w:rPr>
            <w:t>Enter full title of study</w:t>
          </w:r>
        </w:p>
      </w:docPartBody>
    </w:docPart>
    <w:docPart>
      <w:docPartPr>
        <w:name w:val="0D8395CE2C854A398D7EAEE0EF0D86F6"/>
        <w:category>
          <w:name w:val="General"/>
          <w:gallery w:val="placeholder"/>
        </w:category>
        <w:types>
          <w:type w:val="bbPlcHdr"/>
        </w:types>
        <w:behaviors>
          <w:behavior w:val="content"/>
        </w:behaviors>
        <w:guid w:val="{D2F79B5E-7F1B-46CD-A0A5-5DF54EA5EA1D}"/>
      </w:docPartPr>
      <w:docPartBody>
        <w:p w:rsidR="004B1ABE" w:rsidRDefault="004B1ABE" w:rsidP="004B1ABE">
          <w:pPr>
            <w:pStyle w:val="0D8395CE2C854A398D7EAEE0EF0D86F6"/>
          </w:pPr>
          <w:r w:rsidRPr="005056C8">
            <w:rPr>
              <w:rStyle w:val="PlaceholderText"/>
              <w:rFonts w:cs="Arial"/>
              <w:color w:val="808080" w:themeColor="background1" w:themeShade="80"/>
            </w:rPr>
            <w:t>Enter full title of study</w:t>
          </w:r>
        </w:p>
      </w:docPartBody>
    </w:docPart>
    <w:docPart>
      <w:docPartPr>
        <w:name w:val="CB53B8C259CC4B9AB3C961841F754A89"/>
        <w:category>
          <w:name w:val="General"/>
          <w:gallery w:val="placeholder"/>
        </w:category>
        <w:types>
          <w:type w:val="bbPlcHdr"/>
        </w:types>
        <w:behaviors>
          <w:behavior w:val="content"/>
        </w:behaviors>
        <w:guid w:val="{C67A8AAE-E4E6-4BD8-96DA-DA64CB154E29}"/>
      </w:docPartPr>
      <w:docPartBody>
        <w:p w:rsidR="004B1ABE" w:rsidRDefault="004B1ABE" w:rsidP="004B1ABE">
          <w:pPr>
            <w:pStyle w:val="CB53B8C259CC4B9AB3C961841F754A89"/>
          </w:pPr>
          <w:r w:rsidRPr="005056C8">
            <w:rPr>
              <w:rStyle w:val="PlaceholderText"/>
              <w:rFonts w:cs="Arial"/>
            </w:rPr>
            <w:t>Enter IRAS Project ID</w:t>
          </w:r>
        </w:p>
      </w:docPartBody>
    </w:docPart>
    <w:docPart>
      <w:docPartPr>
        <w:name w:val="4B1A0943337841FB9405A0EDD505C4C8"/>
        <w:category>
          <w:name w:val="General"/>
          <w:gallery w:val="placeholder"/>
        </w:category>
        <w:types>
          <w:type w:val="bbPlcHdr"/>
        </w:types>
        <w:behaviors>
          <w:behavior w:val="content"/>
        </w:behaviors>
        <w:guid w:val="{7E3F73A4-C4F7-4DFA-A195-D7D6AA1E5ABD}"/>
      </w:docPartPr>
      <w:docPartBody>
        <w:p w:rsidR="004B1ABE" w:rsidRDefault="004B1ABE" w:rsidP="004B1ABE">
          <w:pPr>
            <w:pStyle w:val="4B1A0943337841FB9405A0EDD505C4C8"/>
          </w:pPr>
          <w:r w:rsidRPr="0021406C">
            <w:rPr>
              <w:rStyle w:val="PlaceholderText"/>
            </w:rPr>
            <w:t>Choose an item.</w:t>
          </w:r>
        </w:p>
      </w:docPartBody>
    </w:docPart>
    <w:docPart>
      <w:docPartPr>
        <w:name w:val="9D0A23B93D5A4192A50165DE58BED691"/>
        <w:category>
          <w:name w:val="General"/>
          <w:gallery w:val="placeholder"/>
        </w:category>
        <w:types>
          <w:type w:val="bbPlcHdr"/>
        </w:types>
        <w:behaviors>
          <w:behavior w:val="content"/>
        </w:behaviors>
        <w:guid w:val="{0E9FA302-8F6D-4B7A-974A-F3E665E40C1C}"/>
      </w:docPartPr>
      <w:docPartBody>
        <w:p w:rsidR="004B1ABE" w:rsidRDefault="004B1ABE" w:rsidP="004B1ABE">
          <w:pPr>
            <w:pStyle w:val="9D0A23B93D5A4192A50165DE58BED691"/>
          </w:pPr>
          <w:r w:rsidRPr="0021406C">
            <w:rPr>
              <w:rStyle w:val="PlaceholderText"/>
            </w:rPr>
            <w:t>Choose an item.</w:t>
          </w:r>
        </w:p>
      </w:docPartBody>
    </w:docPart>
    <w:docPart>
      <w:docPartPr>
        <w:name w:val="0FFEBFE081724D44ADDA576900A1E83F"/>
        <w:category>
          <w:name w:val="General"/>
          <w:gallery w:val="placeholder"/>
        </w:category>
        <w:types>
          <w:type w:val="bbPlcHdr"/>
        </w:types>
        <w:behaviors>
          <w:behavior w:val="content"/>
        </w:behaviors>
        <w:guid w:val="{F853C6AC-B681-4D7F-A207-17CFF6BBA9C1}"/>
      </w:docPartPr>
      <w:docPartBody>
        <w:p w:rsidR="004B1ABE" w:rsidRDefault="004B1ABE" w:rsidP="004B1ABE">
          <w:pPr>
            <w:pStyle w:val="0FFEBFE081724D44ADDA576900A1E83F"/>
          </w:pPr>
          <w:r w:rsidRPr="0021406C">
            <w:rPr>
              <w:rStyle w:val="PlaceholderText"/>
            </w:rPr>
            <w:t>Choose an item.</w:t>
          </w:r>
        </w:p>
      </w:docPartBody>
    </w:docPart>
    <w:docPart>
      <w:docPartPr>
        <w:name w:val="7E1F6475877D493BB5B3776C0749F9F5"/>
        <w:category>
          <w:name w:val="General"/>
          <w:gallery w:val="placeholder"/>
        </w:category>
        <w:types>
          <w:type w:val="bbPlcHdr"/>
        </w:types>
        <w:behaviors>
          <w:behavior w:val="content"/>
        </w:behaviors>
        <w:guid w:val="{AB9CE41D-F1AC-40F7-9FD7-E040C70D99C8}"/>
      </w:docPartPr>
      <w:docPartBody>
        <w:p w:rsidR="004B1ABE" w:rsidRDefault="004B1ABE" w:rsidP="004B1ABE">
          <w:pPr>
            <w:pStyle w:val="7E1F6475877D493BB5B3776C0749F9F5"/>
          </w:pPr>
          <w:r w:rsidRPr="0021406C">
            <w:rPr>
              <w:rStyle w:val="PlaceholderText"/>
            </w:rPr>
            <w:t>Choose an item.</w:t>
          </w:r>
        </w:p>
      </w:docPartBody>
    </w:docPart>
    <w:docPart>
      <w:docPartPr>
        <w:name w:val="C65E8B2E63BD499A917A12B6E1E98382"/>
        <w:category>
          <w:name w:val="General"/>
          <w:gallery w:val="placeholder"/>
        </w:category>
        <w:types>
          <w:type w:val="bbPlcHdr"/>
        </w:types>
        <w:behaviors>
          <w:behavior w:val="content"/>
        </w:behaviors>
        <w:guid w:val="{42DACF76-A73E-4170-923A-D9C4FD106963}"/>
      </w:docPartPr>
      <w:docPartBody>
        <w:p w:rsidR="004B1ABE" w:rsidRDefault="004B1ABE" w:rsidP="004B1ABE">
          <w:pPr>
            <w:pStyle w:val="C65E8B2E63BD499A917A12B6E1E98382"/>
          </w:pPr>
          <w:r w:rsidRPr="0021406C">
            <w:rPr>
              <w:rStyle w:val="PlaceholderText"/>
            </w:rPr>
            <w:t>Choose an item.</w:t>
          </w:r>
        </w:p>
      </w:docPartBody>
    </w:docPart>
    <w:docPart>
      <w:docPartPr>
        <w:name w:val="205D559BE87B40F5835BB73971B0ACCE"/>
        <w:category>
          <w:name w:val="General"/>
          <w:gallery w:val="placeholder"/>
        </w:category>
        <w:types>
          <w:type w:val="bbPlcHdr"/>
        </w:types>
        <w:behaviors>
          <w:behavior w:val="content"/>
        </w:behaviors>
        <w:guid w:val="{7FC535DE-559D-4573-BA21-C7CFD8D3D0FB}"/>
      </w:docPartPr>
      <w:docPartBody>
        <w:p w:rsidR="004B1ABE" w:rsidRDefault="004B1ABE" w:rsidP="004B1ABE">
          <w:pPr>
            <w:pStyle w:val="205D559BE87B40F5835BB73971B0ACCE"/>
          </w:pPr>
          <w:r w:rsidRPr="0021406C">
            <w:rPr>
              <w:rStyle w:val="PlaceholderText"/>
            </w:rPr>
            <w:t>Choose an item.</w:t>
          </w:r>
        </w:p>
      </w:docPartBody>
    </w:docPart>
    <w:docPart>
      <w:docPartPr>
        <w:name w:val="B413A5F6DE074F1CA01FBE79679CFA60"/>
        <w:category>
          <w:name w:val="General"/>
          <w:gallery w:val="placeholder"/>
        </w:category>
        <w:types>
          <w:type w:val="bbPlcHdr"/>
        </w:types>
        <w:behaviors>
          <w:behavior w:val="content"/>
        </w:behaviors>
        <w:guid w:val="{E45657D8-CD37-4BBE-82A7-59E63DEF0ABA}"/>
      </w:docPartPr>
      <w:docPartBody>
        <w:p w:rsidR="004B1ABE" w:rsidRDefault="004B1ABE" w:rsidP="004B1ABE">
          <w:pPr>
            <w:pStyle w:val="B413A5F6DE074F1CA01FBE79679CFA60"/>
          </w:pPr>
          <w:r w:rsidRPr="0021406C">
            <w:rPr>
              <w:rStyle w:val="PlaceholderText"/>
            </w:rPr>
            <w:t>Choose an item.</w:t>
          </w:r>
        </w:p>
      </w:docPartBody>
    </w:docPart>
    <w:docPart>
      <w:docPartPr>
        <w:name w:val="C54EE53D5D23489995A744C0A0867DA5"/>
        <w:category>
          <w:name w:val="General"/>
          <w:gallery w:val="placeholder"/>
        </w:category>
        <w:types>
          <w:type w:val="bbPlcHdr"/>
        </w:types>
        <w:behaviors>
          <w:behavior w:val="content"/>
        </w:behaviors>
        <w:guid w:val="{3AA3EF03-8BC6-4FEE-A6A6-526F59914B45}"/>
      </w:docPartPr>
      <w:docPartBody>
        <w:p w:rsidR="004B1ABE" w:rsidRDefault="004B1ABE" w:rsidP="004B1ABE">
          <w:pPr>
            <w:pStyle w:val="C54EE53D5D23489995A744C0A0867DA5"/>
          </w:pPr>
          <w:r w:rsidRPr="0021406C">
            <w:rPr>
              <w:rStyle w:val="PlaceholderText"/>
            </w:rPr>
            <w:t>Choose an item.</w:t>
          </w:r>
        </w:p>
      </w:docPartBody>
    </w:docPart>
    <w:docPart>
      <w:docPartPr>
        <w:name w:val="FC6DB8C97D574AEC912705C4E67A5686"/>
        <w:category>
          <w:name w:val="General"/>
          <w:gallery w:val="placeholder"/>
        </w:category>
        <w:types>
          <w:type w:val="bbPlcHdr"/>
        </w:types>
        <w:behaviors>
          <w:behavior w:val="content"/>
        </w:behaviors>
        <w:guid w:val="{7407AFAD-9988-4BAA-93A1-E178FC13F301}"/>
      </w:docPartPr>
      <w:docPartBody>
        <w:p w:rsidR="004B1ABE" w:rsidRDefault="004B1ABE" w:rsidP="004B1ABE">
          <w:pPr>
            <w:pStyle w:val="FC6DB8C97D574AEC912705C4E67A5686"/>
          </w:pPr>
          <w:r w:rsidRPr="0021406C">
            <w:rPr>
              <w:rStyle w:val="PlaceholderText"/>
            </w:rPr>
            <w:t>Choose an item.</w:t>
          </w:r>
        </w:p>
      </w:docPartBody>
    </w:docPart>
    <w:docPart>
      <w:docPartPr>
        <w:name w:val="39B29FC5CCB9441F94355C126BF53CC9"/>
        <w:category>
          <w:name w:val="General"/>
          <w:gallery w:val="placeholder"/>
        </w:category>
        <w:types>
          <w:type w:val="bbPlcHdr"/>
        </w:types>
        <w:behaviors>
          <w:behavior w:val="content"/>
        </w:behaviors>
        <w:guid w:val="{3AC01E2D-8893-413F-8465-B6F193460220}"/>
      </w:docPartPr>
      <w:docPartBody>
        <w:p w:rsidR="004B1ABE" w:rsidRDefault="004B1ABE" w:rsidP="004B1ABE">
          <w:pPr>
            <w:pStyle w:val="39B29FC5CCB9441F94355C126BF53CC9"/>
          </w:pPr>
          <w:r w:rsidRPr="0021406C">
            <w:rPr>
              <w:rStyle w:val="PlaceholderText"/>
            </w:rPr>
            <w:t>Choose an item.</w:t>
          </w:r>
        </w:p>
      </w:docPartBody>
    </w:docPart>
    <w:docPart>
      <w:docPartPr>
        <w:name w:val="E27F4D70BC9A4DACBB951B93B79D8947"/>
        <w:category>
          <w:name w:val="General"/>
          <w:gallery w:val="placeholder"/>
        </w:category>
        <w:types>
          <w:type w:val="bbPlcHdr"/>
        </w:types>
        <w:behaviors>
          <w:behavior w:val="content"/>
        </w:behaviors>
        <w:guid w:val="{9F7B75C3-470A-4455-901B-07B7B2D2965C}"/>
      </w:docPartPr>
      <w:docPartBody>
        <w:p w:rsidR="004B1ABE" w:rsidRDefault="004B1ABE" w:rsidP="004B1ABE">
          <w:pPr>
            <w:pStyle w:val="E27F4D70BC9A4DACBB951B93B79D8947"/>
          </w:pPr>
          <w:r w:rsidRPr="0021406C">
            <w:rPr>
              <w:rStyle w:val="PlaceholderText"/>
            </w:rPr>
            <w:t>Choose an item.</w:t>
          </w:r>
        </w:p>
      </w:docPartBody>
    </w:docPart>
    <w:docPart>
      <w:docPartPr>
        <w:name w:val="5563F57909D94CA3A45C28ADBF13CD08"/>
        <w:category>
          <w:name w:val="General"/>
          <w:gallery w:val="placeholder"/>
        </w:category>
        <w:types>
          <w:type w:val="bbPlcHdr"/>
        </w:types>
        <w:behaviors>
          <w:behavior w:val="content"/>
        </w:behaviors>
        <w:guid w:val="{80159547-DAEC-4BED-A666-448602C22E8F}"/>
      </w:docPartPr>
      <w:docPartBody>
        <w:p w:rsidR="004B1ABE" w:rsidRDefault="004B1ABE" w:rsidP="004B1ABE">
          <w:pPr>
            <w:pStyle w:val="5563F57909D94CA3A45C28ADBF13CD08"/>
          </w:pPr>
          <w:r w:rsidRPr="00DE60B6">
            <w:rPr>
              <w:rStyle w:val="PlaceholderText"/>
            </w:rPr>
            <w:t>Choose an item.</w:t>
          </w:r>
        </w:p>
      </w:docPartBody>
    </w:docPart>
    <w:docPart>
      <w:docPartPr>
        <w:name w:val="F9956C20DE254205B15718322E8E1088"/>
        <w:category>
          <w:name w:val="General"/>
          <w:gallery w:val="placeholder"/>
        </w:category>
        <w:types>
          <w:type w:val="bbPlcHdr"/>
        </w:types>
        <w:behaviors>
          <w:behavior w:val="content"/>
        </w:behaviors>
        <w:guid w:val="{092D6EE4-4964-4FDD-BD45-CCA933C12814}"/>
      </w:docPartPr>
      <w:docPartBody>
        <w:p w:rsidR="004B1ABE" w:rsidRDefault="004B1ABE" w:rsidP="004B1ABE">
          <w:pPr>
            <w:pStyle w:val="F9956C20DE254205B15718322E8E1088"/>
          </w:pPr>
          <w:r w:rsidRPr="00DE60B6">
            <w:rPr>
              <w:rStyle w:val="PlaceholderText"/>
            </w:rPr>
            <w:t>Choose an item.</w:t>
          </w:r>
        </w:p>
      </w:docPartBody>
    </w:docPart>
    <w:docPart>
      <w:docPartPr>
        <w:name w:val="D72C358207FB4305BAAD0A234B49A59C"/>
        <w:category>
          <w:name w:val="General"/>
          <w:gallery w:val="placeholder"/>
        </w:category>
        <w:types>
          <w:type w:val="bbPlcHdr"/>
        </w:types>
        <w:behaviors>
          <w:behavior w:val="content"/>
        </w:behaviors>
        <w:guid w:val="{C0B44B95-6E90-4EB7-ADED-B01B8C7BD2CC}"/>
      </w:docPartPr>
      <w:docPartBody>
        <w:p w:rsidR="004B1ABE" w:rsidRDefault="004B1ABE" w:rsidP="004B1ABE">
          <w:pPr>
            <w:pStyle w:val="D72C358207FB4305BAAD0A234B49A59C"/>
          </w:pPr>
          <w:r w:rsidRPr="00DE60B6">
            <w:rPr>
              <w:rStyle w:val="PlaceholderText"/>
            </w:rPr>
            <w:t>Choose an item.</w:t>
          </w:r>
        </w:p>
      </w:docPartBody>
    </w:docPart>
    <w:docPart>
      <w:docPartPr>
        <w:name w:val="547E35DF19064C0294457EB2CCA4280F"/>
        <w:category>
          <w:name w:val="General"/>
          <w:gallery w:val="placeholder"/>
        </w:category>
        <w:types>
          <w:type w:val="bbPlcHdr"/>
        </w:types>
        <w:behaviors>
          <w:behavior w:val="content"/>
        </w:behaviors>
        <w:guid w:val="{A4C6059C-E740-495E-9DC0-49CBB10C850F}"/>
      </w:docPartPr>
      <w:docPartBody>
        <w:p w:rsidR="004B1ABE" w:rsidRDefault="004B1ABE" w:rsidP="004B1ABE">
          <w:pPr>
            <w:pStyle w:val="547E35DF19064C0294457EB2CCA4280F"/>
          </w:pPr>
          <w:r w:rsidRPr="00DE60B6">
            <w:rPr>
              <w:rStyle w:val="PlaceholderText"/>
            </w:rPr>
            <w:t>Choose an item.</w:t>
          </w:r>
        </w:p>
      </w:docPartBody>
    </w:docPart>
    <w:docPart>
      <w:docPartPr>
        <w:name w:val="A0EA67C66908446EA449A64068ABF129"/>
        <w:category>
          <w:name w:val="General"/>
          <w:gallery w:val="placeholder"/>
        </w:category>
        <w:types>
          <w:type w:val="bbPlcHdr"/>
        </w:types>
        <w:behaviors>
          <w:behavior w:val="content"/>
        </w:behaviors>
        <w:guid w:val="{10CAF161-F8CC-4F4B-A791-A4FEAAB63ACC}"/>
      </w:docPartPr>
      <w:docPartBody>
        <w:p w:rsidR="004B1ABE" w:rsidRDefault="004B1ABE" w:rsidP="004B1ABE">
          <w:pPr>
            <w:pStyle w:val="A0EA67C66908446EA449A64068ABF129"/>
          </w:pPr>
          <w:r w:rsidRPr="00DE60B6">
            <w:rPr>
              <w:rStyle w:val="PlaceholderText"/>
            </w:rPr>
            <w:t>Choose an item.</w:t>
          </w:r>
        </w:p>
      </w:docPartBody>
    </w:docPart>
    <w:docPart>
      <w:docPartPr>
        <w:name w:val="5A159DAE4B074E64A370A53BE4A30456"/>
        <w:category>
          <w:name w:val="General"/>
          <w:gallery w:val="placeholder"/>
        </w:category>
        <w:types>
          <w:type w:val="bbPlcHdr"/>
        </w:types>
        <w:behaviors>
          <w:behavior w:val="content"/>
        </w:behaviors>
        <w:guid w:val="{C71E4A2D-261C-408B-BE54-A8B8A6C0D491}"/>
      </w:docPartPr>
      <w:docPartBody>
        <w:p w:rsidR="004B1ABE" w:rsidRDefault="004B1ABE" w:rsidP="004B1ABE">
          <w:pPr>
            <w:pStyle w:val="5A159DAE4B074E64A370A53BE4A30456"/>
          </w:pPr>
          <w:r w:rsidRPr="00DE60B6">
            <w:rPr>
              <w:rStyle w:val="PlaceholderText"/>
            </w:rPr>
            <w:t>Choose an item.</w:t>
          </w:r>
        </w:p>
      </w:docPartBody>
    </w:docPart>
    <w:docPart>
      <w:docPartPr>
        <w:name w:val="3FAB212196314C1DB9D6D23F3AFB4B20"/>
        <w:category>
          <w:name w:val="General"/>
          <w:gallery w:val="placeholder"/>
        </w:category>
        <w:types>
          <w:type w:val="bbPlcHdr"/>
        </w:types>
        <w:behaviors>
          <w:behavior w:val="content"/>
        </w:behaviors>
        <w:guid w:val="{5285833D-6CFB-4873-9FEF-7806A072ECC4}"/>
      </w:docPartPr>
      <w:docPartBody>
        <w:p w:rsidR="004B1ABE" w:rsidRDefault="004B1ABE" w:rsidP="004B1ABE">
          <w:pPr>
            <w:pStyle w:val="3FAB212196314C1DB9D6D23F3AFB4B20"/>
          </w:pPr>
          <w:r w:rsidRPr="00DE60B6">
            <w:rPr>
              <w:rStyle w:val="PlaceholderText"/>
            </w:rPr>
            <w:t>Choose an item.</w:t>
          </w:r>
        </w:p>
      </w:docPartBody>
    </w:docPart>
    <w:docPart>
      <w:docPartPr>
        <w:name w:val="C65CDC95450C4FF6A8787FE26ABE5FD7"/>
        <w:category>
          <w:name w:val="General"/>
          <w:gallery w:val="placeholder"/>
        </w:category>
        <w:types>
          <w:type w:val="bbPlcHdr"/>
        </w:types>
        <w:behaviors>
          <w:behavior w:val="content"/>
        </w:behaviors>
        <w:guid w:val="{DDBF47B1-0F79-4624-B250-470BD480524C}"/>
      </w:docPartPr>
      <w:docPartBody>
        <w:p w:rsidR="004B1ABE" w:rsidRDefault="004B1ABE" w:rsidP="004B1ABE">
          <w:pPr>
            <w:pStyle w:val="C65CDC95450C4FF6A8787FE26ABE5FD7"/>
          </w:pPr>
          <w:r w:rsidRPr="00DE60B6">
            <w:rPr>
              <w:rStyle w:val="PlaceholderText"/>
            </w:rPr>
            <w:t>Choose an item.</w:t>
          </w:r>
        </w:p>
      </w:docPartBody>
    </w:docPart>
    <w:docPart>
      <w:docPartPr>
        <w:name w:val="B1D244A809EA4E9F9C9708040CDF0182"/>
        <w:category>
          <w:name w:val="General"/>
          <w:gallery w:val="placeholder"/>
        </w:category>
        <w:types>
          <w:type w:val="bbPlcHdr"/>
        </w:types>
        <w:behaviors>
          <w:behavior w:val="content"/>
        </w:behaviors>
        <w:guid w:val="{BB8D16E1-22D6-4D6A-86BE-105BA0833F0E}"/>
      </w:docPartPr>
      <w:docPartBody>
        <w:p w:rsidR="004B1ABE" w:rsidRDefault="004B1ABE" w:rsidP="004B1ABE">
          <w:pPr>
            <w:pStyle w:val="B1D244A809EA4E9F9C9708040CDF0182"/>
          </w:pPr>
          <w:r w:rsidRPr="00DE60B6">
            <w:rPr>
              <w:rStyle w:val="PlaceholderText"/>
            </w:rPr>
            <w:t>Choose an item.</w:t>
          </w:r>
        </w:p>
      </w:docPartBody>
    </w:docPart>
    <w:docPart>
      <w:docPartPr>
        <w:name w:val="F6F10911E377468FB04B10847EF44A09"/>
        <w:category>
          <w:name w:val="General"/>
          <w:gallery w:val="placeholder"/>
        </w:category>
        <w:types>
          <w:type w:val="bbPlcHdr"/>
        </w:types>
        <w:behaviors>
          <w:behavior w:val="content"/>
        </w:behaviors>
        <w:guid w:val="{79CDB3CC-56B1-47A7-A6E5-B6CAA084B885}"/>
      </w:docPartPr>
      <w:docPartBody>
        <w:p w:rsidR="004B1ABE" w:rsidRDefault="004B1ABE" w:rsidP="004B1ABE">
          <w:pPr>
            <w:pStyle w:val="F6F10911E377468FB04B10847EF44A09"/>
          </w:pPr>
          <w:r w:rsidRPr="00DE60B6">
            <w:rPr>
              <w:rStyle w:val="PlaceholderText"/>
            </w:rPr>
            <w:t>Choose an item.</w:t>
          </w:r>
        </w:p>
      </w:docPartBody>
    </w:docPart>
    <w:docPart>
      <w:docPartPr>
        <w:name w:val="1C315AB72A0D44A5BEEFEB0826759BAF"/>
        <w:category>
          <w:name w:val="General"/>
          <w:gallery w:val="placeholder"/>
        </w:category>
        <w:types>
          <w:type w:val="bbPlcHdr"/>
        </w:types>
        <w:behaviors>
          <w:behavior w:val="content"/>
        </w:behaviors>
        <w:guid w:val="{1DBACE41-F489-4D3B-B50A-8B9F3DE24F5C}"/>
      </w:docPartPr>
      <w:docPartBody>
        <w:p w:rsidR="004B1ABE" w:rsidRDefault="004B1ABE" w:rsidP="004B1ABE">
          <w:pPr>
            <w:pStyle w:val="1C315AB72A0D44A5BEEFEB0826759BAF"/>
          </w:pPr>
          <w:r w:rsidRPr="00DE60B6">
            <w:rPr>
              <w:rStyle w:val="PlaceholderText"/>
            </w:rPr>
            <w:t>Choose an item.</w:t>
          </w:r>
        </w:p>
      </w:docPartBody>
    </w:docPart>
    <w:docPart>
      <w:docPartPr>
        <w:name w:val="5716280C3B324EECADAB97690D3F7AA5"/>
        <w:category>
          <w:name w:val="General"/>
          <w:gallery w:val="placeholder"/>
        </w:category>
        <w:types>
          <w:type w:val="bbPlcHdr"/>
        </w:types>
        <w:behaviors>
          <w:behavior w:val="content"/>
        </w:behaviors>
        <w:guid w:val="{0CE678B1-F4FE-4167-8B71-75431BE8EA9D}"/>
      </w:docPartPr>
      <w:docPartBody>
        <w:p w:rsidR="004B1ABE" w:rsidRDefault="004B1ABE" w:rsidP="004B1ABE">
          <w:pPr>
            <w:pStyle w:val="5716280C3B324EECADAB97690D3F7AA5"/>
          </w:pPr>
          <w:r w:rsidRPr="00DE60B6">
            <w:rPr>
              <w:rStyle w:val="PlaceholderText"/>
            </w:rPr>
            <w:t>Choose an item.</w:t>
          </w:r>
        </w:p>
      </w:docPartBody>
    </w:docPart>
    <w:docPart>
      <w:docPartPr>
        <w:name w:val="D3D988334B21460AA5CF48B30ED32C6E"/>
        <w:category>
          <w:name w:val="General"/>
          <w:gallery w:val="placeholder"/>
        </w:category>
        <w:types>
          <w:type w:val="bbPlcHdr"/>
        </w:types>
        <w:behaviors>
          <w:behavior w:val="content"/>
        </w:behaviors>
        <w:guid w:val="{4287B8F0-FBE6-4513-8892-9A2A1ED1D779}"/>
      </w:docPartPr>
      <w:docPartBody>
        <w:p w:rsidR="004B1ABE" w:rsidRDefault="004B1ABE" w:rsidP="004B1ABE">
          <w:pPr>
            <w:pStyle w:val="D3D988334B21460AA5CF48B30ED32C6E"/>
          </w:pPr>
          <w:r w:rsidRPr="00DE60B6">
            <w:rPr>
              <w:rStyle w:val="PlaceholderText"/>
            </w:rPr>
            <w:t>Choose an item.</w:t>
          </w:r>
        </w:p>
      </w:docPartBody>
    </w:docPart>
    <w:docPart>
      <w:docPartPr>
        <w:name w:val="0C86182E0C3645B4B0F6058573FC2857"/>
        <w:category>
          <w:name w:val="General"/>
          <w:gallery w:val="placeholder"/>
        </w:category>
        <w:types>
          <w:type w:val="bbPlcHdr"/>
        </w:types>
        <w:behaviors>
          <w:behavior w:val="content"/>
        </w:behaviors>
        <w:guid w:val="{DD189104-F51A-4553-8F18-24FA54E10DE5}"/>
      </w:docPartPr>
      <w:docPartBody>
        <w:p w:rsidR="004B1ABE" w:rsidRDefault="004B1ABE" w:rsidP="004B1ABE">
          <w:pPr>
            <w:pStyle w:val="0C86182E0C3645B4B0F6058573FC2857"/>
          </w:pPr>
          <w:r w:rsidRPr="00DE60B6">
            <w:rPr>
              <w:rStyle w:val="PlaceholderText"/>
            </w:rPr>
            <w:t>Choose an item.</w:t>
          </w:r>
        </w:p>
      </w:docPartBody>
    </w:docPart>
    <w:docPart>
      <w:docPartPr>
        <w:name w:val="898C7C7ED890416A89D94F29F750BF39"/>
        <w:category>
          <w:name w:val="General"/>
          <w:gallery w:val="placeholder"/>
        </w:category>
        <w:types>
          <w:type w:val="bbPlcHdr"/>
        </w:types>
        <w:behaviors>
          <w:behavior w:val="content"/>
        </w:behaviors>
        <w:guid w:val="{62DE3D75-0360-455F-A264-D0B57EA8E11C}"/>
      </w:docPartPr>
      <w:docPartBody>
        <w:p w:rsidR="004B1ABE" w:rsidRDefault="004B1ABE" w:rsidP="004B1ABE">
          <w:pPr>
            <w:pStyle w:val="898C7C7ED890416A89D94F29F750BF39"/>
          </w:pPr>
          <w:r w:rsidRPr="00DE60B6">
            <w:rPr>
              <w:rStyle w:val="PlaceholderText"/>
            </w:rPr>
            <w:t>Choose an item.</w:t>
          </w:r>
        </w:p>
      </w:docPartBody>
    </w:docPart>
    <w:docPart>
      <w:docPartPr>
        <w:name w:val="D1DC84E3E50A481E94D937ABDAEFDC04"/>
        <w:category>
          <w:name w:val="General"/>
          <w:gallery w:val="placeholder"/>
        </w:category>
        <w:types>
          <w:type w:val="bbPlcHdr"/>
        </w:types>
        <w:behaviors>
          <w:behavior w:val="content"/>
        </w:behaviors>
        <w:guid w:val="{034F5D02-5E7D-4B8C-A146-15B53EC4E8B0}"/>
      </w:docPartPr>
      <w:docPartBody>
        <w:p w:rsidR="004B1ABE" w:rsidRDefault="004B1ABE" w:rsidP="004B1ABE">
          <w:pPr>
            <w:pStyle w:val="D1DC84E3E50A481E94D937ABDAEFDC04"/>
          </w:pPr>
          <w:r w:rsidRPr="00DE60B6">
            <w:rPr>
              <w:rStyle w:val="PlaceholderText"/>
            </w:rPr>
            <w:t>Choose an item.</w:t>
          </w:r>
        </w:p>
      </w:docPartBody>
    </w:docPart>
    <w:docPart>
      <w:docPartPr>
        <w:name w:val="5B0317F9B9A8422098455944D1A454A3"/>
        <w:category>
          <w:name w:val="General"/>
          <w:gallery w:val="placeholder"/>
        </w:category>
        <w:types>
          <w:type w:val="bbPlcHdr"/>
        </w:types>
        <w:behaviors>
          <w:behavior w:val="content"/>
        </w:behaviors>
        <w:guid w:val="{DC32346E-CE1F-40E6-8AA1-72E87B8DBF5F}"/>
      </w:docPartPr>
      <w:docPartBody>
        <w:p w:rsidR="004B1ABE" w:rsidRDefault="004B1ABE" w:rsidP="004B1ABE">
          <w:pPr>
            <w:pStyle w:val="5B0317F9B9A8422098455944D1A454A3"/>
          </w:pPr>
          <w:r w:rsidRPr="00DE60B6">
            <w:rPr>
              <w:rStyle w:val="PlaceholderText"/>
            </w:rPr>
            <w:t>Choose an item.</w:t>
          </w:r>
        </w:p>
      </w:docPartBody>
    </w:docPart>
    <w:docPart>
      <w:docPartPr>
        <w:name w:val="5B66D6802A034EE5B16799C4F5DBC1E4"/>
        <w:category>
          <w:name w:val="General"/>
          <w:gallery w:val="placeholder"/>
        </w:category>
        <w:types>
          <w:type w:val="bbPlcHdr"/>
        </w:types>
        <w:behaviors>
          <w:behavior w:val="content"/>
        </w:behaviors>
        <w:guid w:val="{5B639ECF-8E21-4BB6-91B7-F160CAD19E16}"/>
      </w:docPartPr>
      <w:docPartBody>
        <w:p w:rsidR="004B1ABE" w:rsidRDefault="004B1ABE" w:rsidP="004B1ABE">
          <w:pPr>
            <w:pStyle w:val="5B66D6802A034EE5B16799C4F5DBC1E4"/>
          </w:pPr>
          <w:r w:rsidRPr="00DE60B6">
            <w:rPr>
              <w:rStyle w:val="PlaceholderText"/>
            </w:rPr>
            <w:t>Choose an item.</w:t>
          </w:r>
        </w:p>
      </w:docPartBody>
    </w:docPart>
    <w:docPart>
      <w:docPartPr>
        <w:name w:val="AC526BB91747496CB19B4D3A0D86DD7B"/>
        <w:category>
          <w:name w:val="General"/>
          <w:gallery w:val="placeholder"/>
        </w:category>
        <w:types>
          <w:type w:val="bbPlcHdr"/>
        </w:types>
        <w:behaviors>
          <w:behavior w:val="content"/>
        </w:behaviors>
        <w:guid w:val="{0EE8B885-43E7-4A9E-9B74-6FFE3E20E2D5}"/>
      </w:docPartPr>
      <w:docPartBody>
        <w:p w:rsidR="004B1ABE" w:rsidRDefault="004B1ABE" w:rsidP="004B1ABE">
          <w:pPr>
            <w:pStyle w:val="AC526BB91747496CB19B4D3A0D86DD7B"/>
          </w:pPr>
          <w:r w:rsidRPr="00DE60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E"/>
    <w:rsid w:val="00012DBB"/>
    <w:rsid w:val="002670CD"/>
    <w:rsid w:val="004B1ABE"/>
    <w:rsid w:val="005E6AD0"/>
    <w:rsid w:val="00657738"/>
    <w:rsid w:val="007F2CA6"/>
    <w:rsid w:val="008C7997"/>
    <w:rsid w:val="00BE0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ABE"/>
    <w:rPr>
      <w:color w:val="808080"/>
    </w:rPr>
  </w:style>
  <w:style w:type="paragraph" w:customStyle="1" w:styleId="A3ED6E51048B4708A258E124BF567B50">
    <w:name w:val="A3ED6E51048B4708A258E124BF567B50"/>
    <w:rsid w:val="004B1ABE"/>
  </w:style>
  <w:style w:type="paragraph" w:customStyle="1" w:styleId="0D8395CE2C854A398D7EAEE0EF0D86F6">
    <w:name w:val="0D8395CE2C854A398D7EAEE0EF0D86F6"/>
    <w:rsid w:val="004B1ABE"/>
  </w:style>
  <w:style w:type="paragraph" w:customStyle="1" w:styleId="CB53B8C259CC4B9AB3C961841F754A89">
    <w:name w:val="CB53B8C259CC4B9AB3C961841F754A89"/>
    <w:rsid w:val="004B1ABE"/>
  </w:style>
  <w:style w:type="paragraph" w:customStyle="1" w:styleId="4B1A0943337841FB9405A0EDD505C4C8">
    <w:name w:val="4B1A0943337841FB9405A0EDD505C4C8"/>
    <w:rsid w:val="004B1ABE"/>
  </w:style>
  <w:style w:type="paragraph" w:customStyle="1" w:styleId="9D0A23B93D5A4192A50165DE58BED691">
    <w:name w:val="9D0A23B93D5A4192A50165DE58BED691"/>
    <w:rsid w:val="004B1ABE"/>
  </w:style>
  <w:style w:type="paragraph" w:customStyle="1" w:styleId="0FFEBFE081724D44ADDA576900A1E83F">
    <w:name w:val="0FFEBFE081724D44ADDA576900A1E83F"/>
    <w:rsid w:val="004B1ABE"/>
  </w:style>
  <w:style w:type="paragraph" w:customStyle="1" w:styleId="7E1F6475877D493BB5B3776C0749F9F5">
    <w:name w:val="7E1F6475877D493BB5B3776C0749F9F5"/>
    <w:rsid w:val="004B1ABE"/>
  </w:style>
  <w:style w:type="paragraph" w:customStyle="1" w:styleId="C65E8B2E63BD499A917A12B6E1E98382">
    <w:name w:val="C65E8B2E63BD499A917A12B6E1E98382"/>
    <w:rsid w:val="004B1ABE"/>
  </w:style>
  <w:style w:type="paragraph" w:customStyle="1" w:styleId="205D559BE87B40F5835BB73971B0ACCE">
    <w:name w:val="205D559BE87B40F5835BB73971B0ACCE"/>
    <w:rsid w:val="004B1ABE"/>
  </w:style>
  <w:style w:type="paragraph" w:customStyle="1" w:styleId="B413A5F6DE074F1CA01FBE79679CFA60">
    <w:name w:val="B413A5F6DE074F1CA01FBE79679CFA60"/>
    <w:rsid w:val="004B1ABE"/>
  </w:style>
  <w:style w:type="paragraph" w:customStyle="1" w:styleId="C54EE53D5D23489995A744C0A0867DA5">
    <w:name w:val="C54EE53D5D23489995A744C0A0867DA5"/>
    <w:rsid w:val="004B1ABE"/>
  </w:style>
  <w:style w:type="paragraph" w:customStyle="1" w:styleId="FC6DB8C97D574AEC912705C4E67A5686">
    <w:name w:val="FC6DB8C97D574AEC912705C4E67A5686"/>
    <w:rsid w:val="004B1ABE"/>
  </w:style>
  <w:style w:type="paragraph" w:customStyle="1" w:styleId="39B29FC5CCB9441F94355C126BF53CC9">
    <w:name w:val="39B29FC5CCB9441F94355C126BF53CC9"/>
    <w:rsid w:val="004B1ABE"/>
  </w:style>
  <w:style w:type="paragraph" w:customStyle="1" w:styleId="E27F4D70BC9A4DACBB951B93B79D8947">
    <w:name w:val="E27F4D70BC9A4DACBB951B93B79D8947"/>
    <w:rsid w:val="004B1ABE"/>
  </w:style>
  <w:style w:type="paragraph" w:customStyle="1" w:styleId="5563F57909D94CA3A45C28ADBF13CD08">
    <w:name w:val="5563F57909D94CA3A45C28ADBF13CD08"/>
    <w:rsid w:val="004B1ABE"/>
  </w:style>
  <w:style w:type="paragraph" w:customStyle="1" w:styleId="F9956C20DE254205B15718322E8E1088">
    <w:name w:val="F9956C20DE254205B15718322E8E1088"/>
    <w:rsid w:val="004B1ABE"/>
  </w:style>
  <w:style w:type="paragraph" w:customStyle="1" w:styleId="D72C358207FB4305BAAD0A234B49A59C">
    <w:name w:val="D72C358207FB4305BAAD0A234B49A59C"/>
    <w:rsid w:val="004B1ABE"/>
  </w:style>
  <w:style w:type="paragraph" w:customStyle="1" w:styleId="547E35DF19064C0294457EB2CCA4280F">
    <w:name w:val="547E35DF19064C0294457EB2CCA4280F"/>
    <w:rsid w:val="004B1ABE"/>
  </w:style>
  <w:style w:type="paragraph" w:customStyle="1" w:styleId="A0EA67C66908446EA449A64068ABF129">
    <w:name w:val="A0EA67C66908446EA449A64068ABF129"/>
    <w:rsid w:val="004B1ABE"/>
  </w:style>
  <w:style w:type="paragraph" w:customStyle="1" w:styleId="5A159DAE4B074E64A370A53BE4A30456">
    <w:name w:val="5A159DAE4B074E64A370A53BE4A30456"/>
    <w:rsid w:val="004B1ABE"/>
  </w:style>
  <w:style w:type="paragraph" w:customStyle="1" w:styleId="3FAB212196314C1DB9D6D23F3AFB4B20">
    <w:name w:val="3FAB212196314C1DB9D6D23F3AFB4B20"/>
    <w:rsid w:val="004B1ABE"/>
  </w:style>
  <w:style w:type="paragraph" w:customStyle="1" w:styleId="C65CDC95450C4FF6A8787FE26ABE5FD7">
    <w:name w:val="C65CDC95450C4FF6A8787FE26ABE5FD7"/>
    <w:rsid w:val="004B1ABE"/>
  </w:style>
  <w:style w:type="paragraph" w:customStyle="1" w:styleId="B1D244A809EA4E9F9C9708040CDF0182">
    <w:name w:val="B1D244A809EA4E9F9C9708040CDF0182"/>
    <w:rsid w:val="004B1ABE"/>
  </w:style>
  <w:style w:type="paragraph" w:customStyle="1" w:styleId="F6F10911E377468FB04B10847EF44A09">
    <w:name w:val="F6F10911E377468FB04B10847EF44A09"/>
    <w:rsid w:val="004B1ABE"/>
  </w:style>
  <w:style w:type="paragraph" w:customStyle="1" w:styleId="1C315AB72A0D44A5BEEFEB0826759BAF">
    <w:name w:val="1C315AB72A0D44A5BEEFEB0826759BAF"/>
    <w:rsid w:val="004B1ABE"/>
  </w:style>
  <w:style w:type="paragraph" w:customStyle="1" w:styleId="5716280C3B324EECADAB97690D3F7AA5">
    <w:name w:val="5716280C3B324EECADAB97690D3F7AA5"/>
    <w:rsid w:val="004B1ABE"/>
  </w:style>
  <w:style w:type="paragraph" w:customStyle="1" w:styleId="D3D988334B21460AA5CF48B30ED32C6E">
    <w:name w:val="D3D988334B21460AA5CF48B30ED32C6E"/>
    <w:rsid w:val="004B1ABE"/>
  </w:style>
  <w:style w:type="paragraph" w:customStyle="1" w:styleId="0C86182E0C3645B4B0F6058573FC2857">
    <w:name w:val="0C86182E0C3645B4B0F6058573FC2857"/>
    <w:rsid w:val="004B1ABE"/>
  </w:style>
  <w:style w:type="paragraph" w:customStyle="1" w:styleId="898C7C7ED890416A89D94F29F750BF39">
    <w:name w:val="898C7C7ED890416A89D94F29F750BF39"/>
    <w:rsid w:val="004B1ABE"/>
  </w:style>
  <w:style w:type="paragraph" w:customStyle="1" w:styleId="D1DC84E3E50A481E94D937ABDAEFDC04">
    <w:name w:val="D1DC84E3E50A481E94D937ABDAEFDC04"/>
    <w:rsid w:val="004B1ABE"/>
  </w:style>
  <w:style w:type="paragraph" w:customStyle="1" w:styleId="5B0317F9B9A8422098455944D1A454A3">
    <w:name w:val="5B0317F9B9A8422098455944D1A454A3"/>
    <w:rsid w:val="004B1ABE"/>
  </w:style>
  <w:style w:type="paragraph" w:customStyle="1" w:styleId="5B66D6802A034EE5B16799C4F5DBC1E4">
    <w:name w:val="5B66D6802A034EE5B16799C4F5DBC1E4"/>
    <w:rsid w:val="004B1ABE"/>
  </w:style>
  <w:style w:type="paragraph" w:customStyle="1" w:styleId="AC526BB91747496CB19B4D3A0D86DD7B">
    <w:name w:val="AC526BB91747496CB19B4D3A0D86DD7B"/>
    <w:rsid w:val="004B1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31D0B9C9-91E0-402E-925D-4DA323CA0B7B}"/>
</file>

<file path=docProps/app.xml><?xml version="1.0" encoding="utf-8"?>
<Properties xmlns="http://schemas.openxmlformats.org/officeDocument/2006/extended-properties" xmlns:vt="http://schemas.openxmlformats.org/officeDocument/2006/docPropsVTypes">
  <Template>ACCORD SOP Template (9)</Template>
  <TotalTime>0</TotalTime>
  <Pages>4</Pages>
  <Words>790</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2024-10-23T11:36:00Z</cp:lastPrinted>
  <dcterms:created xsi:type="dcterms:W3CDTF">2026-02-13T15:53:00Z</dcterms:created>
  <dcterms:modified xsi:type="dcterms:W3CDTF">2026-02-13T15:53:00Z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