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731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  <w:highlight w:val="yellow"/>
        </w:rPr>
      </w:pPr>
      <w:r w:rsidRPr="00947BF3">
        <w:rPr>
          <w:rFonts w:ascii="Source Sans 3 Light" w:hAnsi="Source Sans 3 Light" w:cs="Arial"/>
          <w:color w:val="000000"/>
          <w:sz w:val="22"/>
          <w:szCs w:val="22"/>
          <w:highlight w:val="yellow"/>
        </w:rPr>
        <w:t>[PI name]</w:t>
      </w:r>
    </w:p>
    <w:p w14:paraId="2C7464CF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  <w:r w:rsidRPr="00947BF3">
        <w:rPr>
          <w:rFonts w:ascii="Source Sans 3 Light" w:hAnsi="Source Sans 3 Light" w:cs="Arial"/>
          <w:color w:val="000000"/>
          <w:sz w:val="22"/>
          <w:szCs w:val="22"/>
          <w:highlight w:val="yellow"/>
        </w:rPr>
        <w:t>[PI address]</w:t>
      </w:r>
    </w:p>
    <w:p w14:paraId="084C2328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</w:p>
    <w:p w14:paraId="6BED73B8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  <w:r w:rsidRPr="00947BF3">
        <w:rPr>
          <w:rFonts w:ascii="Source Sans 3 Light" w:hAnsi="Source Sans 3 Light" w:cs="Arial"/>
          <w:color w:val="000000"/>
          <w:sz w:val="22"/>
          <w:szCs w:val="22"/>
          <w:highlight w:val="yellow"/>
        </w:rPr>
        <w:t>[Date</w:t>
      </w:r>
      <w:r w:rsidRPr="00947BF3">
        <w:rPr>
          <w:rFonts w:ascii="Source Sans 3 Light" w:hAnsi="Source Sans 3 Light" w:cs="Arial"/>
          <w:color w:val="000000"/>
          <w:sz w:val="22"/>
          <w:szCs w:val="22"/>
        </w:rPr>
        <w:t>]</w:t>
      </w:r>
    </w:p>
    <w:p w14:paraId="0F7D50E8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</w:p>
    <w:p w14:paraId="55959FE2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</w:p>
    <w:p w14:paraId="68238581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</w:p>
    <w:p w14:paraId="35C58EFD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Dear </w:t>
      </w:r>
      <w:r w:rsidRPr="00947BF3">
        <w:rPr>
          <w:rFonts w:ascii="Source Sans 3 Light" w:hAnsi="Source Sans 3 Light" w:cs="Arial"/>
          <w:color w:val="000000"/>
          <w:sz w:val="22"/>
          <w:szCs w:val="22"/>
          <w:highlight w:val="yellow"/>
        </w:rPr>
        <w:t>[PI name],</w:t>
      </w:r>
    </w:p>
    <w:p w14:paraId="770B53AD" w14:textId="77777777" w:rsidR="00947BF3" w:rsidRDefault="00947BF3" w:rsidP="00947BF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089616E7" w14:textId="77777777" w:rsidR="00947BF3" w:rsidRDefault="00947BF3" w:rsidP="00947BF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00F9438F" w14:textId="77777777" w:rsidR="00947BF3" w:rsidRDefault="00947BF3" w:rsidP="00947BF3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RE: </w:t>
      </w:r>
      <w:r w:rsidRPr="00CB1ACC">
        <w:rPr>
          <w:rFonts w:ascii="Calibri" w:hAnsi="Calibri" w:cs="Arial"/>
          <w:b/>
          <w:color w:val="000000"/>
          <w:sz w:val="22"/>
          <w:szCs w:val="22"/>
          <w:highlight w:val="yellow"/>
        </w:rPr>
        <w:t>[STUDY NAME]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Close Out Confirmation</w:t>
      </w:r>
    </w:p>
    <w:p w14:paraId="75A17BCB" w14:textId="77777777" w:rsidR="00947BF3" w:rsidRDefault="00947BF3" w:rsidP="00947BF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4F171973" w14:textId="6E12B220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This letter confirms that any actions identified during the close out of your </w:t>
      </w:r>
      <w:r w:rsidR="0003549E">
        <w:rPr>
          <w:rFonts w:ascii="Source Sans 3 Light" w:hAnsi="Source Sans 3 Light" w:cs="Arial"/>
          <w:color w:val="000000"/>
          <w:sz w:val="22"/>
          <w:szCs w:val="22"/>
        </w:rPr>
        <w:t>location</w:t>
      </w:r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 for the above study have now been resolved and the </w:t>
      </w:r>
      <w:r w:rsidR="0003549E">
        <w:rPr>
          <w:rFonts w:ascii="Source Sans 3 Light" w:hAnsi="Source Sans 3 Light" w:cs="Arial"/>
          <w:color w:val="000000"/>
          <w:sz w:val="22"/>
          <w:szCs w:val="22"/>
        </w:rPr>
        <w:t>location</w:t>
      </w:r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 is closed. You can now begin the archiving process. </w:t>
      </w:r>
    </w:p>
    <w:p w14:paraId="44383C26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</w:p>
    <w:p w14:paraId="3C6862CF" w14:textId="5E48729B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I would like to take this opportunity to thank you and the team at </w:t>
      </w:r>
      <w:r w:rsidRPr="00947BF3">
        <w:rPr>
          <w:rFonts w:ascii="Source Sans 3 Light" w:hAnsi="Source Sans 3 Light" w:cs="Arial"/>
          <w:color w:val="000000"/>
          <w:sz w:val="22"/>
          <w:szCs w:val="22"/>
          <w:highlight w:val="yellow"/>
        </w:rPr>
        <w:t>[</w:t>
      </w:r>
      <w:r w:rsidR="0003549E">
        <w:rPr>
          <w:rFonts w:ascii="Source Sans 3 Light" w:hAnsi="Source Sans 3 Light" w:cs="Arial"/>
          <w:color w:val="000000"/>
          <w:sz w:val="22"/>
          <w:szCs w:val="22"/>
          <w:highlight w:val="yellow"/>
        </w:rPr>
        <w:t>location</w:t>
      </w:r>
      <w:r w:rsidRPr="00947BF3">
        <w:rPr>
          <w:rFonts w:ascii="Source Sans 3 Light" w:hAnsi="Source Sans 3 Light" w:cs="Arial"/>
          <w:color w:val="000000"/>
          <w:sz w:val="22"/>
          <w:szCs w:val="22"/>
          <w:highlight w:val="yellow"/>
        </w:rPr>
        <w:t xml:space="preserve"> name]</w:t>
      </w:r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 for </w:t>
      </w:r>
      <w:proofErr w:type="gramStart"/>
      <w:r w:rsidRPr="00947BF3">
        <w:rPr>
          <w:rFonts w:ascii="Source Sans 3 Light" w:hAnsi="Source Sans 3 Light" w:cs="Arial"/>
          <w:color w:val="000000"/>
          <w:sz w:val="22"/>
          <w:szCs w:val="22"/>
        </w:rPr>
        <w:t>all of</w:t>
      </w:r>
      <w:proofErr w:type="gramEnd"/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 your efforts during the study.</w:t>
      </w:r>
    </w:p>
    <w:p w14:paraId="0BA37359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</w:p>
    <w:p w14:paraId="188CD023" w14:textId="28609FE9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  <w:r w:rsidRPr="2185DFD1">
        <w:rPr>
          <w:rFonts w:ascii="Source Sans 3 Light" w:hAnsi="Source Sans 3 Light" w:cs="Arial"/>
          <w:color w:val="000000" w:themeColor="text1"/>
          <w:sz w:val="22"/>
          <w:szCs w:val="22"/>
          <w:highlight w:val="yellow"/>
        </w:rPr>
        <w:t xml:space="preserve">The end of study report will be circulated to all </w:t>
      </w:r>
      <w:r w:rsidR="0003549E" w:rsidRPr="2185DFD1">
        <w:rPr>
          <w:rFonts w:ascii="Source Sans 3 Light" w:hAnsi="Source Sans 3 Light" w:cs="Arial"/>
          <w:color w:val="000000" w:themeColor="text1"/>
          <w:sz w:val="22"/>
          <w:szCs w:val="22"/>
          <w:highlight w:val="yellow"/>
        </w:rPr>
        <w:t>location</w:t>
      </w:r>
      <w:r w:rsidRPr="2185DFD1">
        <w:rPr>
          <w:rFonts w:ascii="Source Sans 3 Light" w:hAnsi="Source Sans 3 Light" w:cs="Arial"/>
          <w:color w:val="000000" w:themeColor="text1"/>
          <w:sz w:val="22"/>
          <w:szCs w:val="22"/>
          <w:highlight w:val="yellow"/>
        </w:rPr>
        <w:t>s in due course [update as required]</w:t>
      </w:r>
      <w:r w:rsidRPr="2185DFD1">
        <w:rPr>
          <w:rFonts w:ascii="Source Sans 3 Light" w:hAnsi="Source Sans 3 Light" w:cs="Arial"/>
          <w:color w:val="000000" w:themeColor="text1"/>
          <w:sz w:val="22"/>
          <w:szCs w:val="22"/>
        </w:rPr>
        <w:t xml:space="preserve">.  Please file this in the Investigator Site File when received and archive the file according to local procedure.  All essential study </w:t>
      </w:r>
      <w:r w:rsidR="0003549E" w:rsidRPr="2185DFD1">
        <w:rPr>
          <w:rFonts w:ascii="Source Sans 3 Light" w:hAnsi="Source Sans 3 Light" w:cs="Arial"/>
          <w:color w:val="000000" w:themeColor="text1"/>
          <w:sz w:val="22"/>
          <w:szCs w:val="22"/>
        </w:rPr>
        <w:t>record</w:t>
      </w:r>
      <w:r w:rsidRPr="2185DFD1">
        <w:rPr>
          <w:rFonts w:ascii="Source Sans 3 Light" w:hAnsi="Source Sans 3 Light" w:cs="Arial"/>
          <w:color w:val="000000" w:themeColor="text1"/>
          <w:sz w:val="22"/>
          <w:szCs w:val="22"/>
        </w:rPr>
        <w:t xml:space="preserve">s must be retained for at least </w:t>
      </w:r>
      <w:r w:rsidRPr="2185DFD1">
        <w:rPr>
          <w:rFonts w:ascii="Source Sans 3 Light" w:hAnsi="Source Sans 3 Light" w:cs="Arial"/>
          <w:color w:val="000000" w:themeColor="text1"/>
          <w:sz w:val="22"/>
          <w:szCs w:val="22"/>
          <w:highlight w:val="yellow"/>
        </w:rPr>
        <w:t>[enter archiving period]</w:t>
      </w:r>
      <w:r w:rsidRPr="2185DFD1">
        <w:rPr>
          <w:rFonts w:ascii="Source Sans 3 Light" w:hAnsi="Source Sans 3 Light" w:cs="Arial"/>
          <w:color w:val="000000" w:themeColor="text1"/>
          <w:sz w:val="22"/>
          <w:szCs w:val="22"/>
        </w:rPr>
        <w:t xml:space="preserve"> years from the end of study in compliance with the protocol and regulatory requirements. </w:t>
      </w:r>
      <w:r w:rsidR="252EAEE0" w:rsidRPr="2185DFD1">
        <w:rPr>
          <w:rFonts w:ascii="Source Sans 3 Light" w:hAnsi="Source Sans 3 Light" w:cs="Arial"/>
          <w:color w:val="000000" w:themeColor="text1"/>
          <w:sz w:val="22"/>
          <w:szCs w:val="22"/>
        </w:rPr>
        <w:t xml:space="preserve">Please note that medical records of participants must be retained for at least 25 years </w:t>
      </w:r>
      <w:r w:rsidR="616E1B97" w:rsidRPr="2185DFD1">
        <w:rPr>
          <w:rFonts w:ascii="Source Sans 3 Light" w:hAnsi="Source Sans 3 Light" w:cs="Arial"/>
          <w:color w:val="000000" w:themeColor="text1"/>
          <w:sz w:val="22"/>
          <w:szCs w:val="22"/>
        </w:rPr>
        <w:t xml:space="preserve">from the end of study in compliance with regulatory requirements. </w:t>
      </w:r>
      <w:r w:rsidRPr="2185DFD1">
        <w:rPr>
          <w:rFonts w:ascii="Source Sans 3 Light" w:hAnsi="Source Sans 3 Light" w:cs="Arial"/>
          <w:color w:val="000000" w:themeColor="text1"/>
          <w:sz w:val="22"/>
          <w:szCs w:val="22"/>
        </w:rPr>
        <w:t xml:space="preserve">Please be advised that audits and inspections can occur for the study after </w:t>
      </w:r>
      <w:r w:rsidR="0003549E" w:rsidRPr="2185DFD1">
        <w:rPr>
          <w:rFonts w:ascii="Source Sans 3 Light" w:hAnsi="Source Sans 3 Light" w:cs="Arial"/>
          <w:color w:val="000000" w:themeColor="text1"/>
          <w:sz w:val="22"/>
          <w:szCs w:val="22"/>
        </w:rPr>
        <w:t>location</w:t>
      </w:r>
      <w:r w:rsidRPr="2185DFD1">
        <w:rPr>
          <w:rFonts w:ascii="Source Sans 3 Light" w:hAnsi="Source Sans 3 Light" w:cs="Arial"/>
          <w:color w:val="000000" w:themeColor="text1"/>
          <w:sz w:val="22"/>
          <w:szCs w:val="22"/>
        </w:rPr>
        <w:t xml:space="preserve"> close out.</w:t>
      </w:r>
    </w:p>
    <w:p w14:paraId="6D198808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</w:p>
    <w:p w14:paraId="07849964" w14:textId="3B4A834F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Authorisation must be sought from the Sponsor prior to destruction of any essential documentation at </w:t>
      </w:r>
      <w:r w:rsidR="0003549E">
        <w:rPr>
          <w:rFonts w:ascii="Source Sans 3 Light" w:hAnsi="Source Sans 3 Light" w:cs="Arial"/>
          <w:color w:val="000000"/>
          <w:sz w:val="22"/>
          <w:szCs w:val="22"/>
        </w:rPr>
        <w:t>location</w:t>
      </w:r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.  The Sponsor must also be informed if there is a change to the details of the lead archiving contact identified at your </w:t>
      </w:r>
      <w:r w:rsidR="0003549E">
        <w:rPr>
          <w:rFonts w:ascii="Source Sans 3 Light" w:hAnsi="Source Sans 3 Light" w:cs="Arial"/>
          <w:color w:val="000000"/>
          <w:sz w:val="22"/>
          <w:szCs w:val="22"/>
        </w:rPr>
        <w:t>location</w:t>
      </w:r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.  The Sponsor can be contacted at </w:t>
      </w:r>
      <w:hyperlink r:id="rId11" w:history="1">
        <w:r w:rsidRPr="00947BF3">
          <w:rPr>
            <w:rStyle w:val="Hyperlink"/>
            <w:rFonts w:ascii="Source Sans 3 Light" w:hAnsi="Source Sans 3 Light" w:cs="Arial"/>
            <w:sz w:val="22"/>
            <w:szCs w:val="22"/>
          </w:rPr>
          <w:t>enquiries@accord.scot</w:t>
        </w:r>
      </w:hyperlink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. </w:t>
      </w:r>
    </w:p>
    <w:p w14:paraId="04FD35D2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</w:p>
    <w:p w14:paraId="01067E61" w14:textId="349C381B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Please file this letter and all other close out documentation in the relevant section of the Investigator Site File to document </w:t>
      </w:r>
      <w:r w:rsidR="0003549E">
        <w:rPr>
          <w:rFonts w:ascii="Source Sans 3 Light" w:hAnsi="Source Sans 3 Light" w:cs="Arial"/>
          <w:color w:val="000000"/>
          <w:sz w:val="22"/>
          <w:szCs w:val="22"/>
        </w:rPr>
        <w:t>location</w:t>
      </w:r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 closure.</w:t>
      </w:r>
    </w:p>
    <w:p w14:paraId="712AEE7B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</w:p>
    <w:p w14:paraId="170BDB13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If you have any questions or require any further </w:t>
      </w:r>
      <w:proofErr w:type="gramStart"/>
      <w:r w:rsidRPr="00947BF3">
        <w:rPr>
          <w:rFonts w:ascii="Source Sans 3 Light" w:hAnsi="Source Sans 3 Light" w:cs="Arial"/>
          <w:color w:val="000000"/>
          <w:sz w:val="22"/>
          <w:szCs w:val="22"/>
        </w:rPr>
        <w:t>information</w:t>
      </w:r>
      <w:proofErr w:type="gramEnd"/>
      <w:r w:rsidRPr="00947BF3">
        <w:rPr>
          <w:rFonts w:ascii="Source Sans 3 Light" w:hAnsi="Source Sans 3 Light" w:cs="Arial"/>
          <w:color w:val="000000"/>
          <w:sz w:val="22"/>
          <w:szCs w:val="22"/>
        </w:rPr>
        <w:t xml:space="preserve"> please do not hesitate to contact the trial office </w:t>
      </w:r>
      <w:r w:rsidRPr="00947BF3">
        <w:rPr>
          <w:rFonts w:ascii="Source Sans 3 Light" w:hAnsi="Source Sans 3 Light" w:cstheme="minorHAnsi"/>
          <w:sz w:val="22"/>
          <w:szCs w:val="22"/>
          <w:highlight w:val="yellow"/>
        </w:rPr>
        <w:t>[enter trial office email address].</w:t>
      </w:r>
    </w:p>
    <w:p w14:paraId="3CE0269E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</w:p>
    <w:p w14:paraId="7E365682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</w:p>
    <w:p w14:paraId="05A1B4A3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  <w:r w:rsidRPr="00947BF3">
        <w:rPr>
          <w:rFonts w:ascii="Source Sans 3 Light" w:hAnsi="Source Sans 3 Light" w:cs="Arial"/>
          <w:color w:val="000000"/>
          <w:sz w:val="22"/>
          <w:szCs w:val="22"/>
        </w:rPr>
        <w:t>Yours sincerely,</w:t>
      </w:r>
    </w:p>
    <w:p w14:paraId="152FC11D" w14:textId="77777777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</w:p>
    <w:p w14:paraId="5ACE6C17" w14:textId="68C206CA" w:rsidR="00947BF3" w:rsidRPr="00947BF3" w:rsidRDefault="00947BF3" w:rsidP="00947BF3">
      <w:pPr>
        <w:rPr>
          <w:rFonts w:ascii="Source Sans 3 Light" w:hAnsi="Source Sans 3 Light" w:cs="Arial"/>
          <w:color w:val="000000"/>
          <w:sz w:val="22"/>
          <w:szCs w:val="22"/>
        </w:rPr>
      </w:pPr>
    </w:p>
    <w:p w14:paraId="3C158533" w14:textId="77777777" w:rsidR="00947BF3" w:rsidRPr="00947BF3" w:rsidRDefault="00947BF3" w:rsidP="00947BF3">
      <w:pPr>
        <w:rPr>
          <w:rFonts w:ascii="Source Sans 3 Light" w:hAnsi="Source Sans 3 Light" w:cs="Arial"/>
          <w:color w:val="000000"/>
        </w:rPr>
      </w:pPr>
      <w:r w:rsidRPr="00947BF3">
        <w:rPr>
          <w:rFonts w:ascii="Source Sans 3 Light" w:hAnsi="Source Sans 3 Light" w:cs="Arial"/>
          <w:color w:val="000000"/>
          <w:sz w:val="22"/>
          <w:szCs w:val="22"/>
        </w:rPr>
        <w:t>CC</w:t>
      </w:r>
    </w:p>
    <w:p w14:paraId="1E974CBF" w14:textId="77777777" w:rsidR="00947BF3" w:rsidRPr="00947BF3" w:rsidRDefault="00947BF3" w:rsidP="009A2E75">
      <w:pPr>
        <w:rPr>
          <w:rFonts w:ascii="Source Sans 3 Light" w:hAnsi="Source Sans 3 Light" w:cstheme="minorHAnsi"/>
          <w:color w:val="000000"/>
        </w:rPr>
      </w:pPr>
    </w:p>
    <w:p w14:paraId="755297F4" w14:textId="77777777" w:rsidR="00B27BC1" w:rsidRPr="000C369F" w:rsidRDefault="00B27BC1" w:rsidP="00947BF3">
      <w:pPr>
        <w:pStyle w:val="DocumentTitleA"/>
        <w:jc w:val="left"/>
      </w:pPr>
    </w:p>
    <w:sectPr w:rsidR="00B27BC1" w:rsidRPr="000C369F" w:rsidSect="00B84D01">
      <w:headerReference w:type="default" r:id="rId12"/>
      <w:footerReference w:type="even" r:id="rId13"/>
      <w:footerReference w:type="default" r:id="rId14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52D6" w14:textId="77777777" w:rsidR="00D07343" w:rsidRDefault="00D07343">
      <w:r>
        <w:separator/>
      </w:r>
    </w:p>
  </w:endnote>
  <w:endnote w:type="continuationSeparator" w:id="0">
    <w:p w14:paraId="16C60C2A" w14:textId="77777777" w:rsidR="00D07343" w:rsidRDefault="00D0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19A1F1" w14:textId="77777777" w:rsidR="00581EAD" w:rsidRPr="00581EAD" w:rsidRDefault="00581EAD" w:rsidP="00581EAD">
                          <w:pPr>
                            <w:jc w:val="center"/>
                            <w:rPr>
                              <w:rFonts w:ascii="Source Sans 3 Light" w:hAnsi="Source Sans 3 Light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581EAD">
                            <w:rPr>
                              <w:rFonts w:ascii="Source Sans 3 Light" w:hAnsi="Source Sans 3 Light"/>
                              <w:color w:val="FFFFFF" w:themeColor="background1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581EAD">
                              <w:rPr>
                                <w:rStyle w:val="Hyperlink"/>
                                <w:rFonts w:ascii="Source Sans 3 Light" w:hAnsi="Source Sans 3 Light"/>
                                <w:color w:val="FFFFFF" w:themeColor="background1"/>
                                <w:sz w:val="18"/>
                                <w:szCs w:val="18"/>
                              </w:rPr>
                              <w:t>monitors@accord.scot</w:t>
                            </w:r>
                          </w:hyperlink>
                        </w:p>
                        <w:p w14:paraId="6DC7B4B8" w14:textId="2DEAE32B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4B15CFC7">
              <v:stroke joinstyle="miter"/>
              <v:path gradientshapeok="t" o:connecttype="rect"/>
            </v:shapetype>
            <v:shape id="Text Box 14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>
              <v:textbox>
                <w:txbxContent>
                  <w:p w:rsidRPr="00581EAD" w:rsidR="00581EAD" w:rsidP="00581EAD" w:rsidRDefault="00581EAD" w14:paraId="2719A1F1" w14:textId="77777777">
                    <w:pPr>
                      <w:jc w:val="center"/>
                      <w:rPr>
                        <w:rFonts w:ascii="Source Sans 3 Light" w:hAnsi="Source Sans 3 Light"/>
                        <w:color w:val="FFFFFF" w:themeColor="background1"/>
                        <w:sz w:val="18"/>
                        <w:szCs w:val="18"/>
                      </w:rPr>
                    </w:pPr>
                    <w:r w:rsidRPr="00581EAD">
                      <w:rPr>
                        <w:rFonts w:ascii="Source Sans 3 Light" w:hAnsi="Source Sans 3 Light"/>
                        <w:color w:val="FFFFFF" w:themeColor="background1"/>
                        <w:sz w:val="18"/>
                        <w:szCs w:val="18"/>
                      </w:rPr>
                      <w:t xml:space="preserve">Email: </w:t>
                    </w:r>
                    <w:hyperlink w:history="1" r:id="rId2">
                      <w:r w:rsidRPr="00581EAD">
                        <w:rPr>
                          <w:rStyle w:val="Hyperlink"/>
                          <w:rFonts w:ascii="Source Sans 3 Light" w:hAnsi="Source Sans 3 Light"/>
                          <w:color w:val="FFFFFF" w:themeColor="background1"/>
                          <w:sz w:val="18"/>
                          <w:szCs w:val="18"/>
                        </w:rPr>
                        <w:t>monitors@accord.scot</w:t>
                      </w:r>
                    </w:hyperlink>
                  </w:p>
                  <w:p w:rsidRPr="003A757D" w:rsidR="003A757D" w:rsidP="003A757D" w:rsidRDefault="003A757D" w14:paraId="6DC7B4B8" w14:textId="2DEAE32B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7219B09A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9A2E75">
                            <w:t>CM</w:t>
                          </w:r>
                          <w:r w:rsidR="00022A7F">
                            <w:t>00</w:t>
                          </w:r>
                          <w:r w:rsidR="009A2E75">
                            <w:t>3-T0</w:t>
                          </w:r>
                          <w:r w:rsidR="00947BF3">
                            <w:t>8</w:t>
                          </w:r>
                          <w:r w:rsidR="000C369F">
                            <w:t xml:space="preserve"> v</w:t>
                          </w:r>
                          <w:r w:rsidR="0003549E">
                            <w:t>3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D06907"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7219B09A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9A2E75">
                      <w:t>CM</w:t>
                    </w:r>
                    <w:r w:rsidR="00022A7F">
                      <w:t>00</w:t>
                    </w:r>
                    <w:r w:rsidR="009A2E75">
                      <w:t>3-T0</w:t>
                    </w:r>
                    <w:r w:rsidR="00947BF3">
                      <w:t>8</w:t>
                    </w:r>
                    <w:r w:rsidR="000C369F">
                      <w:t xml:space="preserve"> v</w:t>
                    </w:r>
                    <w:r w:rsidR="0003549E">
                      <w:t>3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D06907">
                      <w:t>28 APR 2026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shape id="_x0000_s1028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w14:anchorId="559F9A53">
              <v:textbox>
                <w:txbxContent>
                  <w:p w:rsidRPr="009B13A3" w:rsidR="006E6AE2" w:rsidP="006E6AE2" w:rsidRDefault="006E6AE2" w14:paraId="6B428CF7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CB48" w14:textId="77777777" w:rsidR="00D07343" w:rsidRDefault="00D07343">
      <w:r>
        <w:separator/>
      </w:r>
    </w:p>
  </w:footnote>
  <w:footnote w:type="continuationSeparator" w:id="0">
    <w:p w14:paraId="3BD2D501" w14:textId="77777777" w:rsidR="00D07343" w:rsidRDefault="00D0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3"/>
  </w:num>
  <w:num w:numId="2" w16cid:durableId="414785922">
    <w:abstractNumId w:val="4"/>
  </w:num>
  <w:num w:numId="3" w16cid:durableId="271670744">
    <w:abstractNumId w:val="0"/>
  </w:num>
  <w:num w:numId="4" w16cid:durableId="1802457831">
    <w:abstractNumId w:val="2"/>
  </w:num>
  <w:num w:numId="5" w16cid:durableId="79107731">
    <w:abstractNumId w:val="1"/>
  </w:num>
  <w:num w:numId="6" w16cid:durableId="868178813">
    <w:abstractNumId w:val="6"/>
  </w:num>
  <w:num w:numId="7" w16cid:durableId="191103694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3549E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052A9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5C81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60595"/>
    <w:rsid w:val="00571DB0"/>
    <w:rsid w:val="005814CA"/>
    <w:rsid w:val="00581EAD"/>
    <w:rsid w:val="005915A0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7F6DA4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47BF3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A2E7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06907"/>
    <w:rsid w:val="00D07343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12991D98"/>
    <w:rsid w:val="18ADE118"/>
    <w:rsid w:val="1BBB4F89"/>
    <w:rsid w:val="1C26EFC6"/>
    <w:rsid w:val="2185DFD1"/>
    <w:rsid w:val="252EAEE0"/>
    <w:rsid w:val="313E4E76"/>
    <w:rsid w:val="33299DA5"/>
    <w:rsid w:val="42A5E7C2"/>
    <w:rsid w:val="4C1BC983"/>
    <w:rsid w:val="56B5DD90"/>
    <w:rsid w:val="576C075E"/>
    <w:rsid w:val="616E1B97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03549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accord.sco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onitors@accord.scot" TargetMode="External"/><Relationship Id="rId1" Type="http://schemas.openxmlformats.org/officeDocument/2006/relationships/hyperlink" Target="mailto:monitors@accord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8374-04BF-4C5C-9540-11C8E4F83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1</TotalTime>
  <Pages>2</Pages>
  <Words>271</Words>
  <Characters>1446</Characters>
  <Application>Microsoft Office Word</Application>
  <DocSecurity>0</DocSecurity>
  <Lines>12</Lines>
  <Paragraphs>3</Paragraphs>
  <ScaleCrop>false</ScaleCrop>
  <Company>LUHD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Ellis, Roisin</cp:lastModifiedBy>
  <cp:revision>2</cp:revision>
  <cp:lastPrinted>2024-10-23T11:36:00Z</cp:lastPrinted>
  <dcterms:created xsi:type="dcterms:W3CDTF">2026-04-09T18:35:00Z</dcterms:created>
  <dcterms:modified xsi:type="dcterms:W3CDTF">2026-04-09T18:35:00Z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