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C177" w14:textId="77777777" w:rsidR="00362B15" w:rsidRDefault="00362B15" w:rsidP="009A2E75">
      <w:pPr>
        <w:rPr>
          <w:rFonts w:ascii="Source Sans 3 Light" w:hAnsi="Source Sans 3 Light" w:cstheme="minorHAnsi"/>
          <w:color w:val="000000"/>
          <w:sz w:val="22"/>
          <w:szCs w:val="22"/>
        </w:rPr>
      </w:pPr>
    </w:p>
    <w:p w14:paraId="3FBF5A71" w14:textId="234AFC96"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&lt;PI name&gt;</w:t>
      </w:r>
    </w:p>
    <w:p w14:paraId="2AFD6C35"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&lt;PI address&gt;</w:t>
      </w:r>
    </w:p>
    <w:p w14:paraId="572CE7D9" w14:textId="77777777" w:rsidR="009A2E75" w:rsidRPr="009A2E75" w:rsidRDefault="009A2E75" w:rsidP="009A2E75">
      <w:pPr>
        <w:rPr>
          <w:rFonts w:ascii="Source Sans 3 Light" w:hAnsi="Source Sans 3 Light" w:cstheme="minorHAnsi"/>
          <w:color w:val="000000"/>
          <w:sz w:val="22"/>
          <w:szCs w:val="22"/>
        </w:rPr>
      </w:pPr>
    </w:p>
    <w:p w14:paraId="70C74B51" w14:textId="77777777" w:rsidR="009A2E75" w:rsidRPr="009A2E75" w:rsidRDefault="009A2E75" w:rsidP="009A2E75">
      <w:pPr>
        <w:rPr>
          <w:rFonts w:ascii="Source Sans 3 Light" w:hAnsi="Source Sans 3 Light" w:cstheme="minorHAnsi"/>
          <w:color w:val="000000"/>
          <w:sz w:val="22"/>
          <w:szCs w:val="22"/>
        </w:rPr>
      </w:pPr>
    </w:p>
    <w:p w14:paraId="28A15A50"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&lt;Date Letter Sent&gt;</w:t>
      </w:r>
    </w:p>
    <w:p w14:paraId="51127A84" w14:textId="77777777" w:rsidR="009A2E75" w:rsidRPr="009A2E75" w:rsidRDefault="009A2E75" w:rsidP="009A2E75">
      <w:pPr>
        <w:rPr>
          <w:rFonts w:ascii="Source Sans 3 Light" w:hAnsi="Source Sans 3 Light" w:cstheme="minorHAnsi"/>
          <w:color w:val="000000"/>
          <w:sz w:val="22"/>
          <w:szCs w:val="22"/>
        </w:rPr>
      </w:pPr>
    </w:p>
    <w:p w14:paraId="4CF2F06B"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Dear </w:t>
      </w:r>
      <w:proofErr w:type="gramStart"/>
      <w:r w:rsidRPr="009A2E75">
        <w:rPr>
          <w:rFonts w:ascii="Source Sans 3 Light" w:hAnsi="Source Sans 3 Light" w:cstheme="minorHAnsi"/>
          <w:color w:val="000000"/>
          <w:sz w:val="22"/>
          <w:szCs w:val="22"/>
        </w:rPr>
        <w:t>Dr</w:t>
      </w:r>
      <w:proofErr w:type="gramEnd"/>
      <w:r w:rsidRPr="009A2E75">
        <w:rPr>
          <w:rFonts w:ascii="Source Sans 3 Light" w:hAnsi="Source Sans 3 Light" w:cstheme="minorHAnsi"/>
          <w:color w:val="000000"/>
          <w:sz w:val="22"/>
          <w:szCs w:val="22"/>
        </w:rPr>
        <w:t xml:space="preserve"> &lt;PI name&gt;,</w:t>
      </w:r>
    </w:p>
    <w:p w14:paraId="1EFE2A3D" w14:textId="77777777" w:rsidR="009A2E75" w:rsidRPr="009A2E75" w:rsidRDefault="009A2E75" w:rsidP="009A2E75">
      <w:pPr>
        <w:rPr>
          <w:rFonts w:ascii="Source Sans 3 Light" w:hAnsi="Source Sans 3 Light" w:cstheme="minorHAnsi"/>
          <w:b/>
          <w:color w:val="000000"/>
        </w:rPr>
      </w:pPr>
    </w:p>
    <w:p w14:paraId="17A7392F" w14:textId="06E2731D" w:rsidR="009A2E75" w:rsidRPr="009A2E75" w:rsidRDefault="009A2E75" w:rsidP="009A2E75">
      <w:pPr>
        <w:rPr>
          <w:rFonts w:asciiTheme="minorHAnsi" w:hAnsiTheme="minorHAnsi" w:cstheme="minorHAnsi"/>
          <w:b/>
          <w:color w:val="000000"/>
          <w:sz w:val="22"/>
          <w:szCs w:val="22"/>
        </w:rPr>
      </w:pPr>
      <w:r w:rsidRPr="009A2E75">
        <w:rPr>
          <w:rFonts w:asciiTheme="minorHAnsi" w:hAnsiTheme="minorHAnsi" w:cstheme="minorHAnsi"/>
          <w:b/>
          <w:color w:val="000000"/>
          <w:sz w:val="22"/>
          <w:szCs w:val="22"/>
        </w:rPr>
        <w:t>Close Out Visits Follow Up Letter: &lt;STUDY NAME&gt; - &lt;</w:t>
      </w:r>
      <w:r w:rsidR="004945F8">
        <w:rPr>
          <w:rFonts w:asciiTheme="minorHAnsi" w:hAnsiTheme="minorHAnsi" w:cstheme="minorHAnsi"/>
          <w:b/>
          <w:color w:val="000000"/>
          <w:sz w:val="22"/>
          <w:szCs w:val="22"/>
        </w:rPr>
        <w:t>LOCATION</w:t>
      </w:r>
      <w:r w:rsidRPr="009A2E75">
        <w:rPr>
          <w:rFonts w:asciiTheme="minorHAnsi" w:hAnsiTheme="minorHAnsi" w:cstheme="minorHAnsi"/>
          <w:b/>
          <w:color w:val="000000"/>
          <w:sz w:val="22"/>
          <w:szCs w:val="22"/>
        </w:rPr>
        <w:t xml:space="preserve"> NAME&gt; - &lt;DATE OF VISIT&gt;</w:t>
      </w:r>
    </w:p>
    <w:p w14:paraId="05497D72" w14:textId="77777777" w:rsidR="009A2E75" w:rsidRPr="00846D2A" w:rsidRDefault="009A2E75" w:rsidP="009A2E75">
      <w:pPr>
        <w:rPr>
          <w:rFonts w:asciiTheme="minorHAnsi" w:hAnsiTheme="minorHAnsi" w:cstheme="minorHAnsi"/>
          <w:b/>
          <w:color w:val="000000"/>
          <w:sz w:val="22"/>
          <w:szCs w:val="22"/>
        </w:rPr>
      </w:pPr>
    </w:p>
    <w:p w14:paraId="6F5E28D2"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Thank you to you and the study team for your time and assistance during the close out visit conducted on &lt;date of visit&gt;.  During the visit I reviewed &lt;brief description of visit&gt;.</w:t>
      </w:r>
    </w:p>
    <w:p w14:paraId="0A50F927" w14:textId="77777777" w:rsidR="009A2E75" w:rsidRPr="009A2E75" w:rsidRDefault="009A2E75" w:rsidP="009A2E75">
      <w:pPr>
        <w:jc w:val="both"/>
        <w:rPr>
          <w:rFonts w:ascii="Source Sans 3 Light" w:hAnsi="Source Sans 3 Light" w:cstheme="minorHAnsi"/>
          <w:color w:val="000000"/>
          <w:sz w:val="22"/>
          <w:szCs w:val="22"/>
        </w:rPr>
      </w:pPr>
    </w:p>
    <w:p w14:paraId="5F730031"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&lt;The close out visit also included a visit to the Pharmacy Department.&gt;</w:t>
      </w:r>
    </w:p>
    <w:p w14:paraId="59DB4C63" w14:textId="77777777" w:rsidR="009A2E75" w:rsidRPr="009A2E75" w:rsidRDefault="009A2E75" w:rsidP="009A2E75">
      <w:pPr>
        <w:jc w:val="both"/>
        <w:rPr>
          <w:rFonts w:ascii="Source Sans 3 Light" w:hAnsi="Source Sans 3 Light" w:cstheme="minorHAnsi"/>
          <w:color w:val="000000"/>
          <w:sz w:val="22"/>
          <w:szCs w:val="22"/>
        </w:rPr>
      </w:pPr>
    </w:p>
    <w:p w14:paraId="4D0E6415"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Please see below for a list of findings and actions resulting from the visit. </w:t>
      </w:r>
    </w:p>
    <w:p w14:paraId="3C22459B" w14:textId="77777777" w:rsidR="009A2E75" w:rsidRPr="00846D2A" w:rsidRDefault="009A2E75" w:rsidP="009A2E75">
      <w:pPr>
        <w:rPr>
          <w:rFonts w:asciiTheme="minorHAnsi" w:hAnsiTheme="minorHAnsi" w:cstheme="minorHAnsi"/>
          <w:color w:val="000000"/>
          <w:sz w:val="22"/>
          <w:szCs w:val="22"/>
        </w:rPr>
      </w:pPr>
    </w:p>
    <w:p w14:paraId="09D52C32" w14:textId="3866DA5B" w:rsidR="009A2E75" w:rsidRPr="00846D2A" w:rsidRDefault="004945F8"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Location</w:t>
      </w:r>
      <w:r w:rsidR="009A2E75">
        <w:rPr>
          <w:rFonts w:asciiTheme="minorHAnsi" w:hAnsiTheme="minorHAnsi" w:cstheme="minorHAnsi"/>
          <w:b/>
          <w:color w:val="000000"/>
          <w:sz w:val="22"/>
          <w:szCs w:val="22"/>
          <w:u w:val="single"/>
        </w:rPr>
        <w:t xml:space="preserve"> Close Out Checklist</w:t>
      </w:r>
    </w:p>
    <w:p w14:paraId="520D2852" w14:textId="77777777" w:rsidR="009A2E75" w:rsidRPr="00846D2A" w:rsidRDefault="009A2E75" w:rsidP="009A2E75">
      <w:pPr>
        <w:rPr>
          <w:rFonts w:asciiTheme="minorHAnsi" w:hAnsiTheme="minorHAnsi" w:cstheme="minorHAnsi"/>
          <w:color w:val="000000"/>
          <w:sz w:val="22"/>
          <w:szCs w:val="22"/>
        </w:rPr>
      </w:pPr>
    </w:p>
    <w:p w14:paraId="5DD0A76E"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28B41867" w14:textId="77777777" w:rsidR="009A2E75" w:rsidRPr="00846D2A" w:rsidRDefault="009A2E75" w:rsidP="009A2E75">
      <w:pPr>
        <w:rPr>
          <w:rFonts w:asciiTheme="minorHAnsi" w:hAnsiTheme="minorHAnsi" w:cstheme="minorHAnsi"/>
          <w:color w:val="000000"/>
          <w:sz w:val="22"/>
          <w:szCs w:val="22"/>
          <w:u w:val="single"/>
        </w:rPr>
      </w:pPr>
    </w:p>
    <w:p w14:paraId="20190169"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Essential Documentation</w:t>
      </w:r>
    </w:p>
    <w:p w14:paraId="7A57D263" w14:textId="77777777" w:rsidR="009A2E75" w:rsidRPr="00846D2A" w:rsidRDefault="009A2E75" w:rsidP="009A2E75">
      <w:pPr>
        <w:rPr>
          <w:rFonts w:asciiTheme="minorHAnsi" w:hAnsiTheme="minorHAnsi" w:cstheme="minorHAnsi"/>
          <w:color w:val="000000"/>
          <w:sz w:val="22"/>
          <w:szCs w:val="22"/>
        </w:rPr>
      </w:pPr>
    </w:p>
    <w:p w14:paraId="162F177A"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27A4725F" w14:textId="77777777" w:rsidR="009A2E75" w:rsidRPr="00846D2A" w:rsidRDefault="009A2E75" w:rsidP="009A2E75">
      <w:pPr>
        <w:rPr>
          <w:rFonts w:asciiTheme="minorHAnsi" w:hAnsiTheme="minorHAnsi" w:cstheme="minorHAnsi"/>
          <w:color w:val="000000"/>
          <w:sz w:val="22"/>
          <w:szCs w:val="22"/>
          <w:u w:val="single"/>
        </w:rPr>
      </w:pPr>
    </w:p>
    <w:p w14:paraId="6AC47230"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Trial Data</w:t>
      </w:r>
    </w:p>
    <w:p w14:paraId="0D5D86D0" w14:textId="77777777" w:rsidR="009A2E75" w:rsidRPr="00846D2A" w:rsidRDefault="009A2E75" w:rsidP="009A2E75">
      <w:pPr>
        <w:rPr>
          <w:rFonts w:asciiTheme="minorHAnsi" w:hAnsiTheme="minorHAnsi" w:cstheme="minorHAnsi"/>
          <w:color w:val="000000"/>
          <w:sz w:val="22"/>
          <w:szCs w:val="22"/>
        </w:rPr>
      </w:pPr>
    </w:p>
    <w:p w14:paraId="58099847"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0323B6E9" w14:textId="77777777" w:rsidR="009A2E75" w:rsidRPr="00846D2A" w:rsidRDefault="009A2E75" w:rsidP="009A2E75">
      <w:pPr>
        <w:rPr>
          <w:rFonts w:asciiTheme="minorHAnsi" w:hAnsiTheme="minorHAnsi" w:cstheme="minorHAnsi"/>
          <w:i/>
          <w:color w:val="FF0000"/>
          <w:sz w:val="22"/>
          <w:szCs w:val="22"/>
        </w:rPr>
      </w:pPr>
    </w:p>
    <w:p w14:paraId="0C2CB754"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Delegation &amp; Training</w:t>
      </w:r>
    </w:p>
    <w:p w14:paraId="2A81CB37" w14:textId="77777777" w:rsidR="009A2E75" w:rsidRPr="00846D2A" w:rsidRDefault="009A2E75" w:rsidP="009A2E75">
      <w:pPr>
        <w:rPr>
          <w:rFonts w:asciiTheme="minorHAnsi" w:hAnsiTheme="minorHAnsi" w:cstheme="minorHAnsi"/>
          <w:color w:val="000000"/>
          <w:sz w:val="22"/>
          <w:szCs w:val="22"/>
        </w:rPr>
      </w:pPr>
    </w:p>
    <w:p w14:paraId="505DC234"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 xml:space="preserve">Action: </w:t>
      </w:r>
    </w:p>
    <w:p w14:paraId="37F02F8D" w14:textId="77777777" w:rsidR="009A2E75" w:rsidRPr="00846D2A" w:rsidRDefault="009A2E75" w:rsidP="009A2E75">
      <w:pPr>
        <w:rPr>
          <w:rFonts w:asciiTheme="minorHAnsi" w:hAnsiTheme="minorHAnsi" w:cstheme="minorHAnsi"/>
          <w:i/>
          <w:color w:val="FF0000"/>
          <w:sz w:val="22"/>
          <w:szCs w:val="22"/>
        </w:rPr>
      </w:pPr>
    </w:p>
    <w:p w14:paraId="145D108A"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IMP Accountability</w:t>
      </w:r>
    </w:p>
    <w:p w14:paraId="51502937" w14:textId="77777777" w:rsidR="009A2E75" w:rsidRPr="00846D2A" w:rsidRDefault="009A2E75" w:rsidP="009A2E75">
      <w:pPr>
        <w:rPr>
          <w:rFonts w:asciiTheme="minorHAnsi" w:hAnsiTheme="minorHAnsi" w:cstheme="minorHAnsi"/>
          <w:color w:val="000000"/>
          <w:sz w:val="22"/>
          <w:szCs w:val="22"/>
        </w:rPr>
      </w:pPr>
    </w:p>
    <w:p w14:paraId="0B4A0DD5"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3301589B" w14:textId="77777777" w:rsidR="009A2E75" w:rsidRPr="00846D2A" w:rsidRDefault="009A2E75" w:rsidP="009A2E75">
      <w:pPr>
        <w:rPr>
          <w:rFonts w:asciiTheme="minorHAnsi" w:hAnsiTheme="minorHAnsi" w:cstheme="minorHAnsi"/>
          <w:color w:val="000000"/>
          <w:sz w:val="22"/>
          <w:szCs w:val="22"/>
        </w:rPr>
      </w:pPr>
    </w:p>
    <w:p w14:paraId="55B0FCF0"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Lab Sample Accountability</w:t>
      </w:r>
    </w:p>
    <w:p w14:paraId="01E459BC" w14:textId="77777777" w:rsidR="009A2E75" w:rsidRPr="00846D2A" w:rsidRDefault="009A2E75" w:rsidP="009A2E75">
      <w:pPr>
        <w:rPr>
          <w:rFonts w:asciiTheme="minorHAnsi" w:hAnsiTheme="minorHAnsi" w:cstheme="minorHAnsi"/>
          <w:color w:val="000000"/>
          <w:sz w:val="22"/>
          <w:szCs w:val="22"/>
        </w:rPr>
      </w:pPr>
    </w:p>
    <w:p w14:paraId="30532CE8"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01EE8F30" w14:textId="77777777" w:rsidR="009A2E75" w:rsidRPr="009A2E75" w:rsidRDefault="009A2E75" w:rsidP="009A2E75">
      <w:pPr>
        <w:rPr>
          <w:rFonts w:ascii="Source Sans 3 Light" w:hAnsi="Source Sans 3 Light" w:cstheme="minorHAnsi"/>
          <w:color w:val="000000"/>
          <w:sz w:val="22"/>
          <w:szCs w:val="22"/>
        </w:rPr>
      </w:pPr>
    </w:p>
    <w:p w14:paraId="37F7D2D2"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Please note that any changes made to trial or source documentation </w:t>
      </w:r>
      <w:proofErr w:type="gramStart"/>
      <w:r w:rsidRPr="009A2E75">
        <w:rPr>
          <w:rFonts w:ascii="Source Sans 3 Light" w:hAnsi="Source Sans 3 Light" w:cstheme="minorHAnsi"/>
          <w:color w:val="000000"/>
          <w:sz w:val="22"/>
          <w:szCs w:val="22"/>
        </w:rPr>
        <w:t>as a result of</w:t>
      </w:r>
      <w:proofErr w:type="gramEnd"/>
      <w:r w:rsidRPr="009A2E75">
        <w:rPr>
          <w:rFonts w:ascii="Source Sans 3 Light" w:hAnsi="Source Sans 3 Light" w:cstheme="minorHAnsi"/>
          <w:color w:val="000000"/>
          <w:sz w:val="22"/>
          <w:szCs w:val="22"/>
        </w:rPr>
        <w:t xml:space="preserve"> this close out visit should be made leaving a clear audit trail and dated consistently with the time the change is made.  For further guidance please see ACCORD SOP CR004. </w:t>
      </w:r>
    </w:p>
    <w:p w14:paraId="395F867A" w14:textId="77777777" w:rsidR="009A2E75" w:rsidRPr="009A2E75" w:rsidRDefault="009A2E75" w:rsidP="009A2E75">
      <w:pPr>
        <w:jc w:val="both"/>
        <w:rPr>
          <w:rFonts w:ascii="Source Sans 3 Light" w:hAnsi="Source Sans 3 Light" w:cstheme="minorHAnsi"/>
          <w:color w:val="000000"/>
          <w:sz w:val="22"/>
          <w:szCs w:val="22"/>
        </w:rPr>
      </w:pPr>
    </w:p>
    <w:p w14:paraId="20B6CC0A"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Please refer to the attached Close Out Action Log for a full list of the open action items. Please ensure that these are resolved in a timely manner and, when all actions are complete, the close out statement on the action log is signed by the PI and returned to the monitor.</w:t>
      </w:r>
    </w:p>
    <w:p w14:paraId="1FBE6DAE" w14:textId="77777777" w:rsidR="009A2E75" w:rsidRPr="009A2E75" w:rsidRDefault="009A2E75" w:rsidP="009A2E75">
      <w:pPr>
        <w:jc w:val="both"/>
        <w:rPr>
          <w:rFonts w:ascii="Source Sans 3 Light" w:hAnsi="Source Sans 3 Light" w:cstheme="minorHAnsi"/>
          <w:color w:val="000000"/>
          <w:sz w:val="22"/>
          <w:szCs w:val="22"/>
        </w:rPr>
      </w:pPr>
    </w:p>
    <w:p w14:paraId="67828214" w14:textId="5CD39F16"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As discussed with the team during the close out visit the Investigator Site File (ISF) can now be prepared for archive.  Any documents which may fade over time must be copied to preserve them for the duration of the archiving period and any item which may degrade the documentation over time e.g. poly-pockets, paper clips etc. should be removed.  Identifiable data should be prepared for archiving according to local </w:t>
      </w:r>
      <w:r w:rsidR="004945F8">
        <w:rPr>
          <w:rFonts w:ascii="Source Sans 3 Light" w:hAnsi="Source Sans 3 Light" w:cstheme="minorHAnsi"/>
          <w:color w:val="000000"/>
          <w:sz w:val="22"/>
          <w:szCs w:val="22"/>
        </w:rPr>
        <w:t>location</w:t>
      </w:r>
      <w:r w:rsidRPr="009A2E75">
        <w:rPr>
          <w:rFonts w:ascii="Source Sans 3 Light" w:hAnsi="Source Sans 3 Light" w:cstheme="minorHAnsi"/>
          <w:color w:val="000000"/>
          <w:sz w:val="22"/>
          <w:szCs w:val="22"/>
        </w:rPr>
        <w:t xml:space="preserve"> policy.  Please do not archive the ISF until receipt of the final Close Out letter which is sent by the monitor after all close out actions are resolved.  </w:t>
      </w:r>
    </w:p>
    <w:p w14:paraId="14C51940" w14:textId="77777777" w:rsidR="009A2E75" w:rsidRPr="009A2E75" w:rsidRDefault="009A2E75" w:rsidP="009A2E75">
      <w:pPr>
        <w:jc w:val="both"/>
        <w:rPr>
          <w:rFonts w:ascii="Source Sans 3 Light" w:hAnsi="Source Sans 3 Light" w:cstheme="minorHAnsi"/>
          <w:color w:val="000000"/>
          <w:sz w:val="22"/>
          <w:szCs w:val="22"/>
        </w:rPr>
      </w:pPr>
    </w:p>
    <w:p w14:paraId="686679E0"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If you or the team wish to discuss any of the points in this follow up letter, or any other issues, please do not hesitate to get in touch.  </w:t>
      </w:r>
    </w:p>
    <w:p w14:paraId="3E5E671C" w14:textId="77777777" w:rsidR="009A2E75" w:rsidRPr="009A2E75" w:rsidRDefault="009A2E75" w:rsidP="009A2E75">
      <w:pPr>
        <w:rPr>
          <w:rFonts w:ascii="Source Sans 3 Light" w:hAnsi="Source Sans 3 Light" w:cstheme="minorHAnsi"/>
          <w:color w:val="000000"/>
          <w:sz w:val="22"/>
          <w:szCs w:val="22"/>
        </w:rPr>
      </w:pPr>
    </w:p>
    <w:p w14:paraId="46A663C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Yours sincerely,</w:t>
      </w:r>
    </w:p>
    <w:p w14:paraId="784DC0FF" w14:textId="77777777" w:rsidR="009A2E75" w:rsidRPr="009A2E75" w:rsidRDefault="009A2E75" w:rsidP="009A2E75">
      <w:pPr>
        <w:rPr>
          <w:rFonts w:ascii="Source Sans 3 Light" w:hAnsi="Source Sans 3 Light" w:cstheme="minorHAnsi"/>
          <w:color w:val="000000"/>
          <w:sz w:val="22"/>
          <w:szCs w:val="22"/>
        </w:rPr>
      </w:pPr>
    </w:p>
    <w:p w14:paraId="59F1E754" w14:textId="77777777" w:rsidR="009A2E75" w:rsidRPr="009A2E75" w:rsidRDefault="009A2E75" w:rsidP="009A2E75">
      <w:pPr>
        <w:rPr>
          <w:rFonts w:ascii="Source Sans 3 Light" w:hAnsi="Source Sans 3 Light" w:cstheme="minorHAnsi"/>
          <w:color w:val="000000"/>
          <w:sz w:val="22"/>
          <w:szCs w:val="22"/>
        </w:rPr>
      </w:pPr>
    </w:p>
    <w:p w14:paraId="3044628D" w14:textId="77777777" w:rsidR="009A2E75" w:rsidRPr="009A2E75" w:rsidRDefault="009A2E75" w:rsidP="009A2E75">
      <w:pPr>
        <w:rPr>
          <w:rFonts w:ascii="Source Sans 3 Light" w:hAnsi="Source Sans 3 Light" w:cstheme="minorHAnsi"/>
          <w:color w:val="000000"/>
          <w:sz w:val="22"/>
          <w:szCs w:val="22"/>
        </w:rPr>
      </w:pPr>
    </w:p>
    <w:p w14:paraId="4A85775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&lt;NAME&gt;</w:t>
      </w:r>
    </w:p>
    <w:p w14:paraId="7D3F2BD3"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&lt;ROLE&gt;</w:t>
      </w:r>
    </w:p>
    <w:p w14:paraId="7B812FD7"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&lt;ADDRESS&gt;</w:t>
      </w:r>
    </w:p>
    <w:p w14:paraId="2615446B"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&lt;EMAIL&gt;</w:t>
      </w:r>
    </w:p>
    <w:p w14:paraId="18EE7359"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&lt;PHONE&gt;</w:t>
      </w:r>
    </w:p>
    <w:p w14:paraId="0ECBD2D6" w14:textId="77777777" w:rsidR="009A2E75" w:rsidRPr="009A2E75" w:rsidRDefault="009A2E75" w:rsidP="009A2E75">
      <w:pPr>
        <w:rPr>
          <w:rFonts w:ascii="Source Sans 3 Light" w:hAnsi="Source Sans 3 Light" w:cstheme="minorHAnsi"/>
          <w:color w:val="000000"/>
          <w:sz w:val="22"/>
          <w:szCs w:val="22"/>
        </w:rPr>
      </w:pPr>
    </w:p>
    <w:p w14:paraId="3C64036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CC: </w:t>
      </w:r>
    </w:p>
    <w:p w14:paraId="64E01388" w14:textId="77777777" w:rsidR="00032984" w:rsidRDefault="00032984" w:rsidP="00AC68C0">
      <w:pPr>
        <w:pStyle w:val="BodyText"/>
      </w:pPr>
    </w:p>
    <w:p w14:paraId="755297F4" w14:textId="77777777" w:rsidR="00B27BC1" w:rsidRPr="000C369F" w:rsidRDefault="00B27BC1" w:rsidP="00CE2274">
      <w:pPr>
        <w:pStyle w:val="DocumentTitleA"/>
      </w:pPr>
    </w:p>
    <w:sectPr w:rsidR="00B27BC1" w:rsidRPr="000C369F"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CAAF" w14:textId="77777777" w:rsidR="007F606D" w:rsidRDefault="007F606D">
      <w:r>
        <w:separator/>
      </w:r>
    </w:p>
  </w:endnote>
  <w:endnote w:type="continuationSeparator" w:id="0">
    <w:p w14:paraId="7DE09EEF" w14:textId="77777777" w:rsidR="007F606D" w:rsidRDefault="007F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1F1F57E2"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1F1F57E2"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765228B" w:rsidR="006E6AE2" w:rsidRPr="009A0BBA" w:rsidRDefault="006E6AE2" w:rsidP="006E6AE2">
                          <w:pPr>
                            <w:pStyle w:val="Footer"/>
                          </w:pPr>
                          <w:r>
                            <w:t>Document</w:t>
                          </w:r>
                          <w:r w:rsidR="000C369F">
                            <w:t xml:space="preserve"> No: </w:t>
                          </w:r>
                          <w:r w:rsidR="009A2E75">
                            <w:t>CM</w:t>
                          </w:r>
                          <w:r w:rsidR="00022A7F">
                            <w:t>00</w:t>
                          </w:r>
                          <w:r w:rsidR="009A2E75">
                            <w:t>3-T06</w:t>
                          </w:r>
                          <w:r w:rsidR="000C369F">
                            <w:t xml:space="preserve"> v</w:t>
                          </w:r>
                          <w:r w:rsidR="007428BC">
                            <w:t>4</w:t>
                          </w:r>
                          <w:r w:rsidR="000C369F">
                            <w:t>.0</w:t>
                          </w:r>
                          <w:r w:rsidR="000C369F">
                            <w:br/>
                            <w:t>Effective Date:</w:t>
                          </w:r>
                          <w:r w:rsidR="00C35128">
                            <w:t xml:space="preserve"> </w:t>
                          </w:r>
                          <w:r w:rsidR="007428BC">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6765228B" w:rsidR="006E6AE2" w:rsidRPr="009A0BBA" w:rsidRDefault="006E6AE2" w:rsidP="006E6AE2">
                    <w:pPr>
                      <w:pStyle w:val="Footer"/>
                    </w:pPr>
                    <w:r>
                      <w:t>Document</w:t>
                    </w:r>
                    <w:r w:rsidR="000C369F">
                      <w:t xml:space="preserve"> No: </w:t>
                    </w:r>
                    <w:r w:rsidR="009A2E75">
                      <w:t>CM</w:t>
                    </w:r>
                    <w:r w:rsidR="00022A7F">
                      <w:t>00</w:t>
                    </w:r>
                    <w:r w:rsidR="009A2E75">
                      <w:t>3-T06</w:t>
                    </w:r>
                    <w:r w:rsidR="000C369F">
                      <w:t xml:space="preserve"> v</w:t>
                    </w:r>
                    <w:r w:rsidR="007428BC">
                      <w:t>4</w:t>
                    </w:r>
                    <w:r w:rsidR="000C369F">
                      <w:t>.0</w:t>
                    </w:r>
                    <w:r w:rsidR="000C369F">
                      <w:br/>
                      <w:t>Effective Date:</w:t>
                    </w:r>
                    <w:r w:rsidR="00C35128">
                      <w:t xml:space="preserve"> </w:t>
                    </w:r>
                    <w:r w:rsidR="007428BC">
                      <w:t>28 APR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291C" w14:textId="77777777" w:rsidR="007F606D" w:rsidRDefault="007F606D">
      <w:r>
        <w:separator/>
      </w:r>
    </w:p>
  </w:footnote>
  <w:footnote w:type="continuationSeparator" w:id="0">
    <w:p w14:paraId="3D8DA1F2" w14:textId="77777777" w:rsidR="007F606D" w:rsidRDefault="007F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4"/>
  </w:num>
  <w:num w:numId="3" w16cid:durableId="271670744">
    <w:abstractNumId w:val="0"/>
  </w:num>
  <w:num w:numId="4" w16cid:durableId="1802457831">
    <w:abstractNumId w:val="2"/>
  </w:num>
  <w:num w:numId="5" w16cid:durableId="79107731">
    <w:abstractNumId w:val="1"/>
  </w:num>
  <w:num w:numId="6" w16cid:durableId="868178813">
    <w:abstractNumId w:val="6"/>
  </w:num>
  <w:num w:numId="7" w16cid:durableId="19110369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5C81"/>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2B15"/>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945F8"/>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17BB"/>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47135"/>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05B6"/>
    <w:rsid w:val="00732580"/>
    <w:rsid w:val="007363DE"/>
    <w:rsid w:val="007401E8"/>
    <w:rsid w:val="007428BC"/>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7F606D"/>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2E7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2028"/>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4945F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BB6B-1A9D-4866-9B41-51B48732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2</Pages>
  <Words>338</Words>
  <Characters>1668</Characters>
  <Application>Microsoft Office Word</Application>
  <DocSecurity>0</DocSecurity>
  <Lines>13</Lines>
  <Paragraphs>4</Paragraphs>
  <ScaleCrop>false</ScaleCrop>
  <Company>LUHD</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2024-10-23T11:36:00Z</cp:lastPrinted>
  <dcterms:created xsi:type="dcterms:W3CDTF">2026-04-09T18:34:00Z</dcterms:created>
  <dcterms:modified xsi:type="dcterms:W3CDTF">2026-04-09T18:34:00Z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