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6C35" w14:textId="77777777" w:rsidR="005E5F3A" w:rsidRPr="005E5F3A" w:rsidRDefault="005E5F3A" w:rsidP="00F22137">
      <w:pPr>
        <w:pStyle w:val="BodyText"/>
      </w:pPr>
    </w:p>
    <w:p w14:paraId="33639AA5" w14:textId="59F847C8" w:rsidR="005E5F3A" w:rsidRDefault="005E5F3A" w:rsidP="005E5F3A">
      <w:pPr>
        <w:pStyle w:val="DocumentTitleA"/>
      </w:pPr>
      <w:r w:rsidRPr="005E5F3A">
        <w:t>Monitoring Visit Log</w:t>
      </w:r>
    </w:p>
    <w:p w14:paraId="1C1548A8" w14:textId="77777777" w:rsidR="005E5F3A" w:rsidRPr="005E5F3A" w:rsidRDefault="005E5F3A" w:rsidP="005E5F3A">
      <w:pPr>
        <w:pStyle w:val="DocumentTitleA"/>
      </w:pPr>
    </w:p>
    <w:tbl>
      <w:tblPr>
        <w:tblW w:w="0" w:type="auto"/>
        <w:tblInd w:w="1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7"/>
        <w:gridCol w:w="2782"/>
        <w:gridCol w:w="3046"/>
        <w:gridCol w:w="2669"/>
      </w:tblGrid>
      <w:tr w:rsidR="0064787E" w14:paraId="416AE842" w14:textId="77777777" w:rsidTr="3D25FF33">
        <w:trPr>
          <w:trHeight w:val="567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  <w:hideMark/>
          </w:tcPr>
          <w:p w14:paraId="4A8EAC74" w14:textId="77777777" w:rsidR="0064787E" w:rsidRPr="005E5F3A" w:rsidRDefault="0064787E" w:rsidP="00790E6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5F3A">
              <w:rPr>
                <w:rFonts w:asciiTheme="minorHAnsi" w:hAnsiTheme="minorHAnsi" w:cstheme="minorHAnsi"/>
                <w:b/>
              </w:rPr>
              <w:t>Study Title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5E7AB6C7" w14:textId="61F019A3" w:rsidR="0064787E" w:rsidRPr="005E5F3A" w:rsidRDefault="00BB3952" w:rsidP="00790E6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Trial</w:t>
            </w:r>
            <w:r w:rsidRPr="005E5F3A">
              <w:rPr>
                <w:rFonts w:asciiTheme="minorHAnsi" w:hAnsiTheme="minorHAnsi" w:cstheme="minorHAnsi"/>
                <w:b/>
              </w:rPr>
              <w:t xml:space="preserve"> </w:t>
            </w:r>
            <w:r w:rsidR="0064787E" w:rsidRPr="005E5F3A">
              <w:rPr>
                <w:rFonts w:asciiTheme="minorHAnsi" w:hAnsiTheme="minorHAnsi" w:cstheme="minorHAnsi"/>
                <w:b/>
              </w:rPr>
              <w:t>Location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  <w:hideMark/>
          </w:tcPr>
          <w:p w14:paraId="24C2EBED" w14:textId="52976EAA" w:rsidR="0064787E" w:rsidRPr="005E5F3A" w:rsidRDefault="35488451" w:rsidP="3D25FF33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D25FF33">
              <w:rPr>
                <w:rFonts w:asciiTheme="minorHAnsi" w:hAnsiTheme="minorHAnsi" w:cstheme="minorBidi"/>
                <w:b/>
                <w:bCs/>
              </w:rPr>
              <w:t>AC/</w:t>
            </w:r>
            <w:r w:rsidR="00BB3952" w:rsidRPr="3D25FF33">
              <w:rPr>
                <w:rFonts w:asciiTheme="minorHAnsi" w:hAnsiTheme="minorHAnsi" w:cstheme="minorBidi"/>
                <w:b/>
                <w:bCs/>
              </w:rPr>
              <w:t xml:space="preserve">IRAS </w:t>
            </w:r>
            <w:r w:rsidR="2D83519A" w:rsidRPr="3D25FF33">
              <w:rPr>
                <w:rFonts w:asciiTheme="minorHAnsi" w:hAnsiTheme="minorHAnsi" w:cstheme="minorBidi"/>
                <w:b/>
                <w:bCs/>
              </w:rPr>
              <w:t>Number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  <w:hideMark/>
          </w:tcPr>
          <w:p w14:paraId="64E1B1B2" w14:textId="4F4B7C82" w:rsidR="0064787E" w:rsidRPr="005E5F3A" w:rsidRDefault="0064787E" w:rsidP="00790E6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5F3A">
              <w:rPr>
                <w:rFonts w:asciiTheme="minorHAnsi" w:hAnsiTheme="minorHAnsi" w:cstheme="minorHAnsi"/>
                <w:b/>
              </w:rPr>
              <w:t>Principal Investigator</w:t>
            </w:r>
          </w:p>
        </w:tc>
      </w:tr>
      <w:tr w:rsidR="0064787E" w14:paraId="39E8E484" w14:textId="77777777" w:rsidTr="3D25FF33">
        <w:trPr>
          <w:trHeight w:val="467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09B6" w14:textId="77777777" w:rsidR="0064787E" w:rsidRDefault="0064787E" w:rsidP="00790E6C">
            <w:pPr>
              <w:rPr>
                <w:rFonts w:ascii="Arial" w:hAnsi="Arial" w:cs="Arial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6DE0" w14:textId="77777777" w:rsidR="0064787E" w:rsidRDefault="0064787E" w:rsidP="00790E6C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ED4A" w14:textId="77777777" w:rsidR="0064787E" w:rsidRDefault="0064787E" w:rsidP="00790E6C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EB39" w14:textId="44BAE9A6" w:rsidR="0064787E" w:rsidRDefault="0064787E" w:rsidP="00790E6C">
            <w:pPr>
              <w:rPr>
                <w:rFonts w:ascii="Arial" w:hAnsi="Arial" w:cs="Arial"/>
              </w:rPr>
            </w:pPr>
          </w:p>
        </w:tc>
      </w:tr>
    </w:tbl>
    <w:p w14:paraId="36936AB4" w14:textId="77777777" w:rsidR="005E5F3A" w:rsidRDefault="005E5F3A" w:rsidP="005E5F3A">
      <w:pPr>
        <w:ind w:left="90" w:hanging="90"/>
        <w:rPr>
          <w:rFonts w:ascii="Arial" w:hAnsi="Arial" w:cs="Arial"/>
          <w:b/>
        </w:rPr>
      </w:pP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835"/>
        <w:gridCol w:w="2552"/>
        <w:gridCol w:w="2693"/>
        <w:gridCol w:w="2126"/>
        <w:gridCol w:w="2410"/>
      </w:tblGrid>
      <w:tr w:rsidR="005E5F3A" w:rsidRPr="005A1277" w14:paraId="58D28383" w14:textId="77777777" w:rsidTr="005E5F3A">
        <w:trPr>
          <w:trHeight w:val="4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5071518F" w14:textId="77777777" w:rsidR="005E5F3A" w:rsidRPr="005E5F3A" w:rsidRDefault="005E5F3A" w:rsidP="00790E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5F3A">
              <w:rPr>
                <w:rFonts w:asciiTheme="minorHAnsi" w:hAnsiTheme="minorHAnsi" w:cstheme="minorHAnsi"/>
                <w:b/>
                <w:bCs/>
              </w:rPr>
              <w:t>Visit Date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2652B072" w14:textId="77777777" w:rsidR="005E5F3A" w:rsidRPr="005E5F3A" w:rsidRDefault="005E5F3A" w:rsidP="00790E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5F3A">
              <w:rPr>
                <w:rFonts w:asciiTheme="minorHAnsi" w:hAnsiTheme="minorHAnsi" w:cstheme="minorHAnsi"/>
                <w:b/>
                <w:bCs/>
              </w:rPr>
              <w:t>Monitor Name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4D47C28E" w14:textId="77777777" w:rsidR="005E5F3A" w:rsidRPr="005E5F3A" w:rsidRDefault="005E5F3A" w:rsidP="00790E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5F3A">
              <w:rPr>
                <w:rFonts w:asciiTheme="minorHAnsi" w:hAnsiTheme="minorHAnsi" w:cstheme="minorHAnsi"/>
                <w:b/>
                <w:bCs/>
              </w:rPr>
              <w:t>Monitor Signature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54FFA3D1" w14:textId="77777777" w:rsidR="005E5F3A" w:rsidRPr="005E5F3A" w:rsidRDefault="005E5F3A" w:rsidP="00790E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5F3A">
              <w:rPr>
                <w:rFonts w:asciiTheme="minorHAnsi" w:hAnsiTheme="minorHAnsi" w:cstheme="minorHAnsi"/>
                <w:b/>
                <w:bCs/>
              </w:rPr>
              <w:t>Study Staff Seen at Visit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6E3C67C8" w14:textId="77777777" w:rsidR="005E5F3A" w:rsidRPr="005E5F3A" w:rsidRDefault="005E5F3A" w:rsidP="00790E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5F3A">
              <w:rPr>
                <w:rFonts w:asciiTheme="minorHAnsi" w:hAnsiTheme="minorHAnsi" w:cstheme="minorHAnsi"/>
                <w:b/>
                <w:bCs/>
              </w:rPr>
              <w:t>Study Role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1E666236" w14:textId="77777777" w:rsidR="005E5F3A" w:rsidRPr="005E5F3A" w:rsidRDefault="005E5F3A" w:rsidP="00790E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5F3A">
              <w:rPr>
                <w:rFonts w:asciiTheme="minorHAnsi" w:hAnsiTheme="minorHAnsi" w:cstheme="minorHAnsi"/>
                <w:b/>
                <w:bCs/>
              </w:rPr>
              <w:t>Study Staff Signature</w:t>
            </w:r>
          </w:p>
        </w:tc>
      </w:tr>
      <w:tr w:rsidR="005E5F3A" w:rsidRPr="005A1277" w14:paraId="7F411F27" w14:textId="77777777" w:rsidTr="005E5F3A">
        <w:trPr>
          <w:trHeight w:val="4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26E3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9454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2765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0F1B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483D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264D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</w:tr>
      <w:tr w:rsidR="005E5F3A" w:rsidRPr="005A1277" w14:paraId="600BAB74" w14:textId="77777777" w:rsidTr="005E5F3A">
        <w:trPr>
          <w:trHeight w:val="5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0A71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3A7C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920B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A6E8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F63C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417A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</w:tr>
      <w:tr w:rsidR="005E5F3A" w:rsidRPr="005A1277" w14:paraId="6349DBFE" w14:textId="77777777" w:rsidTr="005E5F3A">
        <w:trPr>
          <w:trHeight w:val="5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5B94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1FD3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9A12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C20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4D91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9AA1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</w:tr>
      <w:tr w:rsidR="005E5F3A" w:rsidRPr="005A1277" w14:paraId="7674455A" w14:textId="77777777" w:rsidTr="005E5F3A">
        <w:trPr>
          <w:trHeight w:val="5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8062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F2A9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2D09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A4FC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34FB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6E6E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</w:tr>
      <w:tr w:rsidR="005E5F3A" w:rsidRPr="005A1277" w14:paraId="6763DA98" w14:textId="77777777" w:rsidTr="005E5F3A">
        <w:trPr>
          <w:trHeight w:val="5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9444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D73C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ED2A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5253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33EA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51EE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</w:tr>
      <w:tr w:rsidR="005E5F3A" w:rsidRPr="005A1277" w14:paraId="5DD09EA1" w14:textId="77777777" w:rsidTr="005E5F3A">
        <w:trPr>
          <w:trHeight w:val="5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EFD4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8676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2CD2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207F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886C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5A73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</w:tr>
      <w:tr w:rsidR="005E5F3A" w:rsidRPr="005A1277" w14:paraId="342BD26E" w14:textId="77777777" w:rsidTr="005E5F3A">
        <w:trPr>
          <w:trHeight w:val="5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70D0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ABBD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32C6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A9DA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D475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5231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</w:tr>
      <w:tr w:rsidR="005E5F3A" w:rsidRPr="005A1277" w14:paraId="0685EA28" w14:textId="77777777" w:rsidTr="005E5F3A">
        <w:trPr>
          <w:trHeight w:val="5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9B62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B4C6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F648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06A4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9D4B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064E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</w:tr>
      <w:tr w:rsidR="005E5F3A" w:rsidRPr="005A1277" w14:paraId="7A3F381D" w14:textId="77777777" w:rsidTr="005E5F3A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B1E8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0605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C781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89F6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83FF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C17A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</w:tr>
    </w:tbl>
    <w:p w14:paraId="61F054C8" w14:textId="1C69B78B" w:rsidR="00B27BC1" w:rsidRPr="005E5F3A" w:rsidRDefault="00B27BC1" w:rsidP="00F22137">
      <w:pPr>
        <w:pStyle w:val="BodyText"/>
      </w:pPr>
    </w:p>
    <w:sectPr w:rsidR="00B27BC1" w:rsidRPr="005E5F3A" w:rsidSect="00087EB6">
      <w:headerReference w:type="default" r:id="rId11"/>
      <w:footerReference w:type="even" r:id="rId12"/>
      <w:footerReference w:type="default" r:id="rId13"/>
      <w:pgSz w:w="16838" w:h="11906" w:orient="landscape"/>
      <w:pgMar w:top="1304" w:right="1440" w:bottom="1701" w:left="1440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74C53" w14:textId="77777777" w:rsidR="00916C16" w:rsidRDefault="00916C16">
      <w:r>
        <w:separator/>
      </w:r>
    </w:p>
  </w:endnote>
  <w:endnote w:type="continuationSeparator" w:id="0">
    <w:p w14:paraId="69DEC83A" w14:textId="77777777" w:rsidR="00916C16" w:rsidRDefault="0091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mbria Math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119E03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E7BA0C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8D0B5B" w14:textId="716D6A7C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B395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00F96D84" w14:textId="0FD8268F" w:rsidR="006E6AE2" w:rsidRPr="006E6AE2" w:rsidRDefault="006E6AE2" w:rsidP="001C5B4D">
        <w:pPr>
          <w:framePr w:w="640" w:wrap="none" w:vAnchor="text" w:hAnchor="page" w:x="14819" w:y="-692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="00BB3952">
          <w:rPr>
            <w:rFonts w:ascii="Calibri Light" w:eastAsia="Aptos" w:hAnsi="Calibri Light" w:cs="Calibri Light"/>
            <w:b/>
            <w:bCs/>
            <w:noProof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7BEB110E" w14:textId="19E3E54C" w:rsidR="008B0E17" w:rsidRDefault="005E5F3A" w:rsidP="009C7228">
    <w:pPr>
      <w:pStyle w:val="Footer"/>
      <w:ind w:right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E06262" wp14:editId="4DD80639">
              <wp:simplePos x="0" y="0"/>
              <wp:positionH relativeFrom="column">
                <wp:posOffset>7620000</wp:posOffset>
              </wp:positionH>
              <wp:positionV relativeFrom="paragraph">
                <wp:posOffset>-25400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670A47" w14:textId="4115877D" w:rsidR="005E5F3A" w:rsidRPr="009A0BBA" w:rsidRDefault="005E5F3A" w:rsidP="005E5F3A">
                          <w:pPr>
                            <w:pStyle w:val="Footer"/>
                          </w:pPr>
                          <w:r>
                            <w:t>Document No: CM002-T04 v</w:t>
                          </w:r>
                          <w:r w:rsidR="00F22137">
                            <w:t>4</w:t>
                          </w:r>
                          <w:r>
                            <w:t>.0</w:t>
                          </w:r>
                          <w:r>
                            <w:br/>
                            <w:t xml:space="preserve">Effective Date: </w:t>
                          </w:r>
                          <w:r w:rsidR="00F22137">
                            <w:t>28 APR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E0626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600pt;margin-top:-2pt;width:149.1pt;height:36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" filled="f" stroked="f" strokeweight=".5pt">
              <v:textbox>
                <w:txbxContent>
                  <w:p w14:paraId="2D670A47" w14:textId="4115877D" w:rsidR="005E5F3A" w:rsidRPr="009A0BBA" w:rsidRDefault="005E5F3A" w:rsidP="005E5F3A">
                    <w:pPr>
                      <w:pStyle w:val="Footer"/>
                    </w:pPr>
                    <w:r>
                      <w:t>Document No: CM002-T04 v</w:t>
                    </w:r>
                    <w:r w:rsidR="00F22137">
                      <w:t>4</w:t>
                    </w:r>
                    <w:r>
                      <w:t>.0</w:t>
                    </w:r>
                    <w:r>
                      <w:br/>
                      <w:t xml:space="preserve">Effective Date: </w:t>
                    </w:r>
                    <w:r w:rsidR="00F22137">
                      <w:t>28 APR 2026</w:t>
                    </w:r>
                  </w:p>
                </w:txbxContent>
              </v:textbox>
            </v:shape>
          </w:pict>
        </mc:Fallback>
      </mc:AlternateContent>
    </w:r>
    <w:r w:rsidR="00FB0588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6190" behindDoc="0" locked="0" layoutInCell="1" allowOverlap="1" wp14:anchorId="1BE8F412" wp14:editId="52E807EA">
              <wp:simplePos x="0" y="0"/>
              <wp:positionH relativeFrom="column">
                <wp:posOffset>-985010</wp:posOffset>
              </wp:positionH>
              <wp:positionV relativeFrom="paragraph">
                <wp:posOffset>-303893</wp:posOffset>
              </wp:positionV>
              <wp:extent cx="10878410" cy="1085465"/>
              <wp:effectExtent l="0" t="0" r="5715" b="0"/>
              <wp:wrapNone/>
              <wp:docPr id="210339968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78410" cy="1085465"/>
                        <a:chOff x="0" y="0"/>
                        <a:chExt cx="10878410" cy="1085465"/>
                      </a:xfrm>
                    </wpg:grpSpPr>
                    <wps:wsp>
                      <wps:cNvPr id="571311356" name="Rectangle 4"/>
                      <wps:cNvSpPr/>
                      <wps:spPr>
                        <a:xfrm>
                          <a:off x="7004516" y="70610"/>
                          <a:ext cx="3768378" cy="74295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9911489" name="Rectangle 4"/>
                      <wps:cNvSpPr/>
                      <wps:spPr>
                        <a:xfrm>
                          <a:off x="63549" y="74141"/>
                          <a:ext cx="7715885" cy="74914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6570030" name="Rectangle 4"/>
                      <wps:cNvSpPr/>
                      <wps:spPr>
                        <a:xfrm>
                          <a:off x="0" y="141220"/>
                          <a:ext cx="10878410" cy="944245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8206345" name="Rectangle 4"/>
                      <wps:cNvSpPr/>
                      <wps:spPr>
                        <a:xfrm>
                          <a:off x="63549" y="0"/>
                          <a:ext cx="10715904" cy="741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>
            <v:group id="Group 10" style="position:absolute;margin-left:-77.55pt;margin-top:-23.95pt;width:856.55pt;height:85.45pt;z-index:251656190" coordsize="108784,10854" o:spid="_x0000_s1026" w14:anchorId="58EF4F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">
              <v:rect id="Rectangle 4" style="position:absolute;left:70045;top:706;width:37683;height:743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"/>
              <v:rect id="Rectangle 4" style="position:absolute;left:635;top:741;width:77159;height:749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"/>
              <v:rect id="Rectangle 4" style="position:absolute;top:1412;width:108784;height:9442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"/>
              <v:rect id="Rectangle 4" style="position:absolute;left:635;width:107159;height:741;visibility:visible;mso-wrap-style:square;v-text-anchor:middle" o:spid="_x0000_s1030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"/>
            </v:group>
          </w:pict>
        </mc:Fallback>
      </mc:AlternateContent>
    </w:r>
    <w:r w:rsidR="00FB058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A8490BF" wp14:editId="3AB1C914">
              <wp:simplePos x="0" y="0"/>
              <wp:positionH relativeFrom="column">
                <wp:posOffset>-36368</wp:posOffset>
              </wp:positionH>
              <wp:positionV relativeFrom="paragraph">
                <wp:posOffset>-113145</wp:posOffset>
              </wp:positionV>
              <wp:extent cx="6218959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8959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489A2" w14:textId="77777777" w:rsidR="006E6AE2" w:rsidRPr="00976A5B" w:rsidRDefault="006E6AE2" w:rsidP="00976A5B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A8490BF" id="_x0000_s1027" type="#_x0000_t202" style="position:absolute;margin-left:-2.85pt;margin-top:-8.9pt;width:489.7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" filled="f" stroked="f" strokeweight=".5pt">
              <v:textbox>
                <w:txbxContent>
                  <w:p w14:paraId="14B489A2" w14:textId="77777777" w:rsidR="006E6AE2" w:rsidRPr="00976A5B" w:rsidRDefault="006E6AE2" w:rsidP="00976A5B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F3320" w14:textId="77777777" w:rsidR="00916C16" w:rsidRDefault="00916C16">
      <w:r>
        <w:separator/>
      </w:r>
    </w:p>
  </w:footnote>
  <w:footnote w:type="continuationSeparator" w:id="0">
    <w:p w14:paraId="27A77DA9" w14:textId="77777777" w:rsidR="00916C16" w:rsidRDefault="00916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F8302" w14:textId="77777777" w:rsidR="008B0E17" w:rsidRPr="00862648" w:rsidRDefault="001C5B4D" w:rsidP="00862648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55B80494" wp14:editId="0F947FF4">
              <wp:simplePos x="0" y="0"/>
              <wp:positionH relativeFrom="column">
                <wp:posOffset>6690872</wp:posOffset>
              </wp:positionH>
              <wp:positionV relativeFrom="paragraph">
                <wp:posOffset>-329749</wp:posOffset>
              </wp:positionV>
              <wp:extent cx="3098431" cy="106188"/>
              <wp:effectExtent l="0" t="0" r="635" b="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8431" cy="106188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>
            <v:rect id="Rectangle 4" style="position:absolute;margin-left:526.85pt;margin-top:-25.95pt;width:243.95pt;height:8.3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41e42" stroked="f" strokeweight="1pt" w14:anchorId="793066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FD737B" wp14:editId="6C44063B">
              <wp:simplePos x="0" y="0"/>
              <wp:positionH relativeFrom="column">
                <wp:posOffset>-926198</wp:posOffset>
              </wp:positionH>
              <wp:positionV relativeFrom="paragraph">
                <wp:posOffset>-329749</wp:posOffset>
              </wp:positionV>
              <wp:extent cx="7716356" cy="71120"/>
              <wp:effectExtent l="0" t="0" r="5715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6356" cy="71120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>
            <v:rect id="Rectangle 4" style="position:absolute;margin-left:-72.95pt;margin-top:-25.95pt;width:607.6pt;height: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96dc" stroked="f" strokeweight="1pt" w14:anchorId="3F5B9B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AFE964" wp14:editId="5F9960CA">
              <wp:simplePos x="0" y="0"/>
              <wp:positionH relativeFrom="column">
                <wp:posOffset>-926198</wp:posOffset>
              </wp:positionH>
              <wp:positionV relativeFrom="paragraph">
                <wp:posOffset>-264856</wp:posOffset>
              </wp:positionV>
              <wp:extent cx="1071947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1947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>
            <v:rect id="Rectangle 4" style="position:absolute;margin-left:-72.95pt;margin-top:-20.85pt;width:844.05pt;height:15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7E223F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"/>
          </w:pict>
        </mc:Fallback>
      </mc:AlternateContent>
    </w:r>
    <w:r w:rsidR="009A0BBA">
      <w:rPr>
        <w:noProof/>
        <w:lang w:eastAsia="en-GB"/>
      </w:rPr>
      <w:drawing>
        <wp:inline distT="0" distB="0" distL="0" distR="0" wp14:anchorId="1A231FD1" wp14:editId="5088671F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837F33"/>
    <w:multiLevelType w:val="multilevel"/>
    <w:tmpl w:val="3D8A6780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17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7980827"/>
    <w:multiLevelType w:val="multilevel"/>
    <w:tmpl w:val="9C0029D4"/>
    <w:numStyleLink w:val="Style1"/>
  </w:abstractNum>
  <w:abstractNum w:abstractNumId="23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8427202">
    <w:abstractNumId w:val="15"/>
  </w:num>
  <w:num w:numId="2" w16cid:durableId="1661695481">
    <w:abstractNumId w:val="5"/>
  </w:num>
  <w:num w:numId="3" w16cid:durableId="1652752837">
    <w:abstractNumId w:val="27"/>
  </w:num>
  <w:num w:numId="4" w16cid:durableId="182986966">
    <w:abstractNumId w:val="21"/>
  </w:num>
  <w:num w:numId="5" w16cid:durableId="1144657506">
    <w:abstractNumId w:val="24"/>
  </w:num>
  <w:num w:numId="6" w16cid:durableId="821627061">
    <w:abstractNumId w:val="19"/>
  </w:num>
  <w:num w:numId="7" w16cid:durableId="1961376398">
    <w:abstractNumId w:val="32"/>
  </w:num>
  <w:num w:numId="8" w16cid:durableId="2119520282">
    <w:abstractNumId w:val="11"/>
  </w:num>
  <w:num w:numId="9" w16cid:durableId="1839732386">
    <w:abstractNumId w:val="26"/>
  </w:num>
  <w:num w:numId="10" w16cid:durableId="826476413">
    <w:abstractNumId w:val="30"/>
  </w:num>
  <w:num w:numId="11" w16cid:durableId="1405028815">
    <w:abstractNumId w:val="14"/>
  </w:num>
  <w:num w:numId="12" w16cid:durableId="664868535">
    <w:abstractNumId w:val="23"/>
  </w:num>
  <w:num w:numId="13" w16cid:durableId="975842399">
    <w:abstractNumId w:val="3"/>
  </w:num>
  <w:num w:numId="14" w16cid:durableId="934165135">
    <w:abstractNumId w:val="12"/>
  </w:num>
  <w:num w:numId="15" w16cid:durableId="1941179084">
    <w:abstractNumId w:val="25"/>
  </w:num>
  <w:num w:numId="16" w16cid:durableId="1800109336">
    <w:abstractNumId w:val="6"/>
  </w:num>
  <w:num w:numId="17" w16cid:durableId="2114352741">
    <w:abstractNumId w:val="17"/>
  </w:num>
  <w:num w:numId="18" w16cid:durableId="1704132941">
    <w:abstractNumId w:val="10"/>
  </w:num>
  <w:num w:numId="19" w16cid:durableId="145246799">
    <w:abstractNumId w:val="31"/>
  </w:num>
  <w:num w:numId="20" w16cid:durableId="894504872">
    <w:abstractNumId w:val="13"/>
  </w:num>
  <w:num w:numId="21" w16cid:durableId="1783452414">
    <w:abstractNumId w:val="28"/>
  </w:num>
  <w:num w:numId="22" w16cid:durableId="1047995200">
    <w:abstractNumId w:val="29"/>
  </w:num>
  <w:num w:numId="23" w16cid:durableId="643972702">
    <w:abstractNumId w:val="18"/>
  </w:num>
  <w:num w:numId="24" w16cid:durableId="1519198311">
    <w:abstractNumId w:val="8"/>
  </w:num>
  <w:num w:numId="25" w16cid:durableId="1694769191">
    <w:abstractNumId w:val="1"/>
  </w:num>
  <w:num w:numId="26" w16cid:durableId="704982342">
    <w:abstractNumId w:val="0"/>
  </w:num>
  <w:num w:numId="27" w16cid:durableId="579947595">
    <w:abstractNumId w:val="9"/>
  </w:num>
  <w:num w:numId="28" w16cid:durableId="1867979728">
    <w:abstractNumId w:val="20"/>
  </w:num>
  <w:num w:numId="29" w16cid:durableId="774059568">
    <w:abstractNumId w:val="4"/>
  </w:num>
  <w:num w:numId="30" w16cid:durableId="1944067585">
    <w:abstractNumId w:val="16"/>
  </w:num>
  <w:num w:numId="31" w16cid:durableId="1701126544">
    <w:abstractNumId w:val="22"/>
  </w:num>
  <w:num w:numId="32" w16cid:durableId="1311404519">
    <w:abstractNumId w:val="7"/>
  </w:num>
  <w:num w:numId="33" w16cid:durableId="1628662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F3A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87EB6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5B4D"/>
    <w:rsid w:val="001C7219"/>
    <w:rsid w:val="001C743E"/>
    <w:rsid w:val="001E211D"/>
    <w:rsid w:val="001E22EA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B432C"/>
    <w:rsid w:val="003C4156"/>
    <w:rsid w:val="003D4424"/>
    <w:rsid w:val="003D4912"/>
    <w:rsid w:val="003E6AAC"/>
    <w:rsid w:val="003E6DB7"/>
    <w:rsid w:val="003F19E8"/>
    <w:rsid w:val="003F2EEB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2375"/>
    <w:rsid w:val="004A73AC"/>
    <w:rsid w:val="004A7EB5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5E5F3A"/>
    <w:rsid w:val="00614786"/>
    <w:rsid w:val="0062028D"/>
    <w:rsid w:val="00622F6B"/>
    <w:rsid w:val="00623F46"/>
    <w:rsid w:val="006250E1"/>
    <w:rsid w:val="00643A43"/>
    <w:rsid w:val="0064787E"/>
    <w:rsid w:val="006525FD"/>
    <w:rsid w:val="006558F2"/>
    <w:rsid w:val="00656849"/>
    <w:rsid w:val="00656890"/>
    <w:rsid w:val="00666D69"/>
    <w:rsid w:val="006845DA"/>
    <w:rsid w:val="00686232"/>
    <w:rsid w:val="006867DB"/>
    <w:rsid w:val="00687F6D"/>
    <w:rsid w:val="006A0E5F"/>
    <w:rsid w:val="006A1FCA"/>
    <w:rsid w:val="006B46EF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801D05"/>
    <w:rsid w:val="00804BB6"/>
    <w:rsid w:val="0080569C"/>
    <w:rsid w:val="008101CD"/>
    <w:rsid w:val="008103C8"/>
    <w:rsid w:val="0081313F"/>
    <w:rsid w:val="00815FE7"/>
    <w:rsid w:val="00820848"/>
    <w:rsid w:val="0083437A"/>
    <w:rsid w:val="00836309"/>
    <w:rsid w:val="0084246B"/>
    <w:rsid w:val="008430CF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E1422"/>
    <w:rsid w:val="008E3062"/>
    <w:rsid w:val="008F4F97"/>
    <w:rsid w:val="00901251"/>
    <w:rsid w:val="00916C16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76A5B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3AE4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B3952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A70AA"/>
    <w:rsid w:val="00CB0E4D"/>
    <w:rsid w:val="00CB44BD"/>
    <w:rsid w:val="00CB53B7"/>
    <w:rsid w:val="00CC4B7A"/>
    <w:rsid w:val="00CD297B"/>
    <w:rsid w:val="00CE1FAA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621F"/>
    <w:rsid w:val="00D77162"/>
    <w:rsid w:val="00D77638"/>
    <w:rsid w:val="00D80CB7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3B6E"/>
    <w:rsid w:val="00E13CB2"/>
    <w:rsid w:val="00E14C7A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5064"/>
    <w:rsid w:val="00E96FBD"/>
    <w:rsid w:val="00EA1B24"/>
    <w:rsid w:val="00EA540B"/>
    <w:rsid w:val="00EB0553"/>
    <w:rsid w:val="00EB51C8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2137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B0588"/>
    <w:rsid w:val="00FC0542"/>
    <w:rsid w:val="00FC14F0"/>
    <w:rsid w:val="00FC270A"/>
    <w:rsid w:val="00FC2A06"/>
    <w:rsid w:val="00FD16E6"/>
    <w:rsid w:val="00FD1776"/>
    <w:rsid w:val="00FD5700"/>
    <w:rsid w:val="00FE25BA"/>
    <w:rsid w:val="00FE25CF"/>
    <w:rsid w:val="00FE31AF"/>
    <w:rsid w:val="00FE70A5"/>
    <w:rsid w:val="00FF7375"/>
    <w:rsid w:val="2D83519A"/>
    <w:rsid w:val="35488451"/>
    <w:rsid w:val="3D25FF33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AA2E79"/>
  <w15:chartTrackingRefBased/>
  <w15:docId w15:val="{03B73A12-DD24-43A7-A4F4-A1F91BF5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F52B9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Calibri" w:hAnsi="Calibri" w:cs="Calibri"/>
      <w:b/>
      <w:bCs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F22137"/>
    <w:pPr>
      <w:jc w:val="center"/>
    </w:pPr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F52B9"/>
    <w:rPr>
      <w:rFonts w:ascii="Calibri" w:hAnsi="Calibri" w:cs="Calibri"/>
      <w:b/>
      <w:bCs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F22137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rFonts w:ascii="Source Sans 3 Light" w:hAnsi="Source Sans 3 Light"/>
      <w:b w:val="0"/>
      <w:bCs w:val="0"/>
      <w:iCs w:val="0"/>
    </w:rPr>
  </w:style>
  <w:style w:type="paragraph" w:customStyle="1" w:styleId="DocumentTitleA">
    <w:name w:val="Document Title A"/>
    <w:basedOn w:val="Normal"/>
    <w:autoRedefine/>
    <w:qFormat/>
    <w:rsid w:val="005E5F3A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customStyle="1" w:styleId="Heading1style">
    <w:name w:val="Heading 1 style"/>
    <w:basedOn w:val="Heading1"/>
    <w:autoRedefine/>
    <w:qFormat/>
    <w:rsid w:val="00E14C7A"/>
    <w:pPr>
      <w:numPr>
        <w:numId w:val="0"/>
      </w:numPr>
    </w:pPr>
  </w:style>
  <w:style w:type="paragraph" w:customStyle="1" w:styleId="2Heading">
    <w:name w:val="2 Heading"/>
    <w:basedOn w:val="Heading2style"/>
    <w:autoRedefine/>
    <w:qFormat/>
    <w:rsid w:val="00E14C7A"/>
    <w:pPr>
      <w:numPr>
        <w:numId w:val="0"/>
      </w:numPr>
    </w:pPr>
  </w:style>
  <w:style w:type="paragraph" w:customStyle="1" w:styleId="3Heading">
    <w:name w:val="3 Heading"/>
    <w:basedOn w:val="Heading2"/>
    <w:autoRedefine/>
    <w:qFormat/>
    <w:rsid w:val="00E14C7A"/>
    <w:pPr>
      <w:numPr>
        <w:ilvl w:val="0"/>
        <w:numId w:val="0"/>
      </w:numPr>
    </w:pPr>
  </w:style>
  <w:style w:type="paragraph" w:customStyle="1" w:styleId="1Heading">
    <w:name w:val="1 Heading"/>
    <w:basedOn w:val="Heading1style"/>
    <w:autoRedefine/>
    <w:qFormat/>
    <w:rsid w:val="00E14C7A"/>
  </w:style>
  <w:style w:type="character" w:customStyle="1" w:styleId="BodyTextbold">
    <w:name w:val="Body Text bold"/>
    <w:basedOn w:val="DefaultParagraphFont"/>
    <w:uiPriority w:val="1"/>
    <w:qFormat/>
    <w:rsid w:val="00E14C7A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D80CB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A4%20landscape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AB40D-8F93-4612-8718-E8C39CECB8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e9a5a534-d80e-4429-8569-37d59b1d7518"/>
    <ds:schemaRef ds:uri="http://schemas.microsoft.com/office/2006/metadata/properties"/>
    <ds:schemaRef ds:uri="c613bac0-5563-4f3d-be06-7856d04ac816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C65BC2-A9E9-4431-82DA-DC3B5DBDC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A4 landscape Template (1)</Template>
  <TotalTime>1</TotalTime>
  <Pages>1</Pages>
  <Words>27</Words>
  <Characters>234</Characters>
  <Application>Microsoft Office Word</Application>
  <DocSecurity>0</DocSecurity>
  <Lines>1</Lines>
  <Paragraphs>1</Paragraphs>
  <ScaleCrop>false</ScaleCrop>
  <Company>LUHD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Ellis, Roisin</cp:lastModifiedBy>
  <cp:revision>2</cp:revision>
  <cp:lastPrinted>2024-09-05T13:41:00Z</cp:lastPrinted>
  <dcterms:created xsi:type="dcterms:W3CDTF">2026-04-09T18:20:00Z</dcterms:created>
  <dcterms:modified xsi:type="dcterms:W3CDTF">2026-04-09T18:20:00Z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