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4D2F25">
      <w:pPr>
        <w:pStyle w:val="BodyText"/>
      </w:pPr>
    </w:p>
    <w:p w14:paraId="035A31D6" w14:textId="6E64D4A0" w:rsidR="00F74320" w:rsidRDefault="00022A7F" w:rsidP="00CE2274">
      <w:pPr>
        <w:pStyle w:val="DocumentTitleA"/>
      </w:pPr>
      <w:r>
        <w:t xml:space="preserve">Monitoring </w:t>
      </w:r>
      <w:r w:rsidR="00FA5CC1">
        <w:t>Visit Action Log</w:t>
      </w:r>
    </w:p>
    <w:p w14:paraId="0B4BE281" w14:textId="77777777" w:rsidR="00FA5CC1" w:rsidRDefault="00FA5CC1" w:rsidP="00CE2274">
      <w:pPr>
        <w:pStyle w:val="DocumentTitleA"/>
      </w:pPr>
    </w:p>
    <w:tbl>
      <w:tblPr>
        <w:tblStyle w:val="TableGrid"/>
        <w:tblW w:w="9322" w:type="dxa"/>
        <w:jc w:val="center"/>
        <w:tblInd w:w="0" w:type="dxa"/>
        <w:tblLook w:val="04A0" w:firstRow="1" w:lastRow="0" w:firstColumn="1" w:lastColumn="0" w:noHBand="0" w:noVBand="1"/>
      </w:tblPr>
      <w:tblGrid>
        <w:gridCol w:w="1809"/>
        <w:gridCol w:w="2814"/>
        <w:gridCol w:w="1581"/>
        <w:gridCol w:w="3118"/>
      </w:tblGrid>
      <w:tr w:rsidR="00FA5CC1" w:rsidRPr="000913C7" w14:paraId="206BD175" w14:textId="77777777" w:rsidTr="007BD5FF">
        <w:trPr>
          <w:jc w:val="center"/>
        </w:trPr>
        <w:tc>
          <w:tcPr>
            <w:tcW w:w="9322" w:type="dxa"/>
            <w:gridSpan w:val="4"/>
            <w:shd w:val="clear" w:color="auto" w:fill="00325F"/>
          </w:tcPr>
          <w:p w14:paraId="47A1ACB7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5CC1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FA5CC1" w:rsidRPr="00F04528" w14:paraId="51A6E254" w14:textId="77777777" w:rsidTr="007BD5FF">
        <w:trPr>
          <w:trHeight w:val="370"/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F3B56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FA5CC1">
              <w:rPr>
                <w:rFonts w:ascii="Source Sans 3 Light" w:hAnsi="Source Sans 3 Light"/>
                <w:sz w:val="20"/>
                <w:szCs w:val="20"/>
              </w:rPr>
              <w:t>Study name</w:t>
            </w:r>
          </w:p>
        </w:tc>
        <w:tc>
          <w:tcPr>
            <w:tcW w:w="7513" w:type="dxa"/>
            <w:gridSpan w:val="3"/>
          </w:tcPr>
          <w:p w14:paraId="71A4372B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3E56029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FA5CC1" w:rsidRPr="00F04528" w14:paraId="5A6BCB10" w14:textId="77777777" w:rsidTr="007BD5FF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EC490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5A79005" w14:textId="30C52557" w:rsidR="00FA5CC1" w:rsidRPr="00FA5CC1" w:rsidRDefault="00AB056F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 xml:space="preserve">Location </w:t>
            </w:r>
            <w:r w:rsidR="00FA5CC1" w:rsidRPr="00FA5CC1">
              <w:rPr>
                <w:rFonts w:ascii="Source Sans 3 Light" w:hAnsi="Source Sans 3 Light"/>
                <w:sz w:val="20"/>
                <w:szCs w:val="20"/>
              </w:rPr>
              <w:t>Name</w:t>
            </w:r>
          </w:p>
        </w:tc>
        <w:tc>
          <w:tcPr>
            <w:tcW w:w="7513" w:type="dxa"/>
            <w:gridSpan w:val="3"/>
          </w:tcPr>
          <w:p w14:paraId="184CEEA4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FA5CC1" w:rsidRPr="00F04528" w14:paraId="294372CB" w14:textId="77777777" w:rsidTr="007BD5FF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A1B92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FA5CC1">
              <w:rPr>
                <w:rFonts w:ascii="Source Sans 3 Light" w:hAnsi="Source Sans 3 Light"/>
                <w:sz w:val="20"/>
                <w:szCs w:val="20"/>
              </w:rPr>
              <w:t>Date &amp; Type of Visit</w:t>
            </w:r>
          </w:p>
        </w:tc>
        <w:tc>
          <w:tcPr>
            <w:tcW w:w="7513" w:type="dxa"/>
            <w:gridSpan w:val="3"/>
          </w:tcPr>
          <w:p w14:paraId="3FE0AC6C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FA5CC1" w:rsidRPr="00F04528" w14:paraId="06A2516B" w14:textId="77777777" w:rsidTr="007BD5FF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79B22" w14:textId="3D94881D" w:rsidR="00FA5CC1" w:rsidRPr="00FA5CC1" w:rsidRDefault="1D14DB1B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7BD5FF">
              <w:rPr>
                <w:rFonts w:ascii="Source Sans 3 Light" w:hAnsi="Source Sans 3 Light"/>
                <w:sz w:val="20"/>
                <w:szCs w:val="20"/>
              </w:rPr>
              <w:t>AC/</w:t>
            </w:r>
            <w:r w:rsidR="00AB056F" w:rsidRPr="007BD5FF">
              <w:rPr>
                <w:rFonts w:ascii="Source Sans 3 Light" w:hAnsi="Source Sans 3 Light"/>
                <w:sz w:val="20"/>
                <w:szCs w:val="20"/>
              </w:rPr>
              <w:t xml:space="preserve">IRAS </w:t>
            </w:r>
            <w:r w:rsidR="3D16D347" w:rsidRPr="007BD5FF">
              <w:rPr>
                <w:rFonts w:ascii="Source Sans 3 Light" w:hAnsi="Source Sans 3 Light"/>
                <w:sz w:val="20"/>
                <w:szCs w:val="20"/>
              </w:rPr>
              <w:t>Number</w:t>
            </w:r>
          </w:p>
        </w:tc>
        <w:tc>
          <w:tcPr>
            <w:tcW w:w="2814" w:type="dxa"/>
          </w:tcPr>
          <w:p w14:paraId="22272279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2623B7F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D91522D" w14:textId="5D3C156E" w:rsidR="00FA5CC1" w:rsidRPr="00FA5CC1" w:rsidRDefault="00AB056F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 xml:space="preserve">NHSL </w:t>
            </w:r>
            <w:r w:rsidR="00FA5CC1" w:rsidRPr="00FA5CC1">
              <w:rPr>
                <w:rFonts w:ascii="Source Sans 3 Light" w:hAnsi="Source Sans 3 Light"/>
                <w:sz w:val="20"/>
                <w:szCs w:val="20"/>
              </w:rPr>
              <w:t>R&amp;D reference</w:t>
            </w:r>
          </w:p>
        </w:tc>
        <w:tc>
          <w:tcPr>
            <w:tcW w:w="3118" w:type="dxa"/>
          </w:tcPr>
          <w:p w14:paraId="6B0A566C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7E80A556" w14:textId="77777777" w:rsidR="00FA5CC1" w:rsidRDefault="00FA5CC1" w:rsidP="00FA5CC1">
      <w:pPr>
        <w:pStyle w:val="DocumentTitleA"/>
        <w:jc w:val="left"/>
      </w:pPr>
    </w:p>
    <w:tbl>
      <w:tblPr>
        <w:tblStyle w:val="TableGrid"/>
        <w:tblpPr w:leftFromText="180" w:rightFromText="180" w:vertAnchor="text" w:horzAnchor="margin" w:tblpXSpec="center" w:tblpY="187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2127"/>
        <w:gridCol w:w="708"/>
        <w:gridCol w:w="1985"/>
        <w:gridCol w:w="992"/>
        <w:gridCol w:w="1559"/>
      </w:tblGrid>
      <w:tr w:rsidR="00FA5CC1" w:rsidRPr="00F04528" w14:paraId="75F43C13" w14:textId="77777777" w:rsidTr="00FA5CC1">
        <w:tc>
          <w:tcPr>
            <w:tcW w:w="4957" w:type="dxa"/>
            <w:gridSpan w:val="3"/>
            <w:shd w:val="clear" w:color="auto" w:fill="00325F"/>
          </w:tcPr>
          <w:p w14:paraId="791CDF0E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5CC1">
              <w:rPr>
                <w:rFonts w:asciiTheme="minorHAnsi" w:hAnsiTheme="minorHAnsi" w:cstheme="minorHAnsi"/>
                <w:bCs/>
                <w:sz w:val="28"/>
                <w:szCs w:val="28"/>
              </w:rPr>
              <w:t>Visit Action Points</w:t>
            </w:r>
          </w:p>
        </w:tc>
        <w:tc>
          <w:tcPr>
            <w:tcW w:w="5244" w:type="dxa"/>
            <w:gridSpan w:val="4"/>
            <w:shd w:val="clear" w:color="auto" w:fill="F2F2F2" w:themeFill="background1" w:themeFillShade="F2"/>
          </w:tcPr>
          <w:p w14:paraId="63A61804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5CC1">
              <w:rPr>
                <w:rFonts w:asciiTheme="minorHAnsi" w:hAnsiTheme="minorHAnsi" w:cstheme="minorHAnsi"/>
                <w:bCs/>
                <w:sz w:val="28"/>
                <w:szCs w:val="28"/>
              </w:rPr>
              <w:t>Action Completed?</w:t>
            </w:r>
          </w:p>
        </w:tc>
      </w:tr>
      <w:tr w:rsidR="00FA5CC1" w:rsidRPr="00F04528" w14:paraId="556781B0" w14:textId="77777777" w:rsidTr="00FA5CC1">
        <w:tc>
          <w:tcPr>
            <w:tcW w:w="2830" w:type="dxa"/>
            <w:gridSpan w:val="2"/>
            <w:shd w:val="clear" w:color="auto" w:fill="00325F"/>
            <w:vAlign w:val="center"/>
          </w:tcPr>
          <w:p w14:paraId="35B190F3" w14:textId="77777777" w:rsidR="00FA5CC1" w:rsidRPr="00FA5CC1" w:rsidRDefault="00FA5CC1" w:rsidP="00E561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</w:t>
            </w:r>
          </w:p>
        </w:tc>
        <w:tc>
          <w:tcPr>
            <w:tcW w:w="2127" w:type="dxa"/>
            <w:shd w:val="clear" w:color="auto" w:fill="00325F"/>
            <w:vAlign w:val="center"/>
          </w:tcPr>
          <w:p w14:paraId="7812916A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2F2F2" w:themeFill="background1" w:themeFillShade="F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>Responsible Person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B619939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2F2F2" w:themeFill="background1" w:themeFillShade="F2"/>
              </w:rPr>
              <w:t>Yes</w:t>
            </w: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A5CC1">
              <w:rPr>
                <w:rFonts w:asciiTheme="minorHAnsi" w:eastAsia="Wingdings 2" w:hAnsiTheme="minorHAnsi" w:cstheme="minorHAnsi"/>
                <w:bCs/>
                <w:sz w:val="22"/>
                <w:szCs w:val="22"/>
                <w:shd w:val="clear" w:color="auto" w:fill="F2F2F2" w:themeFill="background1" w:themeFillShade="F2"/>
              </w:rPr>
              <w:t>P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401A83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>Completed by:</w:t>
            </w:r>
          </w:p>
          <w:p w14:paraId="384608B4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Print name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C8B78E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  <w:p w14:paraId="3C36BE71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DD/MMM/YYYY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34D8A2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>Evidence</w:t>
            </w:r>
          </w:p>
        </w:tc>
      </w:tr>
      <w:tr w:rsidR="00FA5CC1" w:rsidRPr="00F04528" w14:paraId="5F794405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EE717AC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0284206B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21DC50F6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C1AA7AB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59EFB60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F1E6AD0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CF49EB4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</w:tr>
      <w:tr w:rsidR="00FA5CC1" w:rsidRPr="00F04528" w14:paraId="0055CD6C" w14:textId="77777777" w:rsidTr="00FA5CC1">
        <w:tc>
          <w:tcPr>
            <w:tcW w:w="561" w:type="dxa"/>
            <w:shd w:val="clear" w:color="auto" w:fill="auto"/>
            <w:vAlign w:val="center"/>
          </w:tcPr>
          <w:p w14:paraId="4A334B7B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14:paraId="2CE39B74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2CF8EF4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FABEA00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3CE727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14:paraId="787CA53F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0DC592C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</w:tr>
      <w:tr w:rsidR="00FA5CC1" w:rsidRPr="00F04528" w14:paraId="25214647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6B652F1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4B98D5EC" w14:textId="77777777" w:rsidR="00FA5CC1" w:rsidRPr="00661AAF" w:rsidRDefault="00FA5CC1" w:rsidP="00E561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1539607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EAF5579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76ECF02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1086794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A7A692A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</w:tr>
      <w:tr w:rsidR="00FA5CC1" w:rsidRPr="00F04528" w14:paraId="4DB46E33" w14:textId="77777777" w:rsidTr="00FA5CC1">
        <w:tc>
          <w:tcPr>
            <w:tcW w:w="561" w:type="dxa"/>
            <w:vAlign w:val="center"/>
          </w:tcPr>
          <w:p w14:paraId="0891D95A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5E4C1714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81E3BC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AE6F44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93695EB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224CC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E9858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5C4F2B1D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DF4726C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45D64F2F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9A88F85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296CC2A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E2341D8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9A1EC76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3F9416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14FE9449" w14:textId="77777777" w:rsidTr="00FA5CC1">
        <w:tc>
          <w:tcPr>
            <w:tcW w:w="561" w:type="dxa"/>
            <w:vAlign w:val="center"/>
          </w:tcPr>
          <w:p w14:paraId="6435ECCC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03CA3238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EF5353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007FCB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75C746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AB26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4A071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0A36B16A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58B7E54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37A0CC5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48BA83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D27D80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C9682D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5266233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C920E2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0F7C53E1" w14:textId="77777777" w:rsidTr="00FA5CC1">
        <w:tc>
          <w:tcPr>
            <w:tcW w:w="561" w:type="dxa"/>
            <w:vAlign w:val="center"/>
          </w:tcPr>
          <w:p w14:paraId="6F40D3B2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506499A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D426F2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8B060E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182371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88379D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CA35B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2D14A312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2FAA8567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3BCC8FC5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1B439C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A187C0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859F28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DB904E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DFEA533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782AD71D" w14:textId="77777777" w:rsidTr="00FA5CC1">
        <w:tc>
          <w:tcPr>
            <w:tcW w:w="561" w:type="dxa"/>
            <w:vAlign w:val="center"/>
          </w:tcPr>
          <w:p w14:paraId="0BC0A1AA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806AC1B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3056E3D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262D952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3823B6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BEDFF2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A2372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65CA0D43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E8B6EB8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662353FF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45A3E9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52028B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DC67959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22A441E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A84053E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452BFC6C" w14:textId="77777777" w:rsidTr="00FA5CC1">
        <w:tc>
          <w:tcPr>
            <w:tcW w:w="561" w:type="dxa"/>
            <w:vAlign w:val="center"/>
          </w:tcPr>
          <w:p w14:paraId="136BB935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6ACCF04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E8E9F19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07A695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27C743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13FF9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417B82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560FFB9B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437F9F0A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12051A61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8D1A33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D70A7F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5E78C4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EFDAE2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50EDBB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42FA511A" w14:textId="77777777" w:rsidTr="00FA5CC1">
        <w:tc>
          <w:tcPr>
            <w:tcW w:w="561" w:type="dxa"/>
            <w:vAlign w:val="center"/>
          </w:tcPr>
          <w:p w14:paraId="3E345A87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981B220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F9B619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6FBFAA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BCCC5C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CCDBC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17613D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338517AE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8063A86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8.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41FFE59F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118CE6B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FB3A78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A2FAD6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1C38E4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FBF289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36415D3B" w14:textId="77777777" w:rsidTr="00FA5CC1">
        <w:tc>
          <w:tcPr>
            <w:tcW w:w="561" w:type="dxa"/>
            <w:vAlign w:val="center"/>
          </w:tcPr>
          <w:p w14:paraId="13EA2B21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855E51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800E49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7B0DD96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319FE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CF532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B5E5E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2F62C239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4A26E83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9.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66765567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4B74B0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6C51F22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34836E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46F877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5AE00D4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7E012ED5" w14:textId="77777777" w:rsidTr="00FA5CC1">
        <w:tc>
          <w:tcPr>
            <w:tcW w:w="561" w:type="dxa"/>
            <w:vAlign w:val="center"/>
          </w:tcPr>
          <w:p w14:paraId="7AC1CC43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7C61215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B0B7A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A8142AE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E7C09D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D511BE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65D2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1E2D536E" w14:textId="77777777" w:rsidR="00FA5CC1" w:rsidRDefault="00FA5CC1" w:rsidP="00CE2274">
      <w:pPr>
        <w:pStyle w:val="DocumentTitleA"/>
      </w:pPr>
    </w:p>
    <w:p w14:paraId="2C1FA5C7" w14:textId="77777777" w:rsidR="00FA5CC1" w:rsidRDefault="00FA5CC1" w:rsidP="00CE2274">
      <w:pPr>
        <w:pStyle w:val="DocumentTitleA"/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FA5CC1" w:rsidRPr="00DC43C3" w14:paraId="40DE2814" w14:textId="77777777" w:rsidTr="00FA5CC1">
        <w:tc>
          <w:tcPr>
            <w:tcW w:w="9498" w:type="dxa"/>
            <w:shd w:val="clear" w:color="auto" w:fill="00325F"/>
          </w:tcPr>
          <w:p w14:paraId="74998708" w14:textId="77777777" w:rsidR="00FA5CC1" w:rsidRPr="00FA5CC1" w:rsidRDefault="00FA5CC1" w:rsidP="00FA5CC1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5CC1">
              <w:rPr>
                <w:rFonts w:asciiTheme="minorHAnsi" w:hAnsiTheme="minorHAnsi" w:cstheme="minorHAnsi"/>
                <w:bCs/>
                <w:sz w:val="28"/>
                <w:szCs w:val="28"/>
              </w:rPr>
              <w:t>Comments (Incomplete Actions/ Discrepancies)</w:t>
            </w:r>
          </w:p>
        </w:tc>
      </w:tr>
      <w:tr w:rsidR="00FA5CC1" w:rsidRPr="00F04528" w14:paraId="126A1278" w14:textId="77777777" w:rsidTr="00E561FD">
        <w:trPr>
          <w:trHeight w:val="545"/>
        </w:trPr>
        <w:tc>
          <w:tcPr>
            <w:tcW w:w="9498" w:type="dxa"/>
          </w:tcPr>
          <w:p w14:paraId="25B46FF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163740E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60C0A06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58D74146" w14:textId="77777777" w:rsidR="00FA5CC1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54F005CD" w14:textId="77777777" w:rsidR="00FA5CC1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171B6E7B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14:paraId="698C39E2" w14:textId="77777777" w:rsidR="00FA5CC1" w:rsidRDefault="00FA5CC1" w:rsidP="00CE2274">
      <w:pPr>
        <w:pStyle w:val="DocumentTitleA"/>
      </w:pPr>
    </w:p>
    <w:sectPr w:rsidR="00FA5CC1" w:rsidSect="00BA5C1A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E976" w14:textId="77777777" w:rsidR="00D67BAB" w:rsidRDefault="00D67BAB">
      <w:r>
        <w:separator/>
      </w:r>
    </w:p>
  </w:endnote>
  <w:endnote w:type="continuationSeparator" w:id="0">
    <w:p w14:paraId="6295CCE6" w14:textId="77777777" w:rsidR="00D67BAB" w:rsidRDefault="00D6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mbria Math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2740C721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B056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31F9FB49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="00AB056F">
          <w:rPr>
            <w:rFonts w:ascii="Calibri Light" w:eastAsia="Aptos" w:hAnsi="Calibri Light" w:cs="Calibri Light"/>
            <w:b/>
            <w:bCs/>
            <w:noProof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12A2FA62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12A2FA62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1131DA49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22A7F">
                            <w:t>CM002</w:t>
                          </w:r>
                          <w:r w:rsidR="00FA5CC1">
                            <w:t>-T03</w:t>
                          </w:r>
                          <w:r w:rsidR="000C369F">
                            <w:t xml:space="preserve"> v</w:t>
                          </w:r>
                          <w:r w:rsidR="004D2F25">
                            <w:t>4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6B49A6">
                            <w:t xml:space="preserve"> </w:t>
                          </w:r>
                          <w:r w:rsidR="004D2F25"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1131DA49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22A7F">
                      <w:t>CM002</w:t>
                    </w:r>
                    <w:r w:rsidR="00FA5CC1">
                      <w:t>-T03</w:t>
                    </w:r>
                    <w:r w:rsidR="000C369F">
                      <w:t xml:space="preserve"> v</w:t>
                    </w:r>
                    <w:r w:rsidR="004D2F25">
                      <w:t>4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6B49A6">
                      <w:t xml:space="preserve"> </w:t>
                    </w:r>
                    <w:r w:rsidR="004D2F25"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1B0B4A15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95BB" w14:textId="77777777" w:rsidR="00D67BAB" w:rsidRDefault="00D67BAB">
      <w:r>
        <w:separator/>
      </w:r>
    </w:p>
  </w:footnote>
  <w:footnote w:type="continuationSeparator" w:id="0">
    <w:p w14:paraId="1222AA18" w14:textId="77777777" w:rsidR="00D67BAB" w:rsidRDefault="00D6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5EC03025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7E31AD20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099EEB55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  <w:lang w:eastAsia="en-GB"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758830">
    <w:abstractNumId w:val="23"/>
  </w:num>
  <w:num w:numId="2" w16cid:durableId="1746875185">
    <w:abstractNumId w:val="10"/>
  </w:num>
  <w:num w:numId="3" w16cid:durableId="2011055219">
    <w:abstractNumId w:val="39"/>
  </w:num>
  <w:num w:numId="4" w16cid:durableId="115681250">
    <w:abstractNumId w:val="33"/>
  </w:num>
  <w:num w:numId="5" w16cid:durableId="747583181">
    <w:abstractNumId w:val="36"/>
  </w:num>
  <w:num w:numId="6" w16cid:durableId="1120027069">
    <w:abstractNumId w:val="28"/>
  </w:num>
  <w:num w:numId="7" w16cid:durableId="1570916778">
    <w:abstractNumId w:val="46"/>
  </w:num>
  <w:num w:numId="8" w16cid:durableId="262610989">
    <w:abstractNumId w:val="18"/>
  </w:num>
  <w:num w:numId="9" w16cid:durableId="56050322">
    <w:abstractNumId w:val="38"/>
  </w:num>
  <w:num w:numId="10" w16cid:durableId="31002129">
    <w:abstractNumId w:val="43"/>
  </w:num>
  <w:num w:numId="11" w16cid:durableId="1540892717">
    <w:abstractNumId w:val="22"/>
  </w:num>
  <w:num w:numId="12" w16cid:durableId="1307398841">
    <w:abstractNumId w:val="35"/>
  </w:num>
  <w:num w:numId="13" w16cid:durableId="1416592098">
    <w:abstractNumId w:val="8"/>
  </w:num>
  <w:num w:numId="14" w16cid:durableId="1751658773">
    <w:abstractNumId w:val="19"/>
  </w:num>
  <w:num w:numId="15" w16cid:durableId="923149250">
    <w:abstractNumId w:val="37"/>
  </w:num>
  <w:num w:numId="16" w16cid:durableId="602610386">
    <w:abstractNumId w:val="11"/>
  </w:num>
  <w:num w:numId="17" w16cid:durableId="502671233">
    <w:abstractNumId w:val="25"/>
  </w:num>
  <w:num w:numId="18" w16cid:durableId="2096970742">
    <w:abstractNumId w:val="16"/>
  </w:num>
  <w:num w:numId="19" w16cid:durableId="2120443048">
    <w:abstractNumId w:val="44"/>
  </w:num>
  <w:num w:numId="20" w16cid:durableId="2042971241">
    <w:abstractNumId w:val="21"/>
  </w:num>
  <w:num w:numId="21" w16cid:durableId="1471090393">
    <w:abstractNumId w:val="40"/>
  </w:num>
  <w:num w:numId="22" w16cid:durableId="91510203">
    <w:abstractNumId w:val="42"/>
  </w:num>
  <w:num w:numId="23" w16cid:durableId="476411966">
    <w:abstractNumId w:val="26"/>
  </w:num>
  <w:num w:numId="24" w16cid:durableId="1472556586">
    <w:abstractNumId w:val="13"/>
  </w:num>
  <w:num w:numId="25" w16cid:durableId="742609013">
    <w:abstractNumId w:val="1"/>
  </w:num>
  <w:num w:numId="26" w16cid:durableId="1306279830">
    <w:abstractNumId w:val="0"/>
  </w:num>
  <w:num w:numId="27" w16cid:durableId="534663303">
    <w:abstractNumId w:val="14"/>
  </w:num>
  <w:num w:numId="28" w16cid:durableId="109781111">
    <w:abstractNumId w:val="30"/>
  </w:num>
  <w:num w:numId="29" w16cid:durableId="108594073">
    <w:abstractNumId w:val="9"/>
  </w:num>
  <w:num w:numId="30" w16cid:durableId="883060624">
    <w:abstractNumId w:val="24"/>
  </w:num>
  <w:num w:numId="31" w16cid:durableId="959263684">
    <w:abstractNumId w:val="34"/>
  </w:num>
  <w:num w:numId="32" w16cid:durableId="281424129">
    <w:abstractNumId w:val="12"/>
  </w:num>
  <w:num w:numId="33" w16cid:durableId="1407191861">
    <w:abstractNumId w:val="3"/>
  </w:num>
  <w:num w:numId="34" w16cid:durableId="954753735">
    <w:abstractNumId w:val="2"/>
  </w:num>
  <w:num w:numId="35" w16cid:durableId="1710956691">
    <w:abstractNumId w:val="17"/>
  </w:num>
  <w:num w:numId="36" w16cid:durableId="410740315">
    <w:abstractNumId w:val="27"/>
  </w:num>
  <w:num w:numId="37" w16cid:durableId="1279944439">
    <w:abstractNumId w:val="45"/>
  </w:num>
  <w:num w:numId="38" w16cid:durableId="37971015">
    <w:abstractNumId w:val="5"/>
  </w:num>
  <w:num w:numId="39" w16cid:durableId="923681316">
    <w:abstractNumId w:val="7"/>
  </w:num>
  <w:num w:numId="40" w16cid:durableId="764574053">
    <w:abstractNumId w:val="4"/>
  </w:num>
  <w:num w:numId="41" w16cid:durableId="176668339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40070283">
    <w:abstractNumId w:val="6"/>
  </w:num>
  <w:num w:numId="43" w16cid:durableId="35279988">
    <w:abstractNumId w:val="32"/>
  </w:num>
  <w:num w:numId="44" w16cid:durableId="575172201">
    <w:abstractNumId w:val="41"/>
  </w:num>
  <w:num w:numId="45" w16cid:durableId="737167115">
    <w:abstractNumId w:val="31"/>
  </w:num>
  <w:num w:numId="46" w16cid:durableId="1678577867">
    <w:abstractNumId w:val="20"/>
  </w:num>
  <w:num w:numId="47" w16cid:durableId="743453939">
    <w:abstractNumId w:val="15"/>
  </w:num>
  <w:num w:numId="48" w16cid:durableId="2034257467">
    <w:abstractNumId w:val="14"/>
  </w:num>
  <w:num w:numId="49" w16cid:durableId="19058748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74D2"/>
    <w:rsid w:val="00064C5C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34B2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E410B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2F25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61AAF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49A6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BD5FF"/>
    <w:rsid w:val="007E500B"/>
    <w:rsid w:val="00801D05"/>
    <w:rsid w:val="00804BB6"/>
    <w:rsid w:val="0080569C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056F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5C1A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95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67BAB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B7A8B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A5CC1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1BBB4F89"/>
    <w:rsid w:val="1D14DB1B"/>
    <w:rsid w:val="3D16D347"/>
    <w:rsid w:val="576C075E"/>
    <w:rsid w:val="68448A7C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4D2F25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3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D2F25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064C5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F6638-7FA5-4FF8-8A00-197162F4A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3BEAE-66CE-4C42-B247-B5382130C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9a5a534-d80e-4429-8569-37d59b1d7518"/>
    <ds:schemaRef ds:uri="http://purl.org/dc/terms/"/>
    <ds:schemaRef ds:uri="http://schemas.microsoft.com/office/infopath/2007/PartnerControls"/>
    <ds:schemaRef ds:uri="c613bac0-5563-4f3d-be06-7856d04ac81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2</Pages>
  <Words>50</Words>
  <Characters>431</Characters>
  <Application>Microsoft Office Word</Application>
  <DocSecurity>0</DocSecurity>
  <Lines>3</Lines>
  <Paragraphs>1</Paragraphs>
  <ScaleCrop>false</ScaleCrop>
  <Company>LUHD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2026-04-09T18:19:00Z</dcterms:created>
  <dcterms:modified xsi:type="dcterms:W3CDTF">2026-04-09T18:19:00Z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