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8A21C" w14:textId="77777777" w:rsidR="008556E1" w:rsidRDefault="008556E1" w:rsidP="00286AB6">
      <w:pPr>
        <w:pStyle w:val="DocumentTitleA"/>
      </w:pPr>
      <w:r>
        <w:t>Monitoring Visit Report</w:t>
      </w:r>
    </w:p>
    <w:p w14:paraId="279FFD9D" w14:textId="77777777" w:rsidR="008556E1" w:rsidRDefault="008556E1" w:rsidP="008556E1">
      <w:pPr>
        <w:pStyle w:val="BodyText"/>
      </w:pPr>
    </w:p>
    <w:tbl>
      <w:tblPr>
        <w:tblStyle w:val="TableGrid"/>
        <w:tblW w:w="8755" w:type="dxa"/>
        <w:tblInd w:w="-113" w:type="dxa"/>
        <w:tblLook w:val="04A0" w:firstRow="1" w:lastRow="0" w:firstColumn="1" w:lastColumn="0" w:noHBand="0" w:noVBand="1"/>
      </w:tblPr>
      <w:tblGrid>
        <w:gridCol w:w="1809"/>
        <w:gridCol w:w="2814"/>
        <w:gridCol w:w="730"/>
        <w:gridCol w:w="851"/>
        <w:gridCol w:w="2551"/>
      </w:tblGrid>
      <w:tr w:rsidR="008556E1" w:rsidRPr="007D3FA6" w14:paraId="5B176787" w14:textId="77777777" w:rsidTr="5C813CD7">
        <w:tc>
          <w:tcPr>
            <w:tcW w:w="8755" w:type="dxa"/>
            <w:gridSpan w:val="5"/>
            <w:shd w:val="clear" w:color="auto" w:fill="00325F"/>
          </w:tcPr>
          <w:p w14:paraId="3FD14A2D" w14:textId="77777777" w:rsidR="008556E1" w:rsidRPr="00222F0C" w:rsidRDefault="008556E1" w:rsidP="009F09F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22F0C">
              <w:rPr>
                <w:rFonts w:asciiTheme="minorHAnsi" w:hAnsiTheme="minorHAnsi" w:cstheme="minorHAnsi"/>
                <w:sz w:val="28"/>
                <w:szCs w:val="28"/>
              </w:rPr>
              <w:t>Study Details</w:t>
            </w:r>
          </w:p>
        </w:tc>
      </w:tr>
      <w:tr w:rsidR="008556E1" w:rsidRPr="000F189E" w14:paraId="356E1C0D" w14:textId="77777777" w:rsidTr="5C813CD7">
        <w:trPr>
          <w:trHeight w:val="363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EB9550" w14:textId="77777777" w:rsidR="008556E1" w:rsidRPr="009F09F7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9F09F7">
              <w:rPr>
                <w:rFonts w:ascii="Source Sans 3 Light" w:hAnsi="Source Sans 3 Light"/>
                <w:sz w:val="20"/>
                <w:szCs w:val="20"/>
              </w:rPr>
              <w:t>Study name</w:t>
            </w:r>
          </w:p>
        </w:tc>
        <w:tc>
          <w:tcPr>
            <w:tcW w:w="6946" w:type="dxa"/>
            <w:gridSpan w:val="4"/>
            <w:vAlign w:val="center"/>
          </w:tcPr>
          <w:p w14:paraId="07CBEDCA" w14:textId="77777777" w:rsidR="008556E1" w:rsidRPr="009F09F7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FD602A" w14:paraId="2826107A" w14:textId="77777777" w:rsidTr="5C813CD7">
        <w:trPr>
          <w:trHeight w:val="38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36E501" w14:textId="77777777" w:rsidR="008556E1" w:rsidRPr="009F09F7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9F09F7">
              <w:rPr>
                <w:rFonts w:ascii="Source Sans 3 Light" w:hAnsi="Source Sans 3 Light"/>
                <w:sz w:val="20"/>
                <w:szCs w:val="20"/>
              </w:rPr>
              <w:t>Type of study</w:t>
            </w:r>
          </w:p>
        </w:tc>
        <w:tc>
          <w:tcPr>
            <w:tcW w:w="6946" w:type="dxa"/>
            <w:gridSpan w:val="4"/>
            <w:vAlign w:val="center"/>
          </w:tcPr>
          <w:p w14:paraId="40FC3FBD" w14:textId="77777777" w:rsidR="008556E1" w:rsidRPr="009F09F7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FD602A" w14:paraId="322BB44A" w14:textId="77777777" w:rsidTr="5C813CD7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52D17D" w14:textId="5D5C8B9D" w:rsidR="008556E1" w:rsidRPr="009F09F7" w:rsidRDefault="27044F93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5C813CD7">
              <w:rPr>
                <w:rFonts w:ascii="Source Sans 3 Light" w:hAnsi="Source Sans 3 Light"/>
                <w:sz w:val="20"/>
                <w:szCs w:val="20"/>
              </w:rPr>
              <w:t>AC/</w:t>
            </w:r>
            <w:r w:rsidR="00E454AA" w:rsidRPr="5C813CD7">
              <w:rPr>
                <w:rFonts w:ascii="Source Sans 3 Light" w:hAnsi="Source Sans 3 Light"/>
                <w:sz w:val="20"/>
                <w:szCs w:val="20"/>
              </w:rPr>
              <w:t xml:space="preserve">IRAS </w:t>
            </w:r>
            <w:r w:rsidR="69F8BEB9" w:rsidRPr="5C813CD7">
              <w:rPr>
                <w:rFonts w:ascii="Source Sans 3 Light" w:hAnsi="Source Sans 3 Light"/>
                <w:sz w:val="20"/>
                <w:szCs w:val="20"/>
              </w:rPr>
              <w:t>Number</w:t>
            </w:r>
          </w:p>
        </w:tc>
        <w:tc>
          <w:tcPr>
            <w:tcW w:w="2814" w:type="dxa"/>
            <w:vAlign w:val="center"/>
          </w:tcPr>
          <w:p w14:paraId="1F3B98F4" w14:textId="77777777" w:rsidR="008556E1" w:rsidRPr="009F09F7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shd w:val="clear" w:color="auto" w:fill="F2F2F2" w:themeFill="background1" w:themeFillShade="F2"/>
            <w:vAlign w:val="center"/>
          </w:tcPr>
          <w:p w14:paraId="4C679BBC" w14:textId="77777777" w:rsidR="008556E1" w:rsidRPr="00222F0C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Lothian R&amp;D reference</w:t>
            </w:r>
          </w:p>
        </w:tc>
        <w:tc>
          <w:tcPr>
            <w:tcW w:w="2551" w:type="dxa"/>
            <w:vAlign w:val="center"/>
          </w:tcPr>
          <w:p w14:paraId="3DCE65FF" w14:textId="77777777" w:rsidR="008556E1" w:rsidRPr="00222F0C" w:rsidRDefault="008556E1" w:rsidP="009F09F7">
            <w:pPr>
              <w:rPr>
                <w:rFonts w:ascii="Source Sans 3 Light" w:hAnsi="Source Sans 3 Light"/>
              </w:rPr>
            </w:pPr>
          </w:p>
        </w:tc>
      </w:tr>
      <w:tr w:rsidR="008556E1" w:rsidRPr="00FD602A" w14:paraId="2691AB7E" w14:textId="77777777" w:rsidTr="5C813CD7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B04DC1" w14:textId="77777777" w:rsidR="008556E1" w:rsidRPr="009F09F7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9F09F7">
              <w:rPr>
                <w:rFonts w:ascii="Source Sans 3 Light" w:hAnsi="Source Sans 3 Light"/>
                <w:sz w:val="20"/>
                <w:szCs w:val="20"/>
              </w:rPr>
              <w:t xml:space="preserve">Edition of MV report </w:t>
            </w:r>
          </w:p>
        </w:tc>
        <w:tc>
          <w:tcPr>
            <w:tcW w:w="2814" w:type="dxa"/>
            <w:vAlign w:val="center"/>
          </w:tcPr>
          <w:p w14:paraId="73A3BAE7" w14:textId="77777777" w:rsidR="008556E1" w:rsidRPr="009F09F7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730" w:type="dxa"/>
            <w:shd w:val="clear" w:color="auto" w:fill="F2F2F2" w:themeFill="background1" w:themeFillShade="F2"/>
            <w:vAlign w:val="center"/>
          </w:tcPr>
          <w:p w14:paraId="6B462F4B" w14:textId="77777777" w:rsidR="008556E1" w:rsidRPr="00222F0C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Date</w:t>
            </w:r>
          </w:p>
        </w:tc>
        <w:tc>
          <w:tcPr>
            <w:tcW w:w="3402" w:type="dxa"/>
            <w:gridSpan w:val="2"/>
            <w:vAlign w:val="center"/>
          </w:tcPr>
          <w:p w14:paraId="7E91485A" w14:textId="77777777" w:rsidR="008556E1" w:rsidRPr="00222F0C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14:paraId="21ED1FD4" w14:textId="77777777" w:rsidTr="5C813CD7">
        <w:trPr>
          <w:trHeight w:val="54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6CD1EC" w14:textId="4264EF3C" w:rsidR="008556E1" w:rsidRPr="009F09F7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9F09F7">
              <w:rPr>
                <w:rFonts w:ascii="Source Sans 3 Light" w:hAnsi="Source Sans 3 Light"/>
                <w:sz w:val="20"/>
                <w:szCs w:val="20"/>
              </w:rPr>
              <w:t xml:space="preserve">Study </w:t>
            </w:r>
            <w:r w:rsidR="009F09F7">
              <w:rPr>
                <w:rFonts w:ascii="Source Sans 3 Light" w:hAnsi="Source Sans 3 Light"/>
                <w:sz w:val="20"/>
                <w:szCs w:val="20"/>
              </w:rPr>
              <w:t>Location</w:t>
            </w:r>
          </w:p>
        </w:tc>
        <w:tc>
          <w:tcPr>
            <w:tcW w:w="6946" w:type="dxa"/>
            <w:gridSpan w:val="4"/>
            <w:vAlign w:val="center"/>
          </w:tcPr>
          <w:p w14:paraId="12BE19B6" w14:textId="77777777" w:rsidR="008556E1" w:rsidRPr="009F09F7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BF4912" w14:paraId="44C1A44D" w14:textId="77777777" w:rsidTr="5C813CD7">
        <w:trPr>
          <w:trHeight w:val="54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560AB3" w14:textId="0AF21D2F" w:rsidR="00BF4912" w:rsidRPr="009F09F7" w:rsidRDefault="00BF4912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>
              <w:rPr>
                <w:rFonts w:ascii="Source Sans 3 Light" w:hAnsi="Source Sans 3 Light"/>
                <w:sz w:val="20"/>
                <w:szCs w:val="20"/>
              </w:rPr>
              <w:t>NHS Trust</w:t>
            </w:r>
            <w:r w:rsidR="00096791">
              <w:rPr>
                <w:rFonts w:ascii="Source Sans 3 Light" w:hAnsi="Source Sans 3 Light"/>
                <w:sz w:val="20"/>
                <w:szCs w:val="20"/>
              </w:rPr>
              <w:t>/Health Board</w:t>
            </w:r>
          </w:p>
        </w:tc>
        <w:tc>
          <w:tcPr>
            <w:tcW w:w="6946" w:type="dxa"/>
            <w:gridSpan w:val="4"/>
            <w:vAlign w:val="center"/>
          </w:tcPr>
          <w:p w14:paraId="3CE55383" w14:textId="77777777" w:rsidR="00BF4912" w:rsidRPr="009F09F7" w:rsidRDefault="00BF4912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FD602A" w14:paraId="510D5334" w14:textId="77777777" w:rsidTr="5C813CD7">
        <w:trPr>
          <w:trHeight w:val="45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EAD126" w14:textId="77777777" w:rsidR="008556E1" w:rsidRPr="009F09F7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9F09F7">
              <w:rPr>
                <w:rFonts w:ascii="Source Sans 3 Light" w:hAnsi="Source Sans 3 Light"/>
                <w:sz w:val="20"/>
                <w:szCs w:val="20"/>
              </w:rPr>
              <w:t>PI name</w:t>
            </w:r>
          </w:p>
        </w:tc>
        <w:tc>
          <w:tcPr>
            <w:tcW w:w="6946" w:type="dxa"/>
            <w:gridSpan w:val="4"/>
            <w:vAlign w:val="center"/>
          </w:tcPr>
          <w:p w14:paraId="6B665D11" w14:textId="77777777" w:rsidR="008556E1" w:rsidRPr="009F09F7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FD602A" w14:paraId="3DFE6C65" w14:textId="77777777" w:rsidTr="5C813CD7">
        <w:trPr>
          <w:trHeight w:val="417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3DDFD0" w14:textId="77777777" w:rsidR="008556E1" w:rsidRPr="009F09F7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9F09F7">
              <w:rPr>
                <w:rFonts w:ascii="Source Sans 3 Light" w:hAnsi="Source Sans 3 Light"/>
                <w:sz w:val="20"/>
                <w:szCs w:val="20"/>
              </w:rPr>
              <w:t>PI contact details</w:t>
            </w:r>
          </w:p>
        </w:tc>
        <w:tc>
          <w:tcPr>
            <w:tcW w:w="6946" w:type="dxa"/>
            <w:gridSpan w:val="4"/>
            <w:vAlign w:val="center"/>
          </w:tcPr>
          <w:p w14:paraId="6BBFF3F2" w14:textId="77777777" w:rsidR="008556E1" w:rsidRPr="009F09F7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</w:tbl>
    <w:p w14:paraId="649144AB" w14:textId="77777777" w:rsidR="008556E1" w:rsidRDefault="008556E1" w:rsidP="008556E1">
      <w:pPr>
        <w:pStyle w:val="BodyText"/>
      </w:pPr>
    </w:p>
    <w:tbl>
      <w:tblPr>
        <w:tblStyle w:val="TableGrid"/>
        <w:tblW w:w="8758" w:type="dxa"/>
        <w:tblInd w:w="-113" w:type="dxa"/>
        <w:tblLook w:val="04A0" w:firstRow="1" w:lastRow="0" w:firstColumn="1" w:lastColumn="0" w:noHBand="0" w:noVBand="1"/>
      </w:tblPr>
      <w:tblGrid>
        <w:gridCol w:w="1717"/>
        <w:gridCol w:w="853"/>
        <w:gridCol w:w="22"/>
        <w:gridCol w:w="636"/>
        <w:gridCol w:w="1005"/>
        <w:gridCol w:w="79"/>
        <w:gridCol w:w="638"/>
        <w:gridCol w:w="1400"/>
        <w:gridCol w:w="707"/>
        <w:gridCol w:w="691"/>
        <w:gridCol w:w="461"/>
        <w:gridCol w:w="549"/>
      </w:tblGrid>
      <w:tr w:rsidR="008556E1" w14:paraId="209D59F2" w14:textId="77777777" w:rsidTr="5C813CD7">
        <w:tc>
          <w:tcPr>
            <w:tcW w:w="8758" w:type="dxa"/>
            <w:gridSpan w:val="12"/>
            <w:shd w:val="clear" w:color="auto" w:fill="00325F"/>
          </w:tcPr>
          <w:p w14:paraId="34043621" w14:textId="77777777" w:rsidR="008556E1" w:rsidRPr="00222F0C" w:rsidRDefault="008556E1" w:rsidP="009F09F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22F0C">
              <w:rPr>
                <w:rFonts w:asciiTheme="minorHAnsi" w:hAnsiTheme="minorHAnsi" w:cstheme="minorHAnsi"/>
                <w:sz w:val="28"/>
                <w:szCs w:val="28"/>
              </w:rPr>
              <w:t>Visit Details</w:t>
            </w:r>
          </w:p>
        </w:tc>
      </w:tr>
      <w:tr w:rsidR="008556E1" w14:paraId="7637361A" w14:textId="77777777" w:rsidTr="5C813CD7">
        <w:tc>
          <w:tcPr>
            <w:tcW w:w="1717" w:type="dxa"/>
            <w:shd w:val="clear" w:color="auto" w:fill="F2F2F2" w:themeFill="background1" w:themeFillShade="F2"/>
            <w:vAlign w:val="center"/>
          </w:tcPr>
          <w:p w14:paraId="4F90571B" w14:textId="77777777" w:rsidR="008556E1" w:rsidRPr="009F09F7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9F09F7">
              <w:rPr>
                <w:rFonts w:ascii="Source Sans 3 Light" w:hAnsi="Source Sans 3 Light"/>
                <w:sz w:val="20"/>
                <w:szCs w:val="20"/>
              </w:rPr>
              <w:t>Date of visit</w:t>
            </w:r>
          </w:p>
        </w:tc>
        <w:sdt>
          <w:sdtPr>
            <w:rPr>
              <w:rFonts w:ascii="Source Sans 3 Light" w:hAnsi="Source Sans 3 Light"/>
              <w:sz w:val="20"/>
              <w:szCs w:val="20"/>
            </w:rPr>
            <w:id w:val="12439523"/>
            <w:placeholder>
              <w:docPart w:val="42EFEEF8E85F42B994A7CC6774ADE1D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233" w:type="dxa"/>
                <w:gridSpan w:val="6"/>
                <w:vAlign w:val="center"/>
              </w:tcPr>
              <w:p w14:paraId="6F6A7781" w14:textId="77777777" w:rsidR="008556E1" w:rsidRPr="009F09F7" w:rsidRDefault="008556E1" w:rsidP="009F09F7">
                <w:pPr>
                  <w:rPr>
                    <w:rFonts w:ascii="Source Sans 3 Light" w:hAnsi="Source Sans 3 Light"/>
                    <w:sz w:val="20"/>
                    <w:szCs w:val="20"/>
                  </w:rPr>
                </w:pPr>
                <w:r w:rsidRPr="009F09F7">
                  <w:rPr>
                    <w:rStyle w:val="PlaceholderText"/>
                    <w:rFonts w:ascii="Source Sans 3 Light" w:hAnsi="Source Sans 3 Light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  <w:tc>
          <w:tcPr>
            <w:tcW w:w="1400" w:type="dxa"/>
            <w:shd w:val="clear" w:color="auto" w:fill="F2F2F2" w:themeFill="background1" w:themeFillShade="F2"/>
            <w:vAlign w:val="center"/>
          </w:tcPr>
          <w:p w14:paraId="627781C1" w14:textId="77777777" w:rsidR="008556E1" w:rsidRPr="009F09F7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9F09F7">
              <w:rPr>
                <w:rFonts w:ascii="Source Sans 3 Light" w:hAnsi="Source Sans 3 Light"/>
                <w:sz w:val="20"/>
                <w:szCs w:val="20"/>
              </w:rPr>
              <w:t>Date of last visit</w:t>
            </w:r>
          </w:p>
        </w:tc>
        <w:sdt>
          <w:sdtPr>
            <w:rPr>
              <w:rFonts w:ascii="Source Sans 3 Light" w:hAnsi="Source Sans 3 Light"/>
              <w:sz w:val="20"/>
              <w:szCs w:val="20"/>
            </w:rPr>
            <w:id w:val="12439524"/>
            <w:placeholder>
              <w:docPart w:val="42EFEEF8E85F42B994A7CC6774ADE1D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08" w:type="dxa"/>
                <w:gridSpan w:val="4"/>
                <w:vAlign w:val="center"/>
              </w:tcPr>
              <w:p w14:paraId="1DB9A68D" w14:textId="77777777" w:rsidR="008556E1" w:rsidRPr="00222F0C" w:rsidRDefault="008556E1" w:rsidP="009F09F7">
                <w:pPr>
                  <w:rPr>
                    <w:rFonts w:ascii="Source Sans 3 Light" w:hAnsi="Source Sans 3 Light"/>
                    <w:sz w:val="20"/>
                    <w:szCs w:val="20"/>
                  </w:rPr>
                </w:pPr>
                <w:r w:rsidRPr="00222F0C">
                  <w:rPr>
                    <w:rStyle w:val="PlaceholderText"/>
                    <w:rFonts w:ascii="Source Sans 3 Light" w:hAnsi="Source Sans 3 Light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8556E1" w:rsidRPr="00000968" w14:paraId="4DF338D2" w14:textId="77777777" w:rsidTr="5C813CD7">
        <w:trPr>
          <w:trHeight w:val="492"/>
        </w:trPr>
        <w:tc>
          <w:tcPr>
            <w:tcW w:w="1717" w:type="dxa"/>
            <w:shd w:val="clear" w:color="auto" w:fill="F2F2F2" w:themeFill="background1" w:themeFillShade="F2"/>
            <w:vAlign w:val="center"/>
          </w:tcPr>
          <w:p w14:paraId="3F237D34" w14:textId="7C90C4C8" w:rsidR="008556E1" w:rsidRPr="009F09F7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9F09F7">
              <w:rPr>
                <w:rFonts w:ascii="Source Sans 3 Light" w:hAnsi="Source Sans 3 Light"/>
                <w:sz w:val="20"/>
                <w:szCs w:val="20"/>
              </w:rPr>
              <w:t xml:space="preserve">Type of visit   </w:t>
            </w:r>
            <w:proofErr w:type="gramStart"/>
            <w:r w:rsidRPr="009F09F7">
              <w:rPr>
                <w:rFonts w:ascii="Source Sans 3 Light" w:hAnsi="Source Sans 3 Light"/>
                <w:sz w:val="20"/>
                <w:szCs w:val="20"/>
              </w:rPr>
              <w:t xml:space="preserve">   (</w:t>
            </w:r>
            <w:proofErr w:type="gramEnd"/>
            <w:r w:rsidR="009F09F7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9F09F7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875" w:type="dxa"/>
            <w:gridSpan w:val="2"/>
            <w:vAlign w:val="center"/>
          </w:tcPr>
          <w:p w14:paraId="4F87142C" w14:textId="77777777" w:rsidR="008556E1" w:rsidRPr="009F09F7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9F09F7">
              <w:rPr>
                <w:rFonts w:ascii="Source Sans 3 Light" w:hAnsi="Source Sans 3 Light"/>
                <w:sz w:val="20"/>
                <w:szCs w:val="20"/>
              </w:rPr>
              <w:t xml:space="preserve">Onsite </w:t>
            </w:r>
          </w:p>
        </w:tc>
        <w:tc>
          <w:tcPr>
            <w:tcW w:w="636" w:type="dxa"/>
            <w:vAlign w:val="center"/>
          </w:tcPr>
          <w:p w14:paraId="0C1DC57D" w14:textId="77777777" w:rsidR="008556E1" w:rsidRPr="009F09F7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6D2DF64B" w14:textId="77777777" w:rsidR="008556E1" w:rsidRPr="009F09F7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9F09F7">
              <w:rPr>
                <w:rFonts w:ascii="Source Sans 3 Light" w:hAnsi="Source Sans 3 Light"/>
                <w:sz w:val="20"/>
                <w:szCs w:val="20"/>
              </w:rPr>
              <w:t>Remote</w:t>
            </w:r>
          </w:p>
        </w:tc>
        <w:tc>
          <w:tcPr>
            <w:tcW w:w="638" w:type="dxa"/>
            <w:vAlign w:val="center"/>
          </w:tcPr>
          <w:p w14:paraId="174E89B1" w14:textId="77777777" w:rsidR="008556E1" w:rsidRPr="009F09F7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3808" w:type="dxa"/>
            <w:gridSpan w:val="5"/>
            <w:vAlign w:val="center"/>
          </w:tcPr>
          <w:p w14:paraId="3B051B40" w14:textId="77777777" w:rsidR="008556E1" w:rsidRPr="009F09F7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9F09F7">
              <w:rPr>
                <w:rFonts w:ascii="Source Sans 3 Light" w:hAnsi="Source Sans 3 Light"/>
                <w:sz w:val="20"/>
                <w:szCs w:val="20"/>
              </w:rPr>
              <w:t>If remote document justification:</w:t>
            </w:r>
          </w:p>
        </w:tc>
      </w:tr>
      <w:tr w:rsidR="008556E1" w14:paraId="0D0A1062" w14:textId="77777777" w:rsidTr="5C813CD7">
        <w:tc>
          <w:tcPr>
            <w:tcW w:w="1717" w:type="dxa"/>
            <w:shd w:val="clear" w:color="auto" w:fill="F2F2F2" w:themeFill="background1" w:themeFillShade="F2"/>
            <w:vAlign w:val="center"/>
          </w:tcPr>
          <w:p w14:paraId="06D7B093" w14:textId="77777777" w:rsidR="008556E1" w:rsidRPr="009F09F7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9F09F7">
              <w:rPr>
                <w:rFonts w:ascii="Source Sans 3 Light" w:hAnsi="Source Sans 3 Light"/>
                <w:sz w:val="20"/>
                <w:szCs w:val="20"/>
              </w:rPr>
              <w:t>ACCORD personnel present</w:t>
            </w:r>
          </w:p>
        </w:tc>
        <w:tc>
          <w:tcPr>
            <w:tcW w:w="7041" w:type="dxa"/>
            <w:gridSpan w:val="11"/>
            <w:vAlign w:val="center"/>
          </w:tcPr>
          <w:p w14:paraId="1B9DBA8A" w14:textId="77777777" w:rsidR="008556E1" w:rsidRPr="009F09F7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14:paraId="69BD2B82" w14:textId="77777777" w:rsidTr="5C813CD7">
        <w:tc>
          <w:tcPr>
            <w:tcW w:w="1717" w:type="dxa"/>
            <w:shd w:val="clear" w:color="auto" w:fill="F2F2F2" w:themeFill="background1" w:themeFillShade="F2"/>
            <w:vAlign w:val="center"/>
          </w:tcPr>
          <w:p w14:paraId="562347AE" w14:textId="77777777" w:rsidR="008556E1" w:rsidRPr="009F09F7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9F09F7">
              <w:rPr>
                <w:rFonts w:ascii="Source Sans 3 Light" w:hAnsi="Source Sans 3 Light"/>
                <w:sz w:val="20"/>
                <w:szCs w:val="20"/>
              </w:rPr>
              <w:t>Study personnel present</w:t>
            </w:r>
          </w:p>
        </w:tc>
        <w:tc>
          <w:tcPr>
            <w:tcW w:w="7041" w:type="dxa"/>
            <w:gridSpan w:val="11"/>
            <w:vAlign w:val="center"/>
          </w:tcPr>
          <w:p w14:paraId="2281D460" w14:textId="77777777" w:rsidR="008556E1" w:rsidRPr="009F09F7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096791" w14:paraId="08D6CDF9" w14:textId="77777777" w:rsidTr="5C813CD7">
        <w:tc>
          <w:tcPr>
            <w:tcW w:w="1717" w:type="dxa"/>
            <w:shd w:val="clear" w:color="auto" w:fill="F2F2F2" w:themeFill="background1" w:themeFillShade="F2"/>
            <w:vAlign w:val="center"/>
          </w:tcPr>
          <w:p w14:paraId="46900F4E" w14:textId="3CEB0982" w:rsidR="00096791" w:rsidRPr="009F09F7" w:rsidRDefault="0009679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>
              <w:rPr>
                <w:rFonts w:ascii="Source Sans 3 Light" w:hAnsi="Source Sans 3 Light"/>
                <w:sz w:val="20"/>
                <w:szCs w:val="20"/>
              </w:rPr>
              <w:t xml:space="preserve">Format of medical records at </w:t>
            </w:r>
            <w:r w:rsidR="006F00CB">
              <w:rPr>
                <w:rFonts w:ascii="Source Sans 3 Light" w:hAnsi="Source Sans 3 Light"/>
                <w:sz w:val="20"/>
                <w:szCs w:val="20"/>
              </w:rPr>
              <w:t>location</w:t>
            </w:r>
          </w:p>
        </w:tc>
        <w:tc>
          <w:tcPr>
            <w:tcW w:w="7041" w:type="dxa"/>
            <w:gridSpan w:val="11"/>
            <w:vAlign w:val="center"/>
          </w:tcPr>
          <w:p w14:paraId="1FA7F10A" w14:textId="77777777" w:rsidR="00096791" w:rsidRPr="009F09F7" w:rsidRDefault="00096791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096791" w14:paraId="4088DCC9" w14:textId="77777777" w:rsidTr="5C813CD7">
        <w:tc>
          <w:tcPr>
            <w:tcW w:w="1717" w:type="dxa"/>
            <w:shd w:val="clear" w:color="auto" w:fill="F2F2F2" w:themeFill="background1" w:themeFillShade="F2"/>
            <w:vAlign w:val="center"/>
          </w:tcPr>
          <w:p w14:paraId="229CC022" w14:textId="669173D8" w:rsidR="00096791" w:rsidRPr="009F09F7" w:rsidRDefault="0009679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>
              <w:rPr>
                <w:rFonts w:ascii="Source Sans 3 Light" w:hAnsi="Source Sans 3 Light"/>
                <w:sz w:val="20"/>
                <w:szCs w:val="20"/>
              </w:rPr>
              <w:t xml:space="preserve">Type of access to medical records provided during visit </w:t>
            </w:r>
          </w:p>
        </w:tc>
        <w:tc>
          <w:tcPr>
            <w:tcW w:w="7041" w:type="dxa"/>
            <w:gridSpan w:val="11"/>
            <w:vAlign w:val="center"/>
          </w:tcPr>
          <w:p w14:paraId="7283ACCB" w14:textId="77777777" w:rsidR="00096791" w:rsidRPr="009F09F7" w:rsidRDefault="00096791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38477F" w14:paraId="3FE5AE03" w14:textId="77777777" w:rsidTr="5C813CD7">
        <w:trPr>
          <w:trHeight w:val="532"/>
        </w:trPr>
        <w:tc>
          <w:tcPr>
            <w:tcW w:w="1717" w:type="dxa"/>
            <w:shd w:val="clear" w:color="auto" w:fill="F2F2F2" w:themeFill="background1" w:themeFillShade="F2"/>
            <w:vAlign w:val="center"/>
          </w:tcPr>
          <w:p w14:paraId="193B02C1" w14:textId="58DA242A" w:rsidR="008556E1" w:rsidRPr="009F09F7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9F09F7">
              <w:rPr>
                <w:rFonts w:ascii="Source Sans 3 Light" w:hAnsi="Source Sans 3 Light"/>
                <w:sz w:val="20"/>
                <w:szCs w:val="20"/>
              </w:rPr>
              <w:t xml:space="preserve">Type of visit   </w:t>
            </w:r>
            <w:proofErr w:type="gramStart"/>
            <w:r w:rsidRPr="009F09F7">
              <w:rPr>
                <w:rFonts w:ascii="Source Sans 3 Light" w:hAnsi="Source Sans 3 Light"/>
                <w:sz w:val="20"/>
                <w:szCs w:val="20"/>
              </w:rPr>
              <w:t xml:space="preserve">   (</w:t>
            </w:r>
            <w:proofErr w:type="gramEnd"/>
            <w:r w:rsidR="009F09F7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9F09F7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7E56881" w14:textId="77777777" w:rsidR="008556E1" w:rsidRPr="009F09F7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9F09F7">
              <w:rPr>
                <w:rFonts w:ascii="Source Sans 3 Light" w:hAnsi="Source Sans 3 Light"/>
                <w:sz w:val="20"/>
                <w:szCs w:val="20"/>
              </w:rPr>
              <w:t xml:space="preserve">Routine </w:t>
            </w:r>
          </w:p>
        </w:tc>
        <w:tc>
          <w:tcPr>
            <w:tcW w:w="658" w:type="dxa"/>
            <w:gridSpan w:val="2"/>
            <w:shd w:val="clear" w:color="auto" w:fill="auto"/>
            <w:vAlign w:val="center"/>
          </w:tcPr>
          <w:p w14:paraId="06E6CDCC" w14:textId="77777777" w:rsidR="008556E1" w:rsidRPr="009F09F7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5F71AFAC" w14:textId="77777777" w:rsidR="008556E1" w:rsidRPr="009F09F7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9F09F7">
              <w:rPr>
                <w:rFonts w:ascii="Source Sans 3 Light" w:hAnsi="Source Sans 3 Light"/>
                <w:sz w:val="20"/>
                <w:szCs w:val="20"/>
              </w:rPr>
              <w:t>Triggered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14:paraId="276D4BE7" w14:textId="77777777" w:rsidR="008556E1" w:rsidRPr="009F09F7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F2F2F2" w:themeFill="background1" w:themeFillShade="F2"/>
            <w:vAlign w:val="center"/>
          </w:tcPr>
          <w:p w14:paraId="27059E68" w14:textId="43AA54AC" w:rsidR="008556E1" w:rsidRPr="009F09F7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9F09F7">
              <w:rPr>
                <w:rFonts w:ascii="Source Sans 3 Light" w:hAnsi="Source Sans 3 Light"/>
                <w:sz w:val="20"/>
                <w:szCs w:val="20"/>
              </w:rPr>
              <w:t>PI seen</w:t>
            </w:r>
            <w:proofErr w:type="gramStart"/>
            <w:r w:rsidRPr="009F09F7">
              <w:rPr>
                <w:rFonts w:ascii="Source Sans 3 Light" w:hAnsi="Source Sans 3 Light"/>
                <w:sz w:val="20"/>
                <w:szCs w:val="20"/>
              </w:rPr>
              <w:t xml:space="preserve">   (</w:t>
            </w:r>
            <w:proofErr w:type="gramEnd"/>
            <w:r w:rsidR="009F09F7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9F09F7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D9ACC2F" w14:textId="77777777" w:rsidR="008556E1" w:rsidRPr="00222F0C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5697D6BA" w14:textId="77777777" w:rsidR="008556E1" w:rsidRPr="00222F0C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A158B7E" w14:textId="77777777" w:rsidR="008556E1" w:rsidRPr="00222F0C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47952628" w14:textId="77777777" w:rsidR="008556E1" w:rsidRPr="00222F0C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096791" w:rsidRPr="00FD602A" w14:paraId="140536FD" w14:textId="77777777" w:rsidTr="5C813CD7">
        <w:tc>
          <w:tcPr>
            <w:tcW w:w="1717" w:type="dxa"/>
            <w:shd w:val="clear" w:color="auto" w:fill="F2F2F2" w:themeFill="background1" w:themeFillShade="F2"/>
            <w:vAlign w:val="center"/>
          </w:tcPr>
          <w:p w14:paraId="4162C359" w14:textId="3807C055" w:rsidR="00096791" w:rsidRPr="009F09F7" w:rsidRDefault="0009679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5C813CD7">
              <w:rPr>
                <w:rFonts w:ascii="Source Sans 3 Light" w:hAnsi="Source Sans 3 Light"/>
                <w:sz w:val="20"/>
                <w:szCs w:val="20"/>
              </w:rPr>
              <w:t>Justification for visit (</w:t>
            </w:r>
            <w:proofErr w:type="gramStart"/>
            <w:r w:rsidRPr="5C813CD7">
              <w:rPr>
                <w:rFonts w:ascii="Source Sans 3 Light" w:hAnsi="Source Sans 3 Light"/>
                <w:i/>
                <w:iCs/>
                <w:sz w:val="16"/>
                <w:szCs w:val="16"/>
              </w:rPr>
              <w:t>e.g.</w:t>
            </w:r>
            <w:proofErr w:type="gramEnd"/>
            <w:r w:rsidRPr="5C813CD7">
              <w:rPr>
                <w:rFonts w:ascii="Source Sans 3 Light" w:hAnsi="Source Sans 3 Light"/>
                <w:i/>
                <w:iCs/>
                <w:sz w:val="16"/>
                <w:szCs w:val="16"/>
              </w:rPr>
              <w:t xml:space="preserve"> as per SDV Plan or</w:t>
            </w:r>
            <w:r w:rsidR="6010B15C" w:rsidRPr="5C813CD7">
              <w:rPr>
                <w:rFonts w:ascii="Source Sans 3 Light" w:hAnsi="Source Sans 3 Light"/>
                <w:i/>
                <w:iCs/>
                <w:sz w:val="16"/>
                <w:szCs w:val="16"/>
              </w:rPr>
              <w:t xml:space="preserve"> additional visit</w:t>
            </w:r>
            <w:r w:rsidRPr="5C813CD7">
              <w:rPr>
                <w:rFonts w:ascii="Source Sans 3 Light" w:hAnsi="Source Sans 3 Light"/>
                <w:i/>
                <w:iCs/>
                <w:sz w:val="16"/>
                <w:szCs w:val="16"/>
              </w:rPr>
              <w:t xml:space="preserve"> to meet SDV targets</w:t>
            </w:r>
            <w:r w:rsidRPr="5C813CD7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7041" w:type="dxa"/>
            <w:gridSpan w:val="11"/>
            <w:vAlign w:val="center"/>
          </w:tcPr>
          <w:p w14:paraId="04ED05D4" w14:textId="77777777" w:rsidR="00096791" w:rsidRPr="009F09F7" w:rsidRDefault="00096791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FD602A" w14:paraId="6458A823" w14:textId="77777777" w:rsidTr="5C813CD7">
        <w:tc>
          <w:tcPr>
            <w:tcW w:w="1717" w:type="dxa"/>
            <w:shd w:val="clear" w:color="auto" w:fill="F2F2F2" w:themeFill="background1" w:themeFillShade="F2"/>
            <w:vAlign w:val="center"/>
          </w:tcPr>
          <w:p w14:paraId="69518EFD" w14:textId="77777777" w:rsidR="008556E1" w:rsidRPr="009F09F7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9F09F7">
              <w:rPr>
                <w:rFonts w:ascii="Source Sans 3 Light" w:hAnsi="Source Sans 3 Light"/>
                <w:sz w:val="20"/>
                <w:szCs w:val="20"/>
              </w:rPr>
              <w:t>Visit to supporting departments conducted</w:t>
            </w:r>
          </w:p>
        </w:tc>
        <w:tc>
          <w:tcPr>
            <w:tcW w:w="7041" w:type="dxa"/>
            <w:gridSpan w:val="11"/>
            <w:vAlign w:val="center"/>
          </w:tcPr>
          <w:p w14:paraId="78E7814F" w14:textId="77777777" w:rsidR="008556E1" w:rsidRPr="009F09F7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</w:tbl>
    <w:p w14:paraId="579CCB15" w14:textId="77777777" w:rsidR="002A0472" w:rsidRDefault="002A0472" w:rsidP="008556E1">
      <w:pPr>
        <w:pStyle w:val="BodyText"/>
      </w:pPr>
    </w:p>
    <w:tbl>
      <w:tblPr>
        <w:tblStyle w:val="TableGrid"/>
        <w:tblW w:w="8755" w:type="dxa"/>
        <w:tblInd w:w="-113" w:type="dxa"/>
        <w:tblLook w:val="04A0" w:firstRow="1" w:lastRow="0" w:firstColumn="1" w:lastColumn="0" w:noHBand="0" w:noVBand="1"/>
      </w:tblPr>
      <w:tblGrid>
        <w:gridCol w:w="2943"/>
        <w:gridCol w:w="3189"/>
        <w:gridCol w:w="6"/>
        <w:gridCol w:w="2617"/>
      </w:tblGrid>
      <w:tr w:rsidR="008556E1" w14:paraId="0A99DB10" w14:textId="77777777" w:rsidTr="002A0472">
        <w:tc>
          <w:tcPr>
            <w:tcW w:w="8755" w:type="dxa"/>
            <w:gridSpan w:val="4"/>
            <w:shd w:val="clear" w:color="auto" w:fill="00325F"/>
          </w:tcPr>
          <w:p w14:paraId="377B2727" w14:textId="77777777" w:rsidR="008556E1" w:rsidRPr="00222F0C" w:rsidRDefault="008556E1" w:rsidP="009F09F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22F0C">
              <w:rPr>
                <w:rFonts w:asciiTheme="minorHAnsi" w:hAnsiTheme="minorHAnsi" w:cstheme="minorHAnsi"/>
                <w:sz w:val="28"/>
                <w:szCs w:val="28"/>
              </w:rPr>
              <w:t>Participant Recruitment</w:t>
            </w:r>
          </w:p>
        </w:tc>
      </w:tr>
      <w:tr w:rsidR="008556E1" w:rsidRPr="00FD602A" w14:paraId="2ABDF75E" w14:textId="77777777" w:rsidTr="002A0472">
        <w:trPr>
          <w:trHeight w:val="361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B75AAC3" w14:textId="787F1629" w:rsidR="008556E1" w:rsidRPr="009F09F7" w:rsidRDefault="008556E1" w:rsidP="00E454AA">
            <w:pPr>
              <w:rPr>
                <w:rFonts w:ascii="Source Sans 3 Light" w:hAnsi="Source Sans 3 Light"/>
                <w:sz w:val="20"/>
                <w:szCs w:val="20"/>
              </w:rPr>
            </w:pPr>
            <w:r w:rsidRPr="009F09F7">
              <w:rPr>
                <w:rFonts w:ascii="Source Sans 3 Light" w:hAnsi="Source Sans 3 Light"/>
                <w:sz w:val="20"/>
                <w:szCs w:val="20"/>
              </w:rPr>
              <w:lastRenderedPageBreak/>
              <w:t xml:space="preserve">Date of sponsor authorisation for </w:t>
            </w:r>
            <w:r w:rsidR="00E454AA">
              <w:rPr>
                <w:rFonts w:ascii="Source Sans 3 Light" w:hAnsi="Source Sans 3 Light"/>
                <w:sz w:val="20"/>
                <w:szCs w:val="20"/>
              </w:rPr>
              <w:t>location</w:t>
            </w:r>
          </w:p>
        </w:tc>
        <w:tc>
          <w:tcPr>
            <w:tcW w:w="5812" w:type="dxa"/>
            <w:gridSpan w:val="3"/>
          </w:tcPr>
          <w:p w14:paraId="7C24CC49" w14:textId="77777777" w:rsidR="008556E1" w:rsidRPr="009F09F7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FD602A" w14:paraId="7EE68D34" w14:textId="77777777" w:rsidTr="002A0472">
        <w:trPr>
          <w:trHeight w:val="392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C7ABE3" w14:textId="77777777" w:rsidR="008556E1" w:rsidRPr="009F09F7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9F09F7">
              <w:rPr>
                <w:rFonts w:ascii="Source Sans 3 Light" w:hAnsi="Source Sans 3 Light"/>
                <w:sz w:val="20"/>
                <w:szCs w:val="20"/>
              </w:rPr>
              <w:t>Study timelines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14:paraId="0B19FC09" w14:textId="77777777" w:rsidR="008556E1" w:rsidRPr="009F09F7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7D3FA6" w14:paraId="5588302E" w14:textId="77777777" w:rsidTr="002A0472">
        <w:tc>
          <w:tcPr>
            <w:tcW w:w="294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C3FCF9" w14:textId="77777777" w:rsidR="008556E1" w:rsidRPr="009F09F7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9F09F7">
              <w:rPr>
                <w:rFonts w:ascii="Source Sans 3 Light" w:hAnsi="Source Sans 3 Light"/>
                <w:sz w:val="20"/>
                <w:szCs w:val="20"/>
              </w:rPr>
              <w:t>Issues identified via discussion of recruitment with PI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2CCCAAE" w14:textId="77777777" w:rsidR="008556E1" w:rsidRPr="009F09F7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FD602A" w14:paraId="41B07749" w14:textId="77777777" w:rsidTr="002A0472">
        <w:tc>
          <w:tcPr>
            <w:tcW w:w="2943" w:type="dxa"/>
            <w:shd w:val="clear" w:color="auto" w:fill="D5DCE4" w:themeFill="text2" w:themeFillTint="33"/>
            <w:vAlign w:val="center"/>
          </w:tcPr>
          <w:p w14:paraId="64AD2CAD" w14:textId="77777777" w:rsidR="008556E1" w:rsidRPr="009F09F7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3189" w:type="dxa"/>
            <w:shd w:val="clear" w:color="auto" w:fill="D5DCE4" w:themeFill="text2" w:themeFillTint="33"/>
          </w:tcPr>
          <w:p w14:paraId="6297CC20" w14:textId="77777777" w:rsidR="008556E1" w:rsidRPr="009F09F7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9F09F7">
              <w:rPr>
                <w:rFonts w:ascii="Source Sans 3 Light" w:hAnsi="Source Sans 3 Light"/>
                <w:sz w:val="20"/>
                <w:szCs w:val="20"/>
              </w:rPr>
              <w:t>Planned</w:t>
            </w:r>
          </w:p>
        </w:tc>
        <w:tc>
          <w:tcPr>
            <w:tcW w:w="2623" w:type="dxa"/>
            <w:gridSpan w:val="2"/>
            <w:shd w:val="clear" w:color="auto" w:fill="D5DCE4" w:themeFill="text2" w:themeFillTint="33"/>
          </w:tcPr>
          <w:p w14:paraId="747EDB50" w14:textId="77777777" w:rsidR="008556E1" w:rsidRPr="009F09F7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9F09F7">
              <w:rPr>
                <w:rFonts w:ascii="Source Sans 3 Light" w:hAnsi="Source Sans 3 Light"/>
                <w:sz w:val="20"/>
                <w:szCs w:val="20"/>
              </w:rPr>
              <w:t>Actual</w:t>
            </w:r>
          </w:p>
        </w:tc>
      </w:tr>
      <w:tr w:rsidR="008556E1" w:rsidRPr="00FD602A" w14:paraId="17C6EF1A" w14:textId="77777777" w:rsidTr="002A0472">
        <w:trPr>
          <w:trHeight w:val="397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29DD02AA" w14:textId="77777777" w:rsidR="008556E1" w:rsidRPr="009F09F7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9F09F7">
              <w:rPr>
                <w:rFonts w:ascii="Source Sans 3 Light" w:hAnsi="Source Sans 3 Light"/>
                <w:sz w:val="20"/>
                <w:szCs w:val="20"/>
              </w:rPr>
              <w:t>Pre -Screened</w:t>
            </w:r>
          </w:p>
        </w:tc>
        <w:tc>
          <w:tcPr>
            <w:tcW w:w="3195" w:type="dxa"/>
            <w:gridSpan w:val="2"/>
          </w:tcPr>
          <w:p w14:paraId="1EBBF0C0" w14:textId="77777777" w:rsidR="008556E1" w:rsidRPr="009F09F7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617" w:type="dxa"/>
          </w:tcPr>
          <w:p w14:paraId="2B0FCA0C" w14:textId="77777777" w:rsidR="008556E1" w:rsidRPr="009F09F7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FD602A" w14:paraId="5984B0B8" w14:textId="77777777" w:rsidTr="002A0472">
        <w:trPr>
          <w:trHeight w:val="397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5CF6986" w14:textId="77777777" w:rsidR="008556E1" w:rsidRPr="009F09F7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9F09F7">
              <w:rPr>
                <w:rFonts w:ascii="Source Sans 3 Light" w:hAnsi="Source Sans 3 Light"/>
                <w:sz w:val="20"/>
                <w:szCs w:val="20"/>
              </w:rPr>
              <w:t>Consented</w:t>
            </w:r>
          </w:p>
        </w:tc>
        <w:tc>
          <w:tcPr>
            <w:tcW w:w="3195" w:type="dxa"/>
            <w:gridSpan w:val="2"/>
          </w:tcPr>
          <w:p w14:paraId="4110128B" w14:textId="77777777" w:rsidR="008556E1" w:rsidRPr="009F09F7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617" w:type="dxa"/>
          </w:tcPr>
          <w:p w14:paraId="20A448AC" w14:textId="77777777" w:rsidR="008556E1" w:rsidRPr="009F09F7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A0472" w:rsidRPr="00222F0C" w14:paraId="21B5612C" w14:textId="77777777" w:rsidTr="002A0472">
        <w:trPr>
          <w:trHeight w:val="397"/>
        </w:trPr>
        <w:tc>
          <w:tcPr>
            <w:tcW w:w="2943" w:type="dxa"/>
            <w:shd w:val="clear" w:color="auto" w:fill="F2F2F2" w:themeFill="background1" w:themeFillShade="F2"/>
          </w:tcPr>
          <w:p w14:paraId="317E9DD8" w14:textId="77777777" w:rsidR="002A0472" w:rsidRPr="009F09F7" w:rsidRDefault="002A0472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9F09F7">
              <w:rPr>
                <w:rFonts w:ascii="Source Sans 3 Light" w:hAnsi="Source Sans 3 Light"/>
                <w:sz w:val="20"/>
                <w:szCs w:val="20"/>
              </w:rPr>
              <w:t>Study Screened</w:t>
            </w:r>
          </w:p>
        </w:tc>
        <w:tc>
          <w:tcPr>
            <w:tcW w:w="3195" w:type="dxa"/>
            <w:gridSpan w:val="2"/>
          </w:tcPr>
          <w:p w14:paraId="617A2715" w14:textId="77777777" w:rsidR="002A0472" w:rsidRPr="009F09F7" w:rsidRDefault="002A0472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617" w:type="dxa"/>
          </w:tcPr>
          <w:p w14:paraId="263A32A3" w14:textId="77777777" w:rsidR="002A0472" w:rsidRPr="009F09F7" w:rsidRDefault="002A0472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A0472" w:rsidRPr="00222F0C" w14:paraId="217FE2E7" w14:textId="77777777" w:rsidTr="002A0472">
        <w:trPr>
          <w:trHeight w:val="416"/>
        </w:trPr>
        <w:tc>
          <w:tcPr>
            <w:tcW w:w="2943" w:type="dxa"/>
            <w:shd w:val="clear" w:color="auto" w:fill="F2F2F2" w:themeFill="background1" w:themeFillShade="F2"/>
          </w:tcPr>
          <w:p w14:paraId="465D932D" w14:textId="77777777" w:rsidR="002A0472" w:rsidRPr="009F09F7" w:rsidRDefault="002A0472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9F09F7">
              <w:rPr>
                <w:rFonts w:ascii="Source Sans 3 Light" w:hAnsi="Source Sans 3 Light"/>
                <w:sz w:val="20"/>
                <w:szCs w:val="20"/>
              </w:rPr>
              <w:t>First Participant In (FPI) date</w:t>
            </w:r>
          </w:p>
        </w:tc>
        <w:tc>
          <w:tcPr>
            <w:tcW w:w="3195" w:type="dxa"/>
            <w:gridSpan w:val="2"/>
          </w:tcPr>
          <w:p w14:paraId="0EE3F60C" w14:textId="77777777" w:rsidR="002A0472" w:rsidRPr="009F09F7" w:rsidRDefault="002A0472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617" w:type="dxa"/>
          </w:tcPr>
          <w:p w14:paraId="5A62F5E3" w14:textId="77777777" w:rsidR="002A0472" w:rsidRPr="009F09F7" w:rsidRDefault="002A0472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A0472" w:rsidRPr="00222F0C" w14:paraId="0B7A6118" w14:textId="77777777" w:rsidTr="002A0472">
        <w:trPr>
          <w:trHeight w:val="409"/>
        </w:trPr>
        <w:tc>
          <w:tcPr>
            <w:tcW w:w="2943" w:type="dxa"/>
            <w:shd w:val="clear" w:color="auto" w:fill="F2F2F2" w:themeFill="background1" w:themeFillShade="F2"/>
          </w:tcPr>
          <w:p w14:paraId="42307ECD" w14:textId="77777777" w:rsidR="002A0472" w:rsidRPr="009F09F7" w:rsidRDefault="002A0472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9F09F7">
              <w:rPr>
                <w:rFonts w:ascii="Source Sans 3 Light" w:hAnsi="Source Sans 3 Light"/>
                <w:sz w:val="20"/>
                <w:szCs w:val="20"/>
              </w:rPr>
              <w:t>Screen Fails</w:t>
            </w:r>
          </w:p>
        </w:tc>
        <w:tc>
          <w:tcPr>
            <w:tcW w:w="3195" w:type="dxa"/>
            <w:gridSpan w:val="2"/>
          </w:tcPr>
          <w:p w14:paraId="597D51DE" w14:textId="77777777" w:rsidR="002A0472" w:rsidRPr="009F09F7" w:rsidRDefault="002A0472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9F09F7">
              <w:rPr>
                <w:rFonts w:ascii="Source Sans 3 Light" w:hAnsi="Source Sans 3 Light"/>
                <w:sz w:val="20"/>
                <w:szCs w:val="20"/>
              </w:rPr>
              <w:t>Not relevant</w:t>
            </w:r>
          </w:p>
        </w:tc>
        <w:tc>
          <w:tcPr>
            <w:tcW w:w="2617" w:type="dxa"/>
          </w:tcPr>
          <w:p w14:paraId="37BA91DB" w14:textId="77777777" w:rsidR="002A0472" w:rsidRPr="009F09F7" w:rsidRDefault="002A0472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A0472" w:rsidRPr="00222F0C" w14:paraId="096BFAA6" w14:textId="77777777" w:rsidTr="002A0472">
        <w:trPr>
          <w:trHeight w:val="415"/>
        </w:trPr>
        <w:tc>
          <w:tcPr>
            <w:tcW w:w="2943" w:type="dxa"/>
            <w:shd w:val="clear" w:color="auto" w:fill="F2F2F2" w:themeFill="background1" w:themeFillShade="F2"/>
          </w:tcPr>
          <w:p w14:paraId="70EB83B9" w14:textId="77777777" w:rsidR="002A0472" w:rsidRPr="009F09F7" w:rsidRDefault="002A0472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9F09F7">
              <w:rPr>
                <w:rFonts w:ascii="Source Sans 3 Light" w:hAnsi="Source Sans 3 Light"/>
                <w:sz w:val="20"/>
                <w:szCs w:val="20"/>
              </w:rPr>
              <w:t>Randomised</w:t>
            </w:r>
          </w:p>
        </w:tc>
        <w:tc>
          <w:tcPr>
            <w:tcW w:w="3195" w:type="dxa"/>
            <w:gridSpan w:val="2"/>
          </w:tcPr>
          <w:p w14:paraId="16293E48" w14:textId="77777777" w:rsidR="002A0472" w:rsidRPr="009F09F7" w:rsidRDefault="002A0472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617" w:type="dxa"/>
          </w:tcPr>
          <w:p w14:paraId="4746FD30" w14:textId="77777777" w:rsidR="002A0472" w:rsidRPr="009F09F7" w:rsidRDefault="002A0472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A0472" w:rsidRPr="00222F0C" w14:paraId="4886D007" w14:textId="77777777" w:rsidTr="002A0472">
        <w:trPr>
          <w:trHeight w:val="421"/>
        </w:trPr>
        <w:tc>
          <w:tcPr>
            <w:tcW w:w="2943" w:type="dxa"/>
            <w:shd w:val="clear" w:color="auto" w:fill="F2F2F2" w:themeFill="background1" w:themeFillShade="F2"/>
          </w:tcPr>
          <w:p w14:paraId="0E7B6E7A" w14:textId="77777777" w:rsidR="002A0472" w:rsidRPr="009F09F7" w:rsidRDefault="002A0472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9F09F7">
              <w:rPr>
                <w:rFonts w:ascii="Source Sans 3 Light" w:hAnsi="Source Sans 3 Light"/>
                <w:sz w:val="20"/>
                <w:szCs w:val="20"/>
              </w:rPr>
              <w:t>Ongoing</w:t>
            </w:r>
          </w:p>
        </w:tc>
        <w:tc>
          <w:tcPr>
            <w:tcW w:w="3195" w:type="dxa"/>
            <w:gridSpan w:val="2"/>
          </w:tcPr>
          <w:p w14:paraId="3049EC54" w14:textId="77777777" w:rsidR="002A0472" w:rsidRPr="009F09F7" w:rsidRDefault="002A0472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9F09F7">
              <w:rPr>
                <w:rFonts w:ascii="Source Sans 3 Light" w:hAnsi="Source Sans 3 Light"/>
                <w:sz w:val="20"/>
                <w:szCs w:val="20"/>
              </w:rPr>
              <w:t>Not relevant</w:t>
            </w:r>
          </w:p>
        </w:tc>
        <w:tc>
          <w:tcPr>
            <w:tcW w:w="2617" w:type="dxa"/>
          </w:tcPr>
          <w:p w14:paraId="1EFC1A39" w14:textId="77777777" w:rsidR="002A0472" w:rsidRPr="009F09F7" w:rsidRDefault="002A0472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A0472" w:rsidRPr="00222F0C" w14:paraId="0D9859A3" w14:textId="77777777" w:rsidTr="002A0472">
        <w:trPr>
          <w:trHeight w:val="412"/>
        </w:trPr>
        <w:tc>
          <w:tcPr>
            <w:tcW w:w="2943" w:type="dxa"/>
            <w:shd w:val="clear" w:color="auto" w:fill="F2F2F2" w:themeFill="background1" w:themeFillShade="F2"/>
          </w:tcPr>
          <w:p w14:paraId="76E775C8" w14:textId="77777777" w:rsidR="002A0472" w:rsidRPr="009F09F7" w:rsidRDefault="002A0472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9F09F7">
              <w:rPr>
                <w:rFonts w:ascii="Source Sans 3 Light" w:hAnsi="Source Sans 3 Light"/>
                <w:sz w:val="20"/>
                <w:szCs w:val="20"/>
              </w:rPr>
              <w:t>Completed</w:t>
            </w:r>
          </w:p>
        </w:tc>
        <w:tc>
          <w:tcPr>
            <w:tcW w:w="3195" w:type="dxa"/>
            <w:gridSpan w:val="2"/>
          </w:tcPr>
          <w:p w14:paraId="289E604F" w14:textId="77777777" w:rsidR="002A0472" w:rsidRPr="009F09F7" w:rsidRDefault="002A0472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617" w:type="dxa"/>
          </w:tcPr>
          <w:p w14:paraId="5EE18AD8" w14:textId="77777777" w:rsidR="002A0472" w:rsidRPr="009F09F7" w:rsidRDefault="002A0472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A0472" w:rsidRPr="00222F0C" w14:paraId="23C43FE0" w14:textId="77777777" w:rsidTr="002A0472">
        <w:trPr>
          <w:trHeight w:val="419"/>
        </w:trPr>
        <w:tc>
          <w:tcPr>
            <w:tcW w:w="2943" w:type="dxa"/>
            <w:shd w:val="clear" w:color="auto" w:fill="F2F2F2" w:themeFill="background1" w:themeFillShade="F2"/>
          </w:tcPr>
          <w:p w14:paraId="28B37B89" w14:textId="77777777" w:rsidR="002A0472" w:rsidRPr="009F09F7" w:rsidRDefault="002A0472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9F09F7">
              <w:rPr>
                <w:rFonts w:ascii="Source Sans 3 Light" w:hAnsi="Source Sans 3 Light"/>
                <w:sz w:val="20"/>
                <w:szCs w:val="20"/>
              </w:rPr>
              <w:t>Withdrawn</w:t>
            </w:r>
          </w:p>
        </w:tc>
        <w:tc>
          <w:tcPr>
            <w:tcW w:w="3195" w:type="dxa"/>
            <w:gridSpan w:val="2"/>
          </w:tcPr>
          <w:p w14:paraId="08970EE4" w14:textId="77777777" w:rsidR="002A0472" w:rsidRPr="009F09F7" w:rsidRDefault="002A0472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9F09F7">
              <w:rPr>
                <w:rFonts w:ascii="Source Sans 3 Light" w:hAnsi="Source Sans 3 Light"/>
                <w:sz w:val="20"/>
                <w:szCs w:val="20"/>
              </w:rPr>
              <w:t>Not relevant</w:t>
            </w:r>
          </w:p>
        </w:tc>
        <w:tc>
          <w:tcPr>
            <w:tcW w:w="2617" w:type="dxa"/>
          </w:tcPr>
          <w:p w14:paraId="2622E552" w14:textId="77777777" w:rsidR="002A0472" w:rsidRPr="009F09F7" w:rsidRDefault="002A0472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</w:tbl>
    <w:p w14:paraId="2334F9E5" w14:textId="77777777" w:rsidR="008556E1" w:rsidRPr="00222F0C" w:rsidRDefault="008556E1" w:rsidP="008556E1">
      <w:pPr>
        <w:pStyle w:val="BodyText"/>
        <w:rPr>
          <w:sz w:val="20"/>
          <w:szCs w:val="20"/>
        </w:rPr>
      </w:pPr>
    </w:p>
    <w:tbl>
      <w:tblPr>
        <w:tblStyle w:val="TableGrid"/>
        <w:tblW w:w="8755" w:type="dxa"/>
        <w:tblInd w:w="-113" w:type="dxa"/>
        <w:tblLook w:val="04A0" w:firstRow="1" w:lastRow="0" w:firstColumn="1" w:lastColumn="0" w:noHBand="0" w:noVBand="1"/>
      </w:tblPr>
      <w:tblGrid>
        <w:gridCol w:w="2376"/>
        <w:gridCol w:w="6379"/>
      </w:tblGrid>
      <w:tr w:rsidR="008556E1" w:rsidRPr="00222F0C" w14:paraId="01EB30FF" w14:textId="77777777" w:rsidTr="009F09F7">
        <w:tc>
          <w:tcPr>
            <w:tcW w:w="8755" w:type="dxa"/>
            <w:gridSpan w:val="2"/>
            <w:shd w:val="clear" w:color="auto" w:fill="00325F"/>
          </w:tcPr>
          <w:p w14:paraId="426398D6" w14:textId="77777777" w:rsidR="008556E1" w:rsidRPr="00222F0C" w:rsidRDefault="008556E1" w:rsidP="009F09F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22F0C">
              <w:rPr>
                <w:rFonts w:asciiTheme="minorHAnsi" w:hAnsiTheme="minorHAnsi" w:cstheme="minorHAnsi"/>
                <w:sz w:val="28"/>
                <w:szCs w:val="28"/>
              </w:rPr>
              <w:t>Monitoring Systems</w:t>
            </w:r>
          </w:p>
        </w:tc>
      </w:tr>
      <w:tr w:rsidR="008556E1" w:rsidRPr="00222F0C" w14:paraId="31BC80CF" w14:textId="77777777" w:rsidTr="009F09F7">
        <w:trPr>
          <w:trHeight w:val="425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36C365A7" w14:textId="0197E8C4" w:rsidR="008556E1" w:rsidRPr="00222F0C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Monitoring Plan edition</w:t>
            </w:r>
            <w:r w:rsidR="002B29ED">
              <w:rPr>
                <w:rFonts w:ascii="Source Sans 3 Light" w:hAnsi="Source Sans 3 Light"/>
                <w:sz w:val="20"/>
                <w:szCs w:val="20"/>
              </w:rPr>
              <w:t xml:space="preserve"> and date</w:t>
            </w:r>
          </w:p>
        </w:tc>
        <w:tc>
          <w:tcPr>
            <w:tcW w:w="6379" w:type="dxa"/>
          </w:tcPr>
          <w:p w14:paraId="011F884C" w14:textId="77777777" w:rsidR="008556E1" w:rsidRPr="00222F0C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222F0C" w14:paraId="26DB57D8" w14:textId="77777777" w:rsidTr="009F09F7">
        <w:trPr>
          <w:trHeight w:val="417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27A65DB1" w14:textId="2A6A6D6E" w:rsidR="008556E1" w:rsidRPr="00222F0C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SDV Plan edition</w:t>
            </w:r>
            <w:r w:rsidR="002B29ED">
              <w:rPr>
                <w:rFonts w:ascii="Source Sans 3 Light" w:hAnsi="Source Sans 3 Light"/>
                <w:sz w:val="20"/>
                <w:szCs w:val="20"/>
              </w:rPr>
              <w:t xml:space="preserve"> and date</w:t>
            </w:r>
          </w:p>
        </w:tc>
        <w:tc>
          <w:tcPr>
            <w:tcW w:w="6379" w:type="dxa"/>
          </w:tcPr>
          <w:p w14:paraId="34652223" w14:textId="77777777" w:rsidR="008556E1" w:rsidRPr="00222F0C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</w:tbl>
    <w:p w14:paraId="47C5C15D" w14:textId="77777777" w:rsidR="008556E1" w:rsidRPr="00222F0C" w:rsidRDefault="008556E1" w:rsidP="008556E1">
      <w:pPr>
        <w:pStyle w:val="BodyText"/>
        <w:rPr>
          <w:sz w:val="20"/>
          <w:szCs w:val="20"/>
        </w:rPr>
      </w:pPr>
    </w:p>
    <w:tbl>
      <w:tblPr>
        <w:tblStyle w:val="TableGrid"/>
        <w:tblW w:w="875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093"/>
        <w:gridCol w:w="237"/>
        <w:gridCol w:w="789"/>
        <w:gridCol w:w="1384"/>
        <w:gridCol w:w="850"/>
        <w:gridCol w:w="1418"/>
        <w:gridCol w:w="567"/>
        <w:gridCol w:w="141"/>
        <w:gridCol w:w="567"/>
        <w:gridCol w:w="709"/>
      </w:tblGrid>
      <w:tr w:rsidR="008556E1" w:rsidRPr="00222F0C" w14:paraId="4539B820" w14:textId="77777777" w:rsidTr="009F09F7">
        <w:tc>
          <w:tcPr>
            <w:tcW w:w="8755" w:type="dxa"/>
            <w:gridSpan w:val="10"/>
            <w:tcBorders>
              <w:bottom w:val="single" w:sz="4" w:space="0" w:color="auto"/>
            </w:tcBorders>
            <w:shd w:val="clear" w:color="auto" w:fill="00325F"/>
          </w:tcPr>
          <w:p w14:paraId="0897DE59" w14:textId="3E820E44" w:rsidR="008556E1" w:rsidRPr="00222F0C" w:rsidRDefault="008556E1" w:rsidP="009F09F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22F0C">
              <w:rPr>
                <w:rFonts w:asciiTheme="minorHAnsi" w:hAnsiTheme="minorHAnsi" w:cstheme="minorHAnsi"/>
                <w:sz w:val="28"/>
                <w:szCs w:val="28"/>
              </w:rPr>
              <w:t xml:space="preserve">Study </w:t>
            </w:r>
            <w:r w:rsidR="009F09F7">
              <w:rPr>
                <w:rFonts w:asciiTheme="minorHAnsi" w:hAnsiTheme="minorHAnsi" w:cstheme="minorHAnsi"/>
                <w:sz w:val="28"/>
                <w:szCs w:val="28"/>
              </w:rPr>
              <w:t>Essential Records</w:t>
            </w:r>
          </w:p>
        </w:tc>
      </w:tr>
      <w:tr w:rsidR="008556E1" w:rsidRPr="00222F0C" w:rsidDel="00002C06" w14:paraId="42E8BE42" w14:textId="77777777" w:rsidTr="009F09F7">
        <w:tc>
          <w:tcPr>
            <w:tcW w:w="2330" w:type="dxa"/>
            <w:gridSpan w:val="2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2597B84" w14:textId="77777777" w:rsidR="008556E1" w:rsidRPr="009F09F7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173" w:type="dxa"/>
            <w:gridSpan w:val="2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DE45344" w14:textId="77777777" w:rsidR="008556E1" w:rsidRPr="009F09F7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9F09F7">
              <w:rPr>
                <w:rFonts w:ascii="Source Sans 3 Light" w:hAnsi="Source Sans 3 Light"/>
                <w:sz w:val="20"/>
                <w:szCs w:val="20"/>
              </w:rPr>
              <w:t>Person responsible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B5B2926" w14:textId="77777777" w:rsidR="008556E1" w:rsidRPr="009F09F7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9F09F7">
              <w:rPr>
                <w:rFonts w:ascii="Source Sans 3 Light" w:hAnsi="Source Sans 3 Light"/>
                <w:sz w:val="20"/>
                <w:szCs w:val="20"/>
              </w:rPr>
              <w:t>Location held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34681A8" w14:textId="1E6A2BC9" w:rsidR="008556E1" w:rsidRPr="009F09F7" w:rsidDel="00002C06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9F09F7">
              <w:rPr>
                <w:rFonts w:ascii="Source Sans 3 Light" w:hAnsi="Source Sans 3 Light"/>
                <w:sz w:val="20"/>
                <w:szCs w:val="20"/>
              </w:rPr>
              <w:t>Updates required?  (</w:t>
            </w:r>
            <w:r w:rsidR="009F09F7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9F09F7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</w:tr>
      <w:tr w:rsidR="008556E1" w:rsidRPr="00222F0C" w14:paraId="0E4FD386" w14:textId="77777777" w:rsidTr="009F09F7">
        <w:trPr>
          <w:trHeight w:val="214"/>
        </w:trPr>
        <w:tc>
          <w:tcPr>
            <w:tcW w:w="233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5D7B49B" w14:textId="77777777" w:rsidR="008556E1" w:rsidRPr="009F09F7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9F09F7">
              <w:rPr>
                <w:rFonts w:ascii="Source Sans 3 Light" w:hAnsi="Source Sans 3 Light"/>
                <w:sz w:val="20"/>
                <w:szCs w:val="20"/>
              </w:rPr>
              <w:t>Sponsor File</w:t>
            </w:r>
          </w:p>
        </w:tc>
        <w:tc>
          <w:tcPr>
            <w:tcW w:w="2173" w:type="dxa"/>
            <w:gridSpan w:val="2"/>
            <w:vMerge w:val="restart"/>
            <w:shd w:val="clear" w:color="auto" w:fill="auto"/>
            <w:vAlign w:val="center"/>
          </w:tcPr>
          <w:p w14:paraId="6F388BDA" w14:textId="77777777" w:rsidR="008556E1" w:rsidRPr="009F09F7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675A199D" w14:textId="77777777" w:rsidR="008556E1" w:rsidRPr="009F09F7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D5DCE4" w:themeFill="text2" w:themeFillTint="33"/>
            <w:vAlign w:val="center"/>
          </w:tcPr>
          <w:p w14:paraId="069579C6" w14:textId="77777777" w:rsidR="008556E1" w:rsidRPr="009F09F7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9F09F7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D5DCE4" w:themeFill="text2" w:themeFillTint="33"/>
            <w:vAlign w:val="center"/>
          </w:tcPr>
          <w:p w14:paraId="2F6D5D53" w14:textId="77777777" w:rsidR="008556E1" w:rsidRPr="009F09F7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9F09F7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709" w:type="dxa"/>
            <w:shd w:val="clear" w:color="auto" w:fill="D5DCE4" w:themeFill="text2" w:themeFillTint="33"/>
          </w:tcPr>
          <w:p w14:paraId="11A1FC11" w14:textId="77777777" w:rsidR="008556E1" w:rsidRPr="009F09F7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9F09F7">
              <w:rPr>
                <w:rFonts w:ascii="Source Sans 3 Light" w:hAnsi="Source Sans 3 Light"/>
                <w:sz w:val="20"/>
                <w:szCs w:val="20"/>
              </w:rPr>
              <w:t>N/A</w:t>
            </w:r>
          </w:p>
        </w:tc>
      </w:tr>
      <w:tr w:rsidR="008556E1" w:rsidRPr="00222F0C" w14:paraId="73D5121F" w14:textId="77777777" w:rsidTr="009F09F7">
        <w:trPr>
          <w:trHeight w:val="450"/>
        </w:trPr>
        <w:tc>
          <w:tcPr>
            <w:tcW w:w="2330" w:type="dxa"/>
            <w:gridSpan w:val="2"/>
            <w:vMerge/>
            <w:shd w:val="clear" w:color="auto" w:fill="F2F2F2" w:themeFill="background1" w:themeFillShade="F2"/>
            <w:vAlign w:val="center"/>
          </w:tcPr>
          <w:p w14:paraId="277269C3" w14:textId="77777777" w:rsidR="008556E1" w:rsidRPr="009F09F7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173" w:type="dxa"/>
            <w:gridSpan w:val="2"/>
            <w:vMerge/>
            <w:shd w:val="clear" w:color="auto" w:fill="auto"/>
            <w:vAlign w:val="center"/>
          </w:tcPr>
          <w:p w14:paraId="6B502C83" w14:textId="77777777" w:rsidR="008556E1" w:rsidRPr="009F09F7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7DC89326" w14:textId="77777777" w:rsidR="008556E1" w:rsidRPr="009F09F7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12C218DC" w14:textId="77777777" w:rsidR="008556E1" w:rsidRPr="009F09F7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4073BC" w14:textId="77777777" w:rsidR="008556E1" w:rsidRPr="009F09F7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2A4B589" w14:textId="77777777" w:rsidR="008556E1" w:rsidRPr="009F09F7" w:rsidRDefault="008556E1" w:rsidP="009F09F7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796E12EE" w14:textId="77777777" w:rsidTr="009F09F7">
        <w:trPr>
          <w:trHeight w:val="639"/>
        </w:trPr>
        <w:tc>
          <w:tcPr>
            <w:tcW w:w="2330" w:type="dxa"/>
            <w:gridSpan w:val="2"/>
            <w:shd w:val="clear" w:color="auto" w:fill="F2F2F2" w:themeFill="background1" w:themeFillShade="F2"/>
            <w:vAlign w:val="center"/>
          </w:tcPr>
          <w:p w14:paraId="502528CB" w14:textId="77777777" w:rsidR="008556E1" w:rsidRPr="009F09F7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9F09F7">
              <w:rPr>
                <w:rFonts w:ascii="Source Sans 3 Light" w:hAnsi="Source Sans 3 Light"/>
                <w:sz w:val="20"/>
                <w:szCs w:val="20"/>
              </w:rPr>
              <w:t>Trial Master File</w:t>
            </w:r>
          </w:p>
        </w:tc>
        <w:tc>
          <w:tcPr>
            <w:tcW w:w="2173" w:type="dxa"/>
            <w:gridSpan w:val="2"/>
            <w:shd w:val="clear" w:color="auto" w:fill="auto"/>
            <w:vAlign w:val="center"/>
          </w:tcPr>
          <w:p w14:paraId="3C9AE590" w14:textId="77777777" w:rsidR="008556E1" w:rsidRPr="009F09F7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D659BC8" w14:textId="77777777" w:rsidR="008556E1" w:rsidRPr="009F09F7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5E1612A8" w14:textId="77777777" w:rsidR="008556E1" w:rsidRPr="009F09F7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D6B06B" w14:textId="77777777" w:rsidR="008556E1" w:rsidRPr="009F09F7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A3AB63D" w14:textId="77777777" w:rsidR="008556E1" w:rsidRPr="009F09F7" w:rsidRDefault="008556E1" w:rsidP="009F09F7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189A00B2" w14:textId="77777777" w:rsidTr="009F09F7">
        <w:trPr>
          <w:trHeight w:val="563"/>
        </w:trPr>
        <w:tc>
          <w:tcPr>
            <w:tcW w:w="233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D92D53" w14:textId="77777777" w:rsidR="008556E1" w:rsidRPr="009F09F7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9F09F7">
              <w:rPr>
                <w:rFonts w:ascii="Source Sans 3 Light" w:hAnsi="Source Sans 3 Light"/>
                <w:sz w:val="20"/>
                <w:szCs w:val="20"/>
              </w:rPr>
              <w:t>Investigator Site File</w:t>
            </w:r>
          </w:p>
        </w:tc>
        <w:tc>
          <w:tcPr>
            <w:tcW w:w="21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AC7C2E" w14:textId="77777777" w:rsidR="008556E1" w:rsidRPr="009F09F7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24BEF0" w14:textId="77777777" w:rsidR="008556E1" w:rsidRPr="009F09F7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BDC8F0" w14:textId="77777777" w:rsidR="008556E1" w:rsidRPr="009F09F7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D29186" w14:textId="77777777" w:rsidR="008556E1" w:rsidRPr="009F09F7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425C8EC" w14:textId="77777777" w:rsidR="008556E1" w:rsidRPr="009F09F7" w:rsidRDefault="008556E1" w:rsidP="009F09F7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6D7968BD" w14:textId="77777777" w:rsidTr="009F09F7"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71962E9" w14:textId="6A1E72C4" w:rsidR="008556E1" w:rsidRPr="009F09F7" w:rsidRDefault="008556E1" w:rsidP="009F09F7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9F09F7">
              <w:rPr>
                <w:rFonts w:ascii="Source Sans 3 Light" w:hAnsi="Source Sans 3 Light"/>
                <w:sz w:val="20"/>
                <w:szCs w:val="20"/>
              </w:rPr>
              <w:t>(</w:t>
            </w:r>
            <w:r w:rsidR="009F09F7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9F09F7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2234" w:type="dxa"/>
            <w:gridSpan w:val="2"/>
            <w:shd w:val="clear" w:color="auto" w:fill="D5DCE4" w:themeFill="text2" w:themeFillTint="33"/>
          </w:tcPr>
          <w:p w14:paraId="53F471F7" w14:textId="77777777" w:rsidR="008556E1" w:rsidRPr="009F09F7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9F09F7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1985" w:type="dxa"/>
            <w:gridSpan w:val="2"/>
            <w:shd w:val="clear" w:color="auto" w:fill="D5DCE4" w:themeFill="text2" w:themeFillTint="33"/>
          </w:tcPr>
          <w:p w14:paraId="63C4EB18" w14:textId="77777777" w:rsidR="008556E1" w:rsidRPr="009F09F7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9F09F7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1417" w:type="dxa"/>
            <w:gridSpan w:val="3"/>
            <w:shd w:val="clear" w:color="auto" w:fill="D5DCE4" w:themeFill="text2" w:themeFillTint="33"/>
          </w:tcPr>
          <w:p w14:paraId="147BD3CF" w14:textId="77777777" w:rsidR="008556E1" w:rsidRPr="009F09F7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9F09F7">
              <w:rPr>
                <w:rFonts w:ascii="Source Sans 3 Light" w:hAnsi="Source Sans 3 Light"/>
                <w:sz w:val="20"/>
                <w:szCs w:val="20"/>
              </w:rPr>
              <w:t>N/A</w:t>
            </w:r>
          </w:p>
        </w:tc>
      </w:tr>
      <w:tr w:rsidR="008556E1" w:rsidRPr="00222F0C" w14:paraId="0934840D" w14:textId="77777777" w:rsidTr="009F09F7">
        <w:trPr>
          <w:trHeight w:val="452"/>
        </w:trPr>
        <w:tc>
          <w:tcPr>
            <w:tcW w:w="3119" w:type="dxa"/>
            <w:gridSpan w:val="3"/>
            <w:shd w:val="clear" w:color="auto" w:fill="F2F2F2" w:themeFill="background1" w:themeFillShade="F2"/>
            <w:vAlign w:val="center"/>
          </w:tcPr>
          <w:p w14:paraId="65B411DE" w14:textId="77777777" w:rsidR="008556E1" w:rsidRPr="009F09F7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9F09F7">
              <w:rPr>
                <w:rFonts w:ascii="Source Sans 3 Light" w:hAnsi="Source Sans 3 Light"/>
                <w:sz w:val="20"/>
                <w:szCs w:val="20"/>
              </w:rPr>
              <w:t>TMF Delegation CR001-F01 in place</w:t>
            </w: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14:paraId="481E718D" w14:textId="77777777" w:rsidR="008556E1" w:rsidRPr="009F09F7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2F70A62" w14:textId="77777777" w:rsidR="008556E1" w:rsidRPr="009F09F7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A563B79" w14:textId="77777777" w:rsidR="008556E1" w:rsidRPr="009F09F7" w:rsidRDefault="008556E1" w:rsidP="009F09F7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1296B756" w14:textId="77777777" w:rsidTr="009F09F7">
        <w:tc>
          <w:tcPr>
            <w:tcW w:w="3119" w:type="dxa"/>
            <w:gridSpan w:val="3"/>
            <w:shd w:val="clear" w:color="auto" w:fill="F2F2F2" w:themeFill="background1" w:themeFillShade="F2"/>
            <w:vAlign w:val="center"/>
          </w:tcPr>
          <w:p w14:paraId="3EBA9A33" w14:textId="49BB89A3" w:rsidR="008556E1" w:rsidRPr="009F09F7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9F09F7">
              <w:rPr>
                <w:rFonts w:ascii="Source Sans 3 Light" w:hAnsi="Source Sans 3 Light"/>
                <w:sz w:val="20"/>
                <w:szCs w:val="20"/>
              </w:rPr>
              <w:t>Study document</w:t>
            </w:r>
            <w:r w:rsidR="005756DA">
              <w:rPr>
                <w:rFonts w:ascii="Source Sans 3 Light" w:hAnsi="Source Sans 3 Light"/>
                <w:sz w:val="20"/>
                <w:szCs w:val="20"/>
              </w:rPr>
              <w:t>s in monitoring</w:t>
            </w:r>
            <w:r w:rsidRPr="009F09F7">
              <w:rPr>
                <w:rFonts w:ascii="Source Sans 3 Light" w:hAnsi="Source Sans 3 Light"/>
                <w:sz w:val="20"/>
                <w:szCs w:val="20"/>
              </w:rPr>
              <w:t xml:space="preserve"> tracker updated to show current document versions and approval dates</w:t>
            </w: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14:paraId="17BA6834" w14:textId="77777777" w:rsidR="008556E1" w:rsidRPr="009F09F7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53C45EA" w14:textId="77777777" w:rsidR="008556E1" w:rsidRPr="009F09F7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4531698" w14:textId="77777777" w:rsidR="008556E1" w:rsidRPr="009F09F7" w:rsidRDefault="008556E1" w:rsidP="009F09F7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3AD2F2C1" w14:textId="77777777" w:rsidTr="009F09F7"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3B042A38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Actions:</w:t>
            </w:r>
          </w:p>
        </w:tc>
        <w:tc>
          <w:tcPr>
            <w:tcW w:w="6662" w:type="dxa"/>
            <w:gridSpan w:val="9"/>
            <w:shd w:val="clear" w:color="auto" w:fill="auto"/>
            <w:vAlign w:val="center"/>
          </w:tcPr>
          <w:p w14:paraId="29D4873A" w14:textId="77777777" w:rsidR="008556E1" w:rsidRPr="009F09F7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59549097" w14:textId="77777777" w:rsidR="008556E1" w:rsidRPr="009F09F7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1C3BC680" w14:textId="77777777" w:rsidR="008556E1" w:rsidRPr="009F09F7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3C3AE794" w14:textId="77777777" w:rsidR="008556E1" w:rsidRPr="009F09F7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0A2EB109" w14:textId="77777777" w:rsidTr="009F09F7">
        <w:trPr>
          <w:trHeight w:val="942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49B7B5B9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lastRenderedPageBreak/>
              <w:t>Comments:</w:t>
            </w:r>
          </w:p>
        </w:tc>
        <w:tc>
          <w:tcPr>
            <w:tcW w:w="6662" w:type="dxa"/>
            <w:gridSpan w:val="9"/>
            <w:shd w:val="clear" w:color="auto" w:fill="auto"/>
            <w:vAlign w:val="center"/>
          </w:tcPr>
          <w:p w14:paraId="27C34B5B" w14:textId="77777777" w:rsidR="008556E1" w:rsidRPr="009F09F7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</w:tbl>
    <w:p w14:paraId="60E37F4B" w14:textId="77777777" w:rsidR="008556E1" w:rsidRPr="00222F0C" w:rsidRDefault="008556E1" w:rsidP="008556E1">
      <w:pPr>
        <w:pStyle w:val="BodyText"/>
        <w:rPr>
          <w:sz w:val="20"/>
          <w:szCs w:val="20"/>
        </w:rPr>
      </w:pPr>
    </w:p>
    <w:tbl>
      <w:tblPr>
        <w:tblStyle w:val="TableGrid"/>
        <w:tblW w:w="875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093"/>
        <w:gridCol w:w="3827"/>
        <w:gridCol w:w="992"/>
        <w:gridCol w:w="993"/>
        <w:gridCol w:w="850"/>
      </w:tblGrid>
      <w:tr w:rsidR="008556E1" w:rsidRPr="00222F0C" w14:paraId="4FB02340" w14:textId="77777777" w:rsidTr="009F09F7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00325F"/>
          </w:tcPr>
          <w:p w14:paraId="12974148" w14:textId="77777777" w:rsidR="008556E1" w:rsidRPr="00222F0C" w:rsidRDefault="008556E1" w:rsidP="009F09F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22F0C">
              <w:rPr>
                <w:rFonts w:asciiTheme="minorHAnsi" w:hAnsiTheme="minorHAnsi" w:cstheme="minorHAnsi"/>
                <w:sz w:val="28"/>
                <w:szCs w:val="28"/>
              </w:rPr>
              <w:t>Study Blind</w:t>
            </w:r>
          </w:p>
        </w:tc>
      </w:tr>
      <w:tr w:rsidR="008556E1" w:rsidRPr="00222F0C" w14:paraId="39028318" w14:textId="77777777" w:rsidTr="009F09F7">
        <w:trPr>
          <w:trHeight w:val="131"/>
        </w:trPr>
        <w:tc>
          <w:tcPr>
            <w:tcW w:w="5920" w:type="dxa"/>
            <w:gridSpan w:val="2"/>
            <w:shd w:val="clear" w:color="auto" w:fill="D5DCE4" w:themeFill="text2" w:themeFillTint="33"/>
            <w:vAlign w:val="center"/>
          </w:tcPr>
          <w:p w14:paraId="33451BA7" w14:textId="77777777" w:rsidR="008556E1" w:rsidRPr="00222F0C" w:rsidRDefault="008556E1" w:rsidP="009F09F7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22F0C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7D42A17E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993" w:type="dxa"/>
            <w:shd w:val="clear" w:color="auto" w:fill="D5DCE4" w:themeFill="text2" w:themeFillTint="33"/>
            <w:vAlign w:val="center"/>
          </w:tcPr>
          <w:p w14:paraId="003A5816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850" w:type="dxa"/>
            <w:shd w:val="clear" w:color="auto" w:fill="D5DCE4" w:themeFill="text2" w:themeFillTint="33"/>
            <w:vAlign w:val="center"/>
          </w:tcPr>
          <w:p w14:paraId="5951FA77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N/A</w:t>
            </w:r>
          </w:p>
        </w:tc>
      </w:tr>
      <w:tr w:rsidR="008556E1" w:rsidRPr="00222F0C" w14:paraId="631D3FFD" w14:textId="77777777" w:rsidTr="009F09F7">
        <w:trPr>
          <w:trHeight w:val="450"/>
        </w:trPr>
        <w:tc>
          <w:tcPr>
            <w:tcW w:w="5920" w:type="dxa"/>
            <w:gridSpan w:val="2"/>
            <w:shd w:val="clear" w:color="auto" w:fill="F2F2F2" w:themeFill="background1" w:themeFillShade="F2"/>
            <w:vAlign w:val="center"/>
          </w:tcPr>
          <w:p w14:paraId="306C0C1B" w14:textId="77777777" w:rsidR="008556E1" w:rsidRPr="00222F0C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Has the blind been maintained in accordance with the study protocol?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194039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FC1B16F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4C0CA4A" w14:textId="77777777" w:rsidR="008556E1" w:rsidRPr="00222F0C" w:rsidRDefault="008556E1" w:rsidP="009F09F7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156B596E" w14:textId="77777777" w:rsidTr="009F09F7">
        <w:trPr>
          <w:trHeight w:val="563"/>
        </w:trPr>
        <w:tc>
          <w:tcPr>
            <w:tcW w:w="5920" w:type="dxa"/>
            <w:gridSpan w:val="2"/>
            <w:shd w:val="clear" w:color="auto" w:fill="F2F2F2" w:themeFill="background1" w:themeFillShade="F2"/>
            <w:vAlign w:val="center"/>
          </w:tcPr>
          <w:p w14:paraId="742CB535" w14:textId="2D25C49D" w:rsidR="008556E1" w:rsidRPr="00222F0C" w:rsidRDefault="0009679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Any unblinding</w:t>
            </w:r>
            <w:r w:rsidR="008556E1"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analysed for appropriateness and maintenance of blind?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30AC76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0550E99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A1DD46D" w14:textId="77777777" w:rsidR="008556E1" w:rsidRPr="00222F0C" w:rsidRDefault="008556E1" w:rsidP="009F09F7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185E9C7F" w14:textId="77777777" w:rsidTr="009F09F7">
        <w:trPr>
          <w:trHeight w:val="970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52527FCA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Actions: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14:paraId="41FD5661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2EE79397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0515E538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34075542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081EE767" w14:textId="77777777" w:rsidTr="009F09F7">
        <w:trPr>
          <w:trHeight w:val="763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A66D9C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Comments: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C7B95D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</w:tbl>
    <w:p w14:paraId="24A00564" w14:textId="77777777" w:rsidR="008556E1" w:rsidRPr="00222F0C" w:rsidRDefault="008556E1" w:rsidP="008556E1">
      <w:pPr>
        <w:pStyle w:val="BodyText"/>
        <w:rPr>
          <w:sz w:val="20"/>
          <w:szCs w:val="20"/>
        </w:rPr>
      </w:pPr>
    </w:p>
    <w:tbl>
      <w:tblPr>
        <w:tblStyle w:val="TableGrid"/>
        <w:tblW w:w="875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943"/>
        <w:gridCol w:w="2126"/>
        <w:gridCol w:w="1922"/>
        <w:gridCol w:w="204"/>
        <w:gridCol w:w="710"/>
        <w:gridCol w:w="850"/>
      </w:tblGrid>
      <w:tr w:rsidR="008556E1" w:rsidRPr="00222F0C" w14:paraId="34649416" w14:textId="77777777" w:rsidTr="009F09F7">
        <w:tc>
          <w:tcPr>
            <w:tcW w:w="8755" w:type="dxa"/>
            <w:gridSpan w:val="6"/>
            <w:tcBorders>
              <w:bottom w:val="single" w:sz="4" w:space="0" w:color="auto"/>
            </w:tcBorders>
            <w:shd w:val="clear" w:color="auto" w:fill="00325F"/>
          </w:tcPr>
          <w:p w14:paraId="29FB9A8B" w14:textId="39775A45" w:rsidR="008556E1" w:rsidRPr="00222F0C" w:rsidRDefault="008556E1" w:rsidP="009F09F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22F0C">
              <w:rPr>
                <w:rFonts w:asciiTheme="minorHAnsi" w:hAnsiTheme="minorHAnsi" w:cstheme="minorHAnsi"/>
                <w:sz w:val="28"/>
                <w:szCs w:val="28"/>
              </w:rPr>
              <w:t>IMP/Agent</w:t>
            </w:r>
            <w:r w:rsidR="009F09F7">
              <w:rPr>
                <w:rFonts w:asciiTheme="minorHAnsi" w:hAnsiTheme="minorHAnsi" w:cstheme="minorHAnsi"/>
                <w:sz w:val="28"/>
                <w:szCs w:val="28"/>
              </w:rPr>
              <w:t>/Device</w:t>
            </w:r>
            <w:r w:rsidRPr="00222F0C">
              <w:rPr>
                <w:rFonts w:asciiTheme="minorHAnsi" w:hAnsiTheme="minorHAnsi" w:cstheme="minorHAnsi"/>
                <w:sz w:val="28"/>
                <w:szCs w:val="28"/>
              </w:rPr>
              <w:t xml:space="preserve"> – Dose</w:t>
            </w:r>
            <w:r w:rsidR="009F09F7">
              <w:rPr>
                <w:rFonts w:asciiTheme="minorHAnsi" w:hAnsiTheme="minorHAnsi" w:cstheme="minorHAnsi"/>
                <w:sz w:val="28"/>
                <w:szCs w:val="28"/>
              </w:rPr>
              <w:t>/Device</w:t>
            </w:r>
            <w:r w:rsidRPr="00222F0C">
              <w:rPr>
                <w:rFonts w:asciiTheme="minorHAnsi" w:hAnsiTheme="minorHAnsi" w:cstheme="minorHAnsi"/>
                <w:sz w:val="28"/>
                <w:szCs w:val="28"/>
              </w:rPr>
              <w:t xml:space="preserve"> Assessment</w:t>
            </w:r>
          </w:p>
        </w:tc>
      </w:tr>
      <w:tr w:rsidR="008556E1" w:rsidRPr="00222F0C" w14:paraId="5767D161" w14:textId="77777777" w:rsidTr="009F09F7">
        <w:trPr>
          <w:trHeight w:val="223"/>
        </w:trPr>
        <w:tc>
          <w:tcPr>
            <w:tcW w:w="2943" w:type="dxa"/>
            <w:shd w:val="clear" w:color="auto" w:fill="D5DCE4" w:themeFill="text2" w:themeFillTint="33"/>
            <w:vAlign w:val="center"/>
          </w:tcPr>
          <w:p w14:paraId="1191DA10" w14:textId="77777777" w:rsidR="008556E1" w:rsidRPr="00222F0C" w:rsidRDefault="008556E1" w:rsidP="009F09F7">
            <w:pPr>
              <w:jc w:val="right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22F0C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D5DCE4" w:themeFill="text2" w:themeFillTint="33"/>
            <w:vAlign w:val="center"/>
          </w:tcPr>
          <w:p w14:paraId="23674D47" w14:textId="77777777" w:rsidR="008556E1" w:rsidRPr="00222F0C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Yes</w:t>
            </w:r>
          </w:p>
        </w:tc>
        <w:tc>
          <w:tcPr>
            <w:tcW w:w="2126" w:type="dxa"/>
            <w:gridSpan w:val="2"/>
            <w:shd w:val="clear" w:color="auto" w:fill="D5DCE4" w:themeFill="text2" w:themeFillTint="33"/>
            <w:vAlign w:val="center"/>
          </w:tcPr>
          <w:p w14:paraId="4D0C5421" w14:textId="77777777" w:rsidR="008556E1" w:rsidRPr="00222F0C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No</w:t>
            </w:r>
          </w:p>
        </w:tc>
        <w:tc>
          <w:tcPr>
            <w:tcW w:w="1560" w:type="dxa"/>
            <w:gridSpan w:val="2"/>
            <w:shd w:val="clear" w:color="auto" w:fill="D5DCE4" w:themeFill="text2" w:themeFillTint="33"/>
            <w:vAlign w:val="center"/>
          </w:tcPr>
          <w:p w14:paraId="6D044213" w14:textId="77777777" w:rsidR="008556E1" w:rsidRPr="00222F0C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N/A</w:t>
            </w:r>
          </w:p>
        </w:tc>
      </w:tr>
      <w:tr w:rsidR="008556E1" w:rsidRPr="00222F0C" w14:paraId="5DAC3627" w14:textId="77777777" w:rsidTr="009F09F7">
        <w:trPr>
          <w:trHeight w:val="561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4D86774" w14:textId="66C4223B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Dose given</w:t>
            </w:r>
            <w:r w:rsidR="009F09F7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/device use</w:t>
            </w: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as per protocol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05B897" w14:textId="77777777" w:rsidR="008556E1" w:rsidRPr="00222F0C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F873E77" w14:textId="77777777" w:rsidR="008556E1" w:rsidRPr="00222F0C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2742B42" w14:textId="77777777" w:rsidR="008556E1" w:rsidRPr="00222F0C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630682D8" w14:textId="77777777" w:rsidTr="009F09F7">
        <w:trPr>
          <w:trHeight w:val="487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32A65255" w14:textId="1CF474BB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Dose</w:t>
            </w:r>
            <w:r w:rsidR="009F09F7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given/device use</w:t>
            </w: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recorded in medical </w:t>
            </w:r>
            <w:r w:rsidR="002B29ED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records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B14A64" w14:textId="77777777" w:rsidR="008556E1" w:rsidRPr="00222F0C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97FAB0D" w14:textId="77777777" w:rsidR="008556E1" w:rsidRPr="00222F0C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1D211ED" w14:textId="77777777" w:rsidR="008556E1" w:rsidRPr="00222F0C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41779C64" w14:textId="77777777" w:rsidTr="009F09F7">
        <w:trPr>
          <w:trHeight w:val="573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0BD678D4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Describe issues identified: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14:paraId="3DE6271F" w14:textId="77777777" w:rsidR="008556E1" w:rsidRPr="00222F0C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3BBCAF66" w14:textId="77777777" w:rsidTr="009F09F7">
        <w:trPr>
          <w:trHeight w:val="88"/>
        </w:trPr>
        <w:tc>
          <w:tcPr>
            <w:tcW w:w="6991" w:type="dxa"/>
            <w:gridSpan w:val="3"/>
            <w:shd w:val="clear" w:color="auto" w:fill="D5DCE4" w:themeFill="text2" w:themeFillTint="33"/>
            <w:vAlign w:val="center"/>
          </w:tcPr>
          <w:p w14:paraId="24B770C9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SDV Plan                                                                                                 </w:t>
            </w:r>
            <w: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                                    </w:t>
            </w: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 </w:t>
            </w:r>
            <w:proofErr w:type="gramStart"/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(</w:t>
            </w:r>
            <w:proofErr w:type="gramEnd"/>
            <w:r w:rsidRPr="00222F0C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914" w:type="dxa"/>
            <w:gridSpan w:val="2"/>
            <w:shd w:val="clear" w:color="auto" w:fill="D5DCE4" w:themeFill="text2" w:themeFillTint="33"/>
            <w:vAlign w:val="center"/>
          </w:tcPr>
          <w:p w14:paraId="2C6E9B4C" w14:textId="77777777" w:rsidR="008556E1" w:rsidRPr="00222F0C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On site</w:t>
            </w:r>
          </w:p>
        </w:tc>
        <w:tc>
          <w:tcPr>
            <w:tcW w:w="850" w:type="dxa"/>
            <w:shd w:val="clear" w:color="auto" w:fill="D5DCE4" w:themeFill="text2" w:themeFillTint="33"/>
            <w:vAlign w:val="center"/>
          </w:tcPr>
          <w:p w14:paraId="2A488901" w14:textId="77777777" w:rsidR="008556E1" w:rsidRPr="00222F0C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Remote</w:t>
            </w:r>
          </w:p>
        </w:tc>
      </w:tr>
      <w:tr w:rsidR="008556E1" w:rsidRPr="00222F0C" w14:paraId="707469C5" w14:textId="77777777" w:rsidTr="009F09F7">
        <w:trPr>
          <w:trHeight w:val="371"/>
        </w:trPr>
        <w:tc>
          <w:tcPr>
            <w:tcW w:w="6991" w:type="dxa"/>
            <w:gridSpan w:val="3"/>
            <w:shd w:val="clear" w:color="auto" w:fill="auto"/>
            <w:vAlign w:val="center"/>
          </w:tcPr>
          <w:p w14:paraId="50A1B332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Monitoring activities completed via</w:t>
            </w:r>
          </w:p>
        </w:tc>
        <w:tc>
          <w:tcPr>
            <w:tcW w:w="914" w:type="dxa"/>
            <w:gridSpan w:val="2"/>
            <w:shd w:val="clear" w:color="auto" w:fill="auto"/>
            <w:vAlign w:val="center"/>
          </w:tcPr>
          <w:p w14:paraId="66646884" w14:textId="77777777" w:rsidR="008556E1" w:rsidRPr="00222F0C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50A8A9D" w14:textId="77777777" w:rsidR="008556E1" w:rsidRPr="00222F0C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5CEA1D73" w14:textId="77777777" w:rsidTr="009F09F7">
        <w:trPr>
          <w:trHeight w:val="183"/>
        </w:trPr>
        <w:tc>
          <w:tcPr>
            <w:tcW w:w="8755" w:type="dxa"/>
            <w:gridSpan w:val="6"/>
            <w:shd w:val="clear" w:color="auto" w:fill="F2F2F2" w:themeFill="background1" w:themeFillShade="F2"/>
            <w:vAlign w:val="center"/>
          </w:tcPr>
          <w:p w14:paraId="3D0AA85F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Detail activities performed</w:t>
            </w:r>
          </w:p>
        </w:tc>
      </w:tr>
      <w:tr w:rsidR="008556E1" w:rsidRPr="00222F0C" w14:paraId="466333BF" w14:textId="77777777" w:rsidTr="009F09F7">
        <w:trPr>
          <w:trHeight w:val="614"/>
        </w:trPr>
        <w:tc>
          <w:tcPr>
            <w:tcW w:w="8755" w:type="dxa"/>
            <w:gridSpan w:val="6"/>
            <w:shd w:val="clear" w:color="auto" w:fill="auto"/>
            <w:vAlign w:val="center"/>
          </w:tcPr>
          <w:p w14:paraId="1C78B5EC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5DE7DCD9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231060ED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4AC655B6" w14:textId="77777777" w:rsidTr="009F09F7">
        <w:trPr>
          <w:trHeight w:val="457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C50372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Comments:</w:t>
            </w:r>
          </w:p>
        </w:tc>
        <w:tc>
          <w:tcPr>
            <w:tcW w:w="581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221D2F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</w:tbl>
    <w:p w14:paraId="1B9D3878" w14:textId="77777777" w:rsidR="00AC6E77" w:rsidRPr="00222F0C" w:rsidRDefault="00AC6E77" w:rsidP="008556E1">
      <w:pPr>
        <w:pStyle w:val="BodyText"/>
        <w:rPr>
          <w:sz w:val="20"/>
          <w:szCs w:val="20"/>
        </w:rPr>
      </w:pPr>
    </w:p>
    <w:tbl>
      <w:tblPr>
        <w:tblStyle w:val="TableGrid"/>
        <w:tblpPr w:leftFromText="180" w:rightFromText="180" w:vertAnchor="text" w:tblpX="-147" w:tblpY="1"/>
        <w:tblOverlap w:val="never"/>
        <w:tblW w:w="878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40"/>
        <w:gridCol w:w="3969"/>
        <w:gridCol w:w="850"/>
        <w:gridCol w:w="851"/>
        <w:gridCol w:w="142"/>
        <w:gridCol w:w="732"/>
      </w:tblGrid>
      <w:tr w:rsidR="008556E1" w14:paraId="47DD74A0" w14:textId="77777777" w:rsidTr="00710CBC">
        <w:tc>
          <w:tcPr>
            <w:tcW w:w="8052" w:type="dxa"/>
            <w:gridSpan w:val="5"/>
            <w:tcBorders>
              <w:bottom w:val="single" w:sz="4" w:space="0" w:color="auto"/>
            </w:tcBorders>
            <w:shd w:val="clear" w:color="auto" w:fill="00325F"/>
          </w:tcPr>
          <w:p w14:paraId="7B8500EA" w14:textId="17B4E39F" w:rsidR="008556E1" w:rsidRPr="000A3E1C" w:rsidRDefault="008556E1" w:rsidP="00AC6E7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A3E1C">
              <w:rPr>
                <w:rFonts w:asciiTheme="minorHAnsi" w:hAnsiTheme="minorHAnsi" w:cstheme="minorHAnsi"/>
                <w:sz w:val="28"/>
                <w:szCs w:val="28"/>
              </w:rPr>
              <w:t>IMP/Agent</w:t>
            </w:r>
            <w:r w:rsidR="009F09F7">
              <w:rPr>
                <w:rFonts w:asciiTheme="minorHAnsi" w:hAnsiTheme="minorHAnsi" w:cstheme="minorHAnsi"/>
                <w:sz w:val="28"/>
                <w:szCs w:val="28"/>
              </w:rPr>
              <w:t>/Device</w:t>
            </w:r>
            <w:r w:rsidRPr="000A3E1C">
              <w:rPr>
                <w:rFonts w:asciiTheme="minorHAnsi" w:hAnsiTheme="minorHAnsi" w:cstheme="minorHAnsi"/>
                <w:sz w:val="28"/>
                <w:szCs w:val="28"/>
              </w:rPr>
              <w:t xml:space="preserve"> – AE Assessment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auto" w:fill="00325F"/>
          </w:tcPr>
          <w:p w14:paraId="3880FFAD" w14:textId="77777777" w:rsidR="008556E1" w:rsidRDefault="008556E1" w:rsidP="00AC6E77">
            <w:pPr>
              <w:jc w:val="center"/>
              <w:rPr>
                <w:sz w:val="28"/>
                <w:szCs w:val="28"/>
              </w:rPr>
            </w:pPr>
          </w:p>
        </w:tc>
      </w:tr>
      <w:tr w:rsidR="008556E1" w:rsidRPr="0038477F" w14:paraId="4EE6355B" w14:textId="77777777" w:rsidTr="00710CBC">
        <w:trPr>
          <w:trHeight w:val="214"/>
        </w:trPr>
        <w:tc>
          <w:tcPr>
            <w:tcW w:w="6209" w:type="dxa"/>
            <w:gridSpan w:val="2"/>
            <w:shd w:val="clear" w:color="auto" w:fill="D5DCE4" w:themeFill="text2" w:themeFillTint="33"/>
            <w:vAlign w:val="center"/>
          </w:tcPr>
          <w:p w14:paraId="15D003BB" w14:textId="77777777" w:rsidR="008556E1" w:rsidRPr="000A3E1C" w:rsidRDefault="008556E1" w:rsidP="00AC6E77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0A3E1C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  <w:r w:rsidRPr="000A3E1C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D5DCE4" w:themeFill="text2" w:themeFillTint="33"/>
            <w:vAlign w:val="center"/>
          </w:tcPr>
          <w:p w14:paraId="682BDC19" w14:textId="77777777" w:rsidR="008556E1" w:rsidRPr="000A3E1C" w:rsidRDefault="008556E1" w:rsidP="00AC6E7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993" w:type="dxa"/>
            <w:gridSpan w:val="2"/>
            <w:shd w:val="clear" w:color="auto" w:fill="D5DCE4" w:themeFill="text2" w:themeFillTint="33"/>
            <w:vAlign w:val="center"/>
          </w:tcPr>
          <w:p w14:paraId="75A789A3" w14:textId="77777777" w:rsidR="008556E1" w:rsidRPr="000A3E1C" w:rsidRDefault="008556E1" w:rsidP="00AC6E7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732" w:type="dxa"/>
            <w:shd w:val="clear" w:color="auto" w:fill="D5DCE4" w:themeFill="text2" w:themeFillTint="33"/>
          </w:tcPr>
          <w:p w14:paraId="37583B42" w14:textId="77777777" w:rsidR="008556E1" w:rsidRPr="000A3E1C" w:rsidRDefault="008556E1" w:rsidP="00AC6E7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>N/A</w:t>
            </w:r>
          </w:p>
        </w:tc>
      </w:tr>
      <w:tr w:rsidR="008556E1" w14:paraId="243B23B8" w14:textId="77777777" w:rsidTr="00710CBC">
        <w:trPr>
          <w:trHeight w:val="477"/>
        </w:trPr>
        <w:tc>
          <w:tcPr>
            <w:tcW w:w="6209" w:type="dxa"/>
            <w:gridSpan w:val="2"/>
            <w:shd w:val="clear" w:color="auto" w:fill="F2F2F2" w:themeFill="background1" w:themeFillShade="F2"/>
            <w:vAlign w:val="center"/>
          </w:tcPr>
          <w:p w14:paraId="7099D0DA" w14:textId="692EFE87" w:rsidR="008556E1" w:rsidRPr="000A3E1C" w:rsidRDefault="00E454AA" w:rsidP="00AC6E77">
            <w:pPr>
              <w:rPr>
                <w:rFonts w:ascii="Source Sans 3 Light" w:hAnsi="Source Sans 3 Light"/>
                <w:sz w:val="20"/>
                <w:szCs w:val="20"/>
              </w:rPr>
            </w:pPr>
            <w:r>
              <w:rPr>
                <w:rFonts w:ascii="Source Sans 3 Light" w:hAnsi="Source Sans 3 Light"/>
                <w:sz w:val="20"/>
                <w:szCs w:val="20"/>
              </w:rPr>
              <w:t>Location</w:t>
            </w:r>
            <w:r w:rsidRPr="000A3E1C">
              <w:rPr>
                <w:rFonts w:ascii="Source Sans 3 Light" w:hAnsi="Source Sans 3 Light"/>
                <w:sz w:val="20"/>
                <w:szCs w:val="20"/>
              </w:rPr>
              <w:t xml:space="preserve"> </w:t>
            </w:r>
            <w:r w:rsidR="008556E1" w:rsidRPr="000A3E1C">
              <w:rPr>
                <w:rFonts w:ascii="Source Sans 3 Light" w:hAnsi="Source Sans 3 Light"/>
                <w:sz w:val="20"/>
                <w:szCs w:val="20"/>
              </w:rPr>
              <w:t>records of AEs (SAEs/SUSARs/pregnancy) reconciled with ACCORD PV database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EE3182" w14:textId="77777777" w:rsidR="008556E1" w:rsidRPr="000A3E1C" w:rsidRDefault="008556E1" w:rsidP="00AC6E7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67EE1ADF" w14:textId="77777777" w:rsidR="008556E1" w:rsidRPr="000A3E1C" w:rsidRDefault="008556E1" w:rsidP="00AC6E7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 w14:paraId="3489C444" w14:textId="77777777" w:rsidR="008556E1" w:rsidRPr="000A3E1C" w:rsidRDefault="008556E1" w:rsidP="00AC6E77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8556E1" w14:paraId="789B5F2E" w14:textId="77777777" w:rsidTr="00710CBC">
        <w:trPr>
          <w:trHeight w:val="696"/>
        </w:trPr>
        <w:tc>
          <w:tcPr>
            <w:tcW w:w="6209" w:type="dxa"/>
            <w:gridSpan w:val="2"/>
            <w:shd w:val="clear" w:color="auto" w:fill="F2F2F2" w:themeFill="background1" w:themeFillShade="F2"/>
            <w:vAlign w:val="center"/>
          </w:tcPr>
          <w:p w14:paraId="0BD61A78" w14:textId="4AE75DA7" w:rsidR="008556E1" w:rsidRPr="000A3E1C" w:rsidRDefault="008556E1" w:rsidP="00AC6E7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Compliance with expedited and onward reporting requirements as specified in the </w:t>
            </w:r>
            <w:r w:rsidR="009F09F7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protocol/</w:t>
            </w:r>
            <w:r w:rsidR="00E454AA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location</w:t>
            </w:r>
            <w:r w:rsidRPr="000A3E1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agreement has been confirmed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C23228" w14:textId="77777777" w:rsidR="008556E1" w:rsidRPr="000A3E1C" w:rsidRDefault="008556E1" w:rsidP="00AC6E7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480AE3B9" w14:textId="77777777" w:rsidR="008556E1" w:rsidRPr="000A3E1C" w:rsidRDefault="008556E1" w:rsidP="00AC6E7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 w14:paraId="64CF1D13" w14:textId="77777777" w:rsidR="008556E1" w:rsidRPr="000A3E1C" w:rsidRDefault="008556E1" w:rsidP="00AC6E77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8556E1" w14:paraId="149A24BF" w14:textId="77777777" w:rsidTr="00710CBC">
        <w:trPr>
          <w:trHeight w:val="781"/>
        </w:trPr>
        <w:tc>
          <w:tcPr>
            <w:tcW w:w="6209" w:type="dxa"/>
            <w:gridSpan w:val="2"/>
            <w:shd w:val="clear" w:color="auto" w:fill="F2F2F2" w:themeFill="background1" w:themeFillShade="F2"/>
            <w:vAlign w:val="center"/>
          </w:tcPr>
          <w:p w14:paraId="7B9F5C85" w14:textId="77777777" w:rsidR="008556E1" w:rsidRPr="000A3E1C" w:rsidRDefault="008556E1" w:rsidP="00AC6E7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0A3E1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Reference safety information is up to date and documented evidence is available to confirm that RSI changes have been reviewed and approved by the CI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AD616A" w14:textId="77777777" w:rsidR="008556E1" w:rsidRPr="000A3E1C" w:rsidRDefault="008556E1" w:rsidP="00AC6E7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357EE62B" w14:textId="77777777" w:rsidR="008556E1" w:rsidRPr="000A3E1C" w:rsidRDefault="008556E1" w:rsidP="00AC6E7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 w14:paraId="6050BE1C" w14:textId="77777777" w:rsidR="008556E1" w:rsidRPr="000A3E1C" w:rsidRDefault="008556E1" w:rsidP="00AC6E77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8556E1" w14:paraId="40E69B65" w14:textId="77777777" w:rsidTr="00710CBC">
        <w:trPr>
          <w:trHeight w:val="700"/>
        </w:trPr>
        <w:tc>
          <w:tcPr>
            <w:tcW w:w="2240" w:type="dxa"/>
            <w:shd w:val="clear" w:color="auto" w:fill="F2F2F2" w:themeFill="background1" w:themeFillShade="F2"/>
            <w:vAlign w:val="center"/>
          </w:tcPr>
          <w:p w14:paraId="78806E6D" w14:textId="77777777" w:rsidR="008556E1" w:rsidRPr="000A3E1C" w:rsidRDefault="008556E1" w:rsidP="00AC6E7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0A3E1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lastRenderedPageBreak/>
              <w:t>Describe issues identified:</w:t>
            </w:r>
          </w:p>
        </w:tc>
        <w:tc>
          <w:tcPr>
            <w:tcW w:w="6544" w:type="dxa"/>
            <w:gridSpan w:val="5"/>
            <w:shd w:val="clear" w:color="auto" w:fill="auto"/>
            <w:vAlign w:val="center"/>
          </w:tcPr>
          <w:p w14:paraId="721950E4" w14:textId="77777777" w:rsidR="008556E1" w:rsidRPr="000A3E1C" w:rsidRDefault="008556E1" w:rsidP="00AC6E7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5041406D" w14:textId="77777777" w:rsidR="008556E1" w:rsidRPr="000A3E1C" w:rsidRDefault="008556E1" w:rsidP="00AC6E7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72516A57" w14:textId="77777777" w:rsidR="008556E1" w:rsidRPr="000A3E1C" w:rsidRDefault="008556E1" w:rsidP="00AC6E7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38697628" w14:textId="77777777" w:rsidR="008556E1" w:rsidRPr="000A3E1C" w:rsidRDefault="008556E1" w:rsidP="00AC6E7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AC6E77" w:rsidRPr="000A3E1C" w14:paraId="37314352" w14:textId="77777777" w:rsidTr="00710CBC">
        <w:trPr>
          <w:trHeight w:val="293"/>
        </w:trPr>
        <w:tc>
          <w:tcPr>
            <w:tcW w:w="6209" w:type="dxa"/>
            <w:gridSpan w:val="2"/>
            <w:shd w:val="clear" w:color="auto" w:fill="D5DCE4" w:themeFill="text2" w:themeFillTint="33"/>
            <w:vAlign w:val="center"/>
          </w:tcPr>
          <w:p w14:paraId="6D6622C5" w14:textId="77777777" w:rsidR="00AC6E77" w:rsidRPr="000A3E1C" w:rsidRDefault="00AC6E77" w:rsidP="00AC6E7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0A3E1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SDV Plan                                                                 </w:t>
            </w:r>
            <w: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                                        </w:t>
            </w:r>
            <w:r w:rsidRPr="000A3E1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     </w:t>
            </w:r>
            <w:proofErr w:type="gramStart"/>
            <w:r w:rsidRPr="000A3E1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</w:t>
            </w:r>
            <w:r w:rsidRPr="000A3E1C">
              <w:rPr>
                <w:rFonts w:ascii="Source Sans 3 Light" w:hAnsi="Source Sans 3 Light"/>
                <w:sz w:val="20"/>
                <w:szCs w:val="20"/>
              </w:rPr>
              <w:t>(</w:t>
            </w:r>
            <w:proofErr w:type="gramEnd"/>
            <w:r w:rsidRPr="000A3E1C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  <w:r w:rsidRPr="000A3E1C">
              <w:rPr>
                <w:rFonts w:ascii="Source Sans 3 Light" w:hAnsi="Source Sans 3 Light"/>
                <w:sz w:val="20"/>
                <w:szCs w:val="20"/>
              </w:rPr>
              <w:t>)</w:t>
            </w:r>
            <w:r w:rsidRPr="000A3E1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1701" w:type="dxa"/>
            <w:gridSpan w:val="2"/>
            <w:shd w:val="clear" w:color="auto" w:fill="D5DCE4" w:themeFill="text2" w:themeFillTint="33"/>
            <w:vAlign w:val="center"/>
          </w:tcPr>
          <w:p w14:paraId="0250E40B" w14:textId="77777777" w:rsidR="00AC6E77" w:rsidRPr="000A3E1C" w:rsidRDefault="00AC6E77" w:rsidP="00AC6E7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0A3E1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On site</w:t>
            </w:r>
          </w:p>
        </w:tc>
        <w:tc>
          <w:tcPr>
            <w:tcW w:w="874" w:type="dxa"/>
            <w:gridSpan w:val="2"/>
            <w:shd w:val="clear" w:color="auto" w:fill="D5DCE4" w:themeFill="text2" w:themeFillTint="33"/>
            <w:vAlign w:val="center"/>
          </w:tcPr>
          <w:p w14:paraId="744932DD" w14:textId="77777777" w:rsidR="00AC6E77" w:rsidRPr="000A3E1C" w:rsidRDefault="00AC6E77" w:rsidP="00AC6E7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0A3E1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Remote</w:t>
            </w:r>
          </w:p>
        </w:tc>
      </w:tr>
      <w:tr w:rsidR="00AC6E77" w:rsidRPr="000A3E1C" w14:paraId="385139BE" w14:textId="77777777" w:rsidTr="00710CBC">
        <w:trPr>
          <w:trHeight w:val="371"/>
        </w:trPr>
        <w:tc>
          <w:tcPr>
            <w:tcW w:w="6209" w:type="dxa"/>
            <w:gridSpan w:val="2"/>
            <w:shd w:val="clear" w:color="auto" w:fill="auto"/>
            <w:vAlign w:val="center"/>
          </w:tcPr>
          <w:p w14:paraId="77F07515" w14:textId="77777777" w:rsidR="00AC6E77" w:rsidRPr="000A3E1C" w:rsidRDefault="00AC6E77" w:rsidP="00AC6E7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0A3E1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Monitoring activities completed via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EC88DBB" w14:textId="77777777" w:rsidR="00AC6E77" w:rsidRPr="000A3E1C" w:rsidRDefault="00AC6E77" w:rsidP="00AC6E7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14:paraId="4EF21660" w14:textId="77777777" w:rsidR="00AC6E77" w:rsidRPr="000A3E1C" w:rsidRDefault="00AC6E77" w:rsidP="00AC6E77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AC6E77" w:rsidRPr="000A3E1C" w14:paraId="4DEA60FA" w14:textId="77777777" w:rsidTr="00710CBC">
        <w:trPr>
          <w:trHeight w:val="183"/>
        </w:trPr>
        <w:tc>
          <w:tcPr>
            <w:tcW w:w="8784" w:type="dxa"/>
            <w:gridSpan w:val="6"/>
            <w:shd w:val="clear" w:color="auto" w:fill="F2F2F2" w:themeFill="background1" w:themeFillShade="F2"/>
            <w:vAlign w:val="center"/>
          </w:tcPr>
          <w:p w14:paraId="1F20F1D6" w14:textId="77777777" w:rsidR="00AC6E77" w:rsidRPr="000A3E1C" w:rsidRDefault="00AC6E77" w:rsidP="00AC6E7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0A3E1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Detail activities performed</w:t>
            </w:r>
          </w:p>
        </w:tc>
      </w:tr>
      <w:tr w:rsidR="00AC6E77" w:rsidRPr="000A3E1C" w14:paraId="407BB21C" w14:textId="77777777" w:rsidTr="00710CBC">
        <w:trPr>
          <w:trHeight w:val="183"/>
        </w:trPr>
        <w:tc>
          <w:tcPr>
            <w:tcW w:w="8784" w:type="dxa"/>
            <w:gridSpan w:val="6"/>
            <w:shd w:val="clear" w:color="auto" w:fill="auto"/>
            <w:vAlign w:val="center"/>
          </w:tcPr>
          <w:p w14:paraId="3397468A" w14:textId="77777777" w:rsidR="00AC6E77" w:rsidRPr="000A3E1C" w:rsidRDefault="00AC6E77" w:rsidP="00AC6E7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4D79EF4D" w14:textId="77777777" w:rsidR="00AC6E77" w:rsidRPr="000A3E1C" w:rsidRDefault="00AC6E77" w:rsidP="00AC6E7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59DE4EA3" w14:textId="77777777" w:rsidR="00AC6E77" w:rsidRPr="000A3E1C" w:rsidRDefault="00AC6E77" w:rsidP="00AC6E7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AC6E77" w:rsidRPr="000A3E1C" w14:paraId="649845D9" w14:textId="77777777" w:rsidTr="00710CBC">
        <w:trPr>
          <w:trHeight w:val="755"/>
        </w:trPr>
        <w:tc>
          <w:tcPr>
            <w:tcW w:w="224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6CAF6A" w14:textId="77777777" w:rsidR="00AC6E77" w:rsidRPr="000A3E1C" w:rsidRDefault="00AC6E77" w:rsidP="00AC6E7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0A3E1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Comments:</w:t>
            </w:r>
          </w:p>
        </w:tc>
        <w:tc>
          <w:tcPr>
            <w:tcW w:w="654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926E25" w14:textId="77777777" w:rsidR="00AC6E77" w:rsidRPr="000A3E1C" w:rsidRDefault="00AC6E77" w:rsidP="00AC6E7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</w:tbl>
    <w:p w14:paraId="3CD53FE2" w14:textId="77777777" w:rsidR="002A0472" w:rsidRDefault="002A0472" w:rsidP="008556E1">
      <w:pPr>
        <w:pStyle w:val="BodyText"/>
        <w:rPr>
          <w:sz w:val="20"/>
          <w:szCs w:val="20"/>
        </w:rPr>
      </w:pPr>
    </w:p>
    <w:tbl>
      <w:tblPr>
        <w:tblStyle w:val="TableGrid"/>
        <w:tblW w:w="875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093"/>
        <w:gridCol w:w="850"/>
        <w:gridCol w:w="993"/>
        <w:gridCol w:w="992"/>
        <w:gridCol w:w="1134"/>
        <w:gridCol w:w="425"/>
        <w:gridCol w:w="425"/>
        <w:gridCol w:w="709"/>
        <w:gridCol w:w="284"/>
        <w:gridCol w:w="850"/>
      </w:tblGrid>
      <w:tr w:rsidR="008556E1" w14:paraId="6E124A25" w14:textId="77777777" w:rsidTr="5C813CD7">
        <w:tc>
          <w:tcPr>
            <w:tcW w:w="8755" w:type="dxa"/>
            <w:gridSpan w:val="10"/>
            <w:tcBorders>
              <w:bottom w:val="single" w:sz="4" w:space="0" w:color="auto"/>
            </w:tcBorders>
            <w:shd w:val="clear" w:color="auto" w:fill="00325F"/>
          </w:tcPr>
          <w:p w14:paraId="21A2653B" w14:textId="216519FC" w:rsidR="008556E1" w:rsidRPr="000A3E1C" w:rsidRDefault="008556E1" w:rsidP="5C813CD7">
            <w:pPr>
              <w:jc w:val="center"/>
              <w:rPr>
                <w:rFonts w:asciiTheme="minorHAnsi" w:hAnsiTheme="minorHAnsi" w:cstheme="minorBidi"/>
                <w:sz w:val="28"/>
                <w:szCs w:val="28"/>
              </w:rPr>
            </w:pPr>
            <w:r w:rsidRPr="5C813CD7">
              <w:rPr>
                <w:rFonts w:asciiTheme="minorHAnsi" w:hAnsiTheme="minorHAnsi" w:cstheme="minorBidi"/>
                <w:sz w:val="28"/>
                <w:szCs w:val="28"/>
              </w:rPr>
              <w:t>IMP/Agent/Device - IMP</w:t>
            </w:r>
            <w:r w:rsidR="345C8498" w:rsidRPr="5C813CD7">
              <w:rPr>
                <w:rFonts w:asciiTheme="minorHAnsi" w:hAnsiTheme="minorHAnsi" w:cstheme="minorBidi"/>
                <w:sz w:val="28"/>
                <w:szCs w:val="28"/>
              </w:rPr>
              <w:t>/Device</w:t>
            </w:r>
            <w:r w:rsidRPr="5C813CD7">
              <w:rPr>
                <w:rFonts w:asciiTheme="minorHAnsi" w:hAnsiTheme="minorHAnsi" w:cstheme="minorBidi"/>
                <w:sz w:val="28"/>
                <w:szCs w:val="28"/>
              </w:rPr>
              <w:t xml:space="preserve"> Accountability</w:t>
            </w:r>
          </w:p>
        </w:tc>
      </w:tr>
      <w:tr w:rsidR="008556E1" w:rsidRPr="00AE5EBC" w14:paraId="45803003" w14:textId="77777777" w:rsidTr="5C813CD7">
        <w:trPr>
          <w:trHeight w:val="510"/>
        </w:trPr>
        <w:tc>
          <w:tcPr>
            <w:tcW w:w="2943" w:type="dxa"/>
            <w:gridSpan w:val="2"/>
            <w:shd w:val="clear" w:color="auto" w:fill="D5DCE4" w:themeFill="text2" w:themeFillTint="33"/>
            <w:vAlign w:val="center"/>
          </w:tcPr>
          <w:p w14:paraId="4EB352BE" w14:textId="77777777" w:rsidR="008556E1" w:rsidRPr="000A3E1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>Storage</w:t>
            </w:r>
          </w:p>
        </w:tc>
        <w:tc>
          <w:tcPr>
            <w:tcW w:w="3119" w:type="dxa"/>
            <w:gridSpan w:val="3"/>
            <w:shd w:val="clear" w:color="auto" w:fill="D5DCE4" w:themeFill="text2" w:themeFillTint="33"/>
            <w:vAlign w:val="center"/>
          </w:tcPr>
          <w:p w14:paraId="507A330A" w14:textId="77777777" w:rsidR="008556E1" w:rsidRPr="000A3E1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>Appropriate storage</w:t>
            </w:r>
          </w:p>
        </w:tc>
        <w:tc>
          <w:tcPr>
            <w:tcW w:w="2693" w:type="dxa"/>
            <w:gridSpan w:val="5"/>
            <w:shd w:val="clear" w:color="auto" w:fill="D5DCE4" w:themeFill="text2" w:themeFillTint="33"/>
            <w:vAlign w:val="center"/>
          </w:tcPr>
          <w:p w14:paraId="7B04F5AC" w14:textId="77777777" w:rsidR="008556E1" w:rsidRPr="000A3E1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 xml:space="preserve">Storage logs </w:t>
            </w:r>
            <w:proofErr w:type="gramStart"/>
            <w:r w:rsidRPr="000A3E1C">
              <w:rPr>
                <w:rFonts w:ascii="Source Sans 3 Light" w:hAnsi="Source Sans 3 Light"/>
                <w:sz w:val="20"/>
                <w:szCs w:val="20"/>
              </w:rPr>
              <w:t>monitored</w:t>
            </w:r>
            <w:proofErr w:type="gramEnd"/>
          </w:p>
          <w:p w14:paraId="0851CF09" w14:textId="77777777" w:rsidR="008556E1" w:rsidRPr="000A3E1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>(</w:t>
            </w:r>
            <w:proofErr w:type="spellStart"/>
            <w:proofErr w:type="gramStart"/>
            <w:r w:rsidRPr="000A3E1C">
              <w:rPr>
                <w:rFonts w:ascii="Source Sans 3 Light" w:hAnsi="Source Sans 3 Light"/>
                <w:sz w:val="20"/>
                <w:szCs w:val="20"/>
              </w:rPr>
              <w:t>eg</w:t>
            </w:r>
            <w:proofErr w:type="spellEnd"/>
            <w:proofErr w:type="gramEnd"/>
            <w:r w:rsidRPr="000A3E1C">
              <w:rPr>
                <w:rFonts w:ascii="Source Sans 3 Light" w:hAnsi="Source Sans 3 Light"/>
                <w:sz w:val="20"/>
                <w:szCs w:val="20"/>
              </w:rPr>
              <w:t xml:space="preserve"> Temperature)</w:t>
            </w:r>
          </w:p>
        </w:tc>
      </w:tr>
      <w:tr w:rsidR="008556E1" w:rsidRPr="00AE5EBC" w14:paraId="34F030BE" w14:textId="77777777" w:rsidTr="5C813CD7">
        <w:trPr>
          <w:trHeight w:val="250"/>
        </w:trPr>
        <w:tc>
          <w:tcPr>
            <w:tcW w:w="2943" w:type="dxa"/>
            <w:gridSpan w:val="2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1BEAF37" w14:textId="77777777" w:rsidR="008556E1" w:rsidRPr="000A3E1C" w:rsidRDefault="008556E1" w:rsidP="009F09F7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0A3E1C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  <w:r w:rsidRPr="000A3E1C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D5DCE4" w:themeFill="text2" w:themeFillTint="33"/>
            <w:vAlign w:val="center"/>
          </w:tcPr>
          <w:p w14:paraId="6B54BFCC" w14:textId="77777777" w:rsidR="008556E1" w:rsidRPr="000A3E1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2D4EE7C0" w14:textId="77777777" w:rsidR="008556E1" w:rsidRPr="000A3E1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471D874B" w14:textId="77777777" w:rsidR="008556E1" w:rsidRPr="000A3E1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>N/A</w:t>
            </w:r>
          </w:p>
        </w:tc>
        <w:tc>
          <w:tcPr>
            <w:tcW w:w="850" w:type="dxa"/>
            <w:gridSpan w:val="2"/>
            <w:shd w:val="clear" w:color="auto" w:fill="D5DCE4" w:themeFill="text2" w:themeFillTint="33"/>
            <w:vAlign w:val="center"/>
          </w:tcPr>
          <w:p w14:paraId="52DC1A38" w14:textId="77777777" w:rsidR="008556E1" w:rsidRPr="000A3E1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993" w:type="dxa"/>
            <w:gridSpan w:val="2"/>
            <w:shd w:val="clear" w:color="auto" w:fill="D5DCE4" w:themeFill="text2" w:themeFillTint="33"/>
            <w:vAlign w:val="center"/>
          </w:tcPr>
          <w:p w14:paraId="60E6A53E" w14:textId="77777777" w:rsidR="008556E1" w:rsidRPr="000A3E1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0B5E1FA2" w14:textId="77777777" w:rsidR="008556E1" w:rsidRPr="000A3E1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>N/A</w:t>
            </w:r>
          </w:p>
        </w:tc>
      </w:tr>
      <w:tr w:rsidR="008556E1" w14:paraId="3683AB20" w14:textId="77777777" w:rsidTr="5C813CD7">
        <w:trPr>
          <w:trHeight w:val="519"/>
        </w:trPr>
        <w:tc>
          <w:tcPr>
            <w:tcW w:w="294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8AA6E9" w14:textId="2900BCFD" w:rsidR="008556E1" w:rsidRPr="000A3E1C" w:rsidRDefault="008556E1" w:rsidP="00E454AA">
            <w:pPr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 xml:space="preserve">Study </w:t>
            </w:r>
            <w:r w:rsidR="00E454AA">
              <w:rPr>
                <w:rFonts w:ascii="Source Sans 3 Light" w:hAnsi="Source Sans 3 Light"/>
                <w:sz w:val="20"/>
                <w:szCs w:val="20"/>
              </w:rPr>
              <w:t>location</w:t>
            </w:r>
            <w:r w:rsidRPr="000A3E1C">
              <w:rPr>
                <w:rFonts w:ascii="Source Sans 3 Light" w:hAnsi="Source Sans 3 Light"/>
                <w:sz w:val="20"/>
                <w:szCs w:val="20"/>
              </w:rPr>
              <w:t>(s) where IMP/agent/device stored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B323A32" w14:textId="77777777" w:rsidR="008556E1" w:rsidRPr="000A3E1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0EF6C40" w14:textId="77777777" w:rsidR="008556E1" w:rsidRPr="000A3E1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18B627" w14:textId="77777777" w:rsidR="008556E1" w:rsidRPr="000A3E1C" w:rsidRDefault="008556E1" w:rsidP="009F09F7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3B10ED61" w14:textId="77777777" w:rsidR="008556E1" w:rsidRPr="000A3E1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14:paraId="136F7BB5" w14:textId="77777777" w:rsidR="008556E1" w:rsidRPr="000A3E1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6E97D96" w14:textId="77777777" w:rsidR="008556E1" w:rsidRPr="000A3E1C" w:rsidRDefault="008556E1" w:rsidP="009F09F7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8556E1" w14:paraId="6CCFF3D2" w14:textId="77777777" w:rsidTr="5C813CD7">
        <w:trPr>
          <w:trHeight w:val="540"/>
        </w:trPr>
        <w:tc>
          <w:tcPr>
            <w:tcW w:w="294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48B6F9" w14:textId="77777777" w:rsidR="008556E1" w:rsidRPr="000A3E1C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>Pharmacy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4A0722F" w14:textId="77777777" w:rsidR="008556E1" w:rsidRPr="000A3E1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A493523" w14:textId="77777777" w:rsidR="008556E1" w:rsidRPr="000A3E1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588652B" w14:textId="77777777" w:rsidR="008556E1" w:rsidRPr="000A3E1C" w:rsidRDefault="008556E1" w:rsidP="009F09F7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7C9DFA35" w14:textId="77777777" w:rsidR="008556E1" w:rsidRPr="000A3E1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14:paraId="5394D06B" w14:textId="77777777" w:rsidR="008556E1" w:rsidRPr="000A3E1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F0C7ACE" w14:textId="77777777" w:rsidR="008556E1" w:rsidRPr="000A3E1C" w:rsidRDefault="008556E1" w:rsidP="009F09F7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8556E1" w:rsidRPr="004D7D58" w14:paraId="5391491E" w14:textId="77777777" w:rsidTr="5C813CD7">
        <w:tc>
          <w:tcPr>
            <w:tcW w:w="6062" w:type="dxa"/>
            <w:gridSpan w:val="5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0C9A7F8" w14:textId="29AFEEFA" w:rsidR="008556E1" w:rsidRPr="000A3E1C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 xml:space="preserve">IMP/Agent/Device Checklist                   </w:t>
            </w:r>
            <w:r w:rsidR="001B375F">
              <w:rPr>
                <w:rFonts w:ascii="Source Sans 3 Light" w:hAnsi="Source Sans 3 Light"/>
                <w:sz w:val="20"/>
                <w:szCs w:val="20"/>
              </w:rPr>
              <w:t xml:space="preserve">                              </w:t>
            </w:r>
            <w:r w:rsidRPr="000A3E1C">
              <w:rPr>
                <w:rFonts w:ascii="Source Sans 3 Light" w:hAnsi="Source Sans 3 Light"/>
                <w:sz w:val="20"/>
                <w:szCs w:val="20"/>
              </w:rPr>
              <w:t xml:space="preserve">                </w:t>
            </w:r>
            <w:r w:rsidR="001B375F">
              <w:rPr>
                <w:rFonts w:ascii="Source Sans 3 Light" w:hAnsi="Source Sans 3 Light"/>
                <w:sz w:val="20"/>
                <w:szCs w:val="20"/>
              </w:rPr>
              <w:t xml:space="preserve"> </w:t>
            </w:r>
            <w:r w:rsidRPr="000A3E1C">
              <w:rPr>
                <w:rFonts w:ascii="Source Sans 3 Light" w:hAnsi="Source Sans 3 Light"/>
                <w:sz w:val="20"/>
                <w:szCs w:val="20"/>
              </w:rPr>
              <w:t xml:space="preserve">              </w:t>
            </w:r>
            <w:proofErr w:type="gramStart"/>
            <w:r w:rsidRPr="000A3E1C">
              <w:rPr>
                <w:rFonts w:ascii="Source Sans 3 Light" w:hAnsi="Source Sans 3 Light"/>
                <w:sz w:val="20"/>
                <w:szCs w:val="20"/>
              </w:rPr>
              <w:t xml:space="preserve">   (</w:t>
            </w:r>
            <w:proofErr w:type="gramEnd"/>
            <w:r w:rsidRPr="000A3E1C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  <w:r w:rsidRPr="000A3E1C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33D7F21" w14:textId="77777777" w:rsidR="008556E1" w:rsidRPr="000A3E1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993" w:type="dxa"/>
            <w:gridSpan w:val="2"/>
            <w:shd w:val="clear" w:color="auto" w:fill="D5DCE4" w:themeFill="text2" w:themeFillTint="33"/>
            <w:vAlign w:val="center"/>
          </w:tcPr>
          <w:p w14:paraId="7942EB01" w14:textId="77777777" w:rsidR="008556E1" w:rsidRPr="000A3E1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850" w:type="dxa"/>
            <w:shd w:val="clear" w:color="auto" w:fill="D5DCE4" w:themeFill="text2" w:themeFillTint="33"/>
            <w:vAlign w:val="center"/>
          </w:tcPr>
          <w:p w14:paraId="173E7EC0" w14:textId="77777777" w:rsidR="008556E1" w:rsidRPr="000A3E1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>N/A</w:t>
            </w:r>
          </w:p>
        </w:tc>
      </w:tr>
      <w:tr w:rsidR="008556E1" w14:paraId="6D68956C" w14:textId="77777777" w:rsidTr="5C813CD7">
        <w:trPr>
          <w:trHeight w:val="553"/>
        </w:trPr>
        <w:tc>
          <w:tcPr>
            <w:tcW w:w="6062" w:type="dxa"/>
            <w:gridSpan w:val="5"/>
            <w:shd w:val="clear" w:color="auto" w:fill="F2F2F2" w:themeFill="background1" w:themeFillShade="F2"/>
            <w:vAlign w:val="center"/>
          </w:tcPr>
          <w:p w14:paraId="07AED4AD" w14:textId="77777777" w:rsidR="008556E1" w:rsidRPr="000A3E1C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>Expiry date checked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9219CFB" w14:textId="77777777" w:rsidR="008556E1" w:rsidRPr="000A3E1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990227F" w14:textId="77777777" w:rsidR="008556E1" w:rsidRPr="000A3E1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9884FC2" w14:textId="77777777" w:rsidR="008556E1" w:rsidRPr="000A3E1C" w:rsidRDefault="008556E1" w:rsidP="009F09F7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8556E1" w14:paraId="08230FC1" w14:textId="77777777" w:rsidTr="5C813CD7">
        <w:trPr>
          <w:trHeight w:val="547"/>
        </w:trPr>
        <w:tc>
          <w:tcPr>
            <w:tcW w:w="6062" w:type="dxa"/>
            <w:gridSpan w:val="5"/>
            <w:shd w:val="clear" w:color="auto" w:fill="F2F2F2" w:themeFill="background1" w:themeFillShade="F2"/>
            <w:vAlign w:val="center"/>
          </w:tcPr>
          <w:p w14:paraId="6039492B" w14:textId="77777777" w:rsidR="008556E1" w:rsidRPr="000A3E1C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>Followed from receipt through to destruction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0B8D70F" w14:textId="77777777" w:rsidR="008556E1" w:rsidRPr="000A3E1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E1F0529" w14:textId="77777777" w:rsidR="008556E1" w:rsidRPr="000A3E1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715BDE7" w14:textId="77777777" w:rsidR="008556E1" w:rsidRPr="000A3E1C" w:rsidRDefault="008556E1" w:rsidP="009F09F7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8556E1" w14:paraId="051E6CD9" w14:textId="77777777" w:rsidTr="5C813CD7">
        <w:trPr>
          <w:trHeight w:val="555"/>
        </w:trPr>
        <w:tc>
          <w:tcPr>
            <w:tcW w:w="6062" w:type="dxa"/>
            <w:gridSpan w:val="5"/>
            <w:shd w:val="clear" w:color="auto" w:fill="F2F2F2" w:themeFill="background1" w:themeFillShade="F2"/>
            <w:vAlign w:val="center"/>
          </w:tcPr>
          <w:p w14:paraId="44200181" w14:textId="77777777" w:rsidR="008556E1" w:rsidRPr="000A3E1C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>Prescriptions versus accountability checked that administration correct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AE69A04" w14:textId="77777777" w:rsidR="008556E1" w:rsidRPr="000A3E1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BAF515D" w14:textId="77777777" w:rsidR="008556E1" w:rsidRPr="000A3E1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FD12252" w14:textId="77777777" w:rsidR="008556E1" w:rsidRPr="000A3E1C" w:rsidRDefault="008556E1" w:rsidP="009F09F7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8556E1" w14:paraId="58125DE7" w14:textId="77777777" w:rsidTr="5C813CD7">
        <w:trPr>
          <w:trHeight w:val="563"/>
        </w:trPr>
        <w:tc>
          <w:tcPr>
            <w:tcW w:w="6062" w:type="dxa"/>
            <w:gridSpan w:val="5"/>
            <w:shd w:val="clear" w:color="auto" w:fill="F2F2F2" w:themeFill="background1" w:themeFillShade="F2"/>
            <w:vAlign w:val="center"/>
          </w:tcPr>
          <w:p w14:paraId="7B427820" w14:textId="77777777" w:rsidR="008556E1" w:rsidRPr="000A3E1C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>Dispensing procedure correctly followed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00765C7" w14:textId="77777777" w:rsidR="008556E1" w:rsidRPr="000A3E1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6D84A66" w14:textId="77777777" w:rsidR="008556E1" w:rsidRPr="000A3E1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2AB135A" w14:textId="77777777" w:rsidR="008556E1" w:rsidRPr="000A3E1C" w:rsidRDefault="008556E1" w:rsidP="009F09F7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8556E1" w14:paraId="141E706D" w14:textId="77777777" w:rsidTr="5C813CD7">
        <w:trPr>
          <w:trHeight w:val="557"/>
        </w:trPr>
        <w:tc>
          <w:tcPr>
            <w:tcW w:w="6062" w:type="dxa"/>
            <w:gridSpan w:val="5"/>
            <w:shd w:val="clear" w:color="auto" w:fill="F2F2F2" w:themeFill="background1" w:themeFillShade="F2"/>
            <w:vAlign w:val="center"/>
          </w:tcPr>
          <w:p w14:paraId="53A94A92" w14:textId="77777777" w:rsidR="008556E1" w:rsidRPr="000A3E1C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>Pharmacy aware of amendments, file contains current approvals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09EB335" w14:textId="77777777" w:rsidR="008556E1" w:rsidRPr="000A3E1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34DCEE0" w14:textId="77777777" w:rsidR="008556E1" w:rsidRPr="000A3E1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B0619F3" w14:textId="77777777" w:rsidR="008556E1" w:rsidRPr="000A3E1C" w:rsidRDefault="008556E1" w:rsidP="009F09F7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8556E1" w14:paraId="4CAE75DA" w14:textId="77777777" w:rsidTr="5C813CD7">
        <w:trPr>
          <w:trHeight w:val="551"/>
        </w:trPr>
        <w:tc>
          <w:tcPr>
            <w:tcW w:w="6062" w:type="dxa"/>
            <w:gridSpan w:val="5"/>
            <w:shd w:val="clear" w:color="auto" w:fill="F2F2F2" w:themeFill="background1" w:themeFillShade="F2"/>
            <w:vAlign w:val="center"/>
          </w:tcPr>
          <w:p w14:paraId="6ECBB45A" w14:textId="77777777" w:rsidR="008556E1" w:rsidRPr="000A3E1C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>IMP/agent/device stored in a secure location, segregated from other medicines/devices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7D2C7B9" w14:textId="77777777" w:rsidR="008556E1" w:rsidRPr="000A3E1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C44D4C2" w14:textId="77777777" w:rsidR="008556E1" w:rsidRPr="000A3E1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7A2D411" w14:textId="77777777" w:rsidR="008556E1" w:rsidRPr="000A3E1C" w:rsidRDefault="008556E1" w:rsidP="009F09F7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8556E1" w14:paraId="328455ED" w14:textId="77777777" w:rsidTr="5C813CD7">
        <w:trPr>
          <w:trHeight w:val="559"/>
        </w:trPr>
        <w:tc>
          <w:tcPr>
            <w:tcW w:w="6062" w:type="dxa"/>
            <w:gridSpan w:val="5"/>
            <w:shd w:val="clear" w:color="auto" w:fill="F2F2F2" w:themeFill="background1" w:themeFillShade="F2"/>
            <w:vAlign w:val="center"/>
          </w:tcPr>
          <w:p w14:paraId="5BEC18B1" w14:textId="77777777" w:rsidR="008556E1" w:rsidRPr="000A3E1C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>Used and returned IMP/agent/device separate from unused medication/devices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B7C18BE" w14:textId="77777777" w:rsidR="008556E1" w:rsidRPr="000A3E1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2CDEDB7" w14:textId="77777777" w:rsidR="008556E1" w:rsidRPr="000A3E1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1256444" w14:textId="77777777" w:rsidR="008556E1" w:rsidRPr="000A3E1C" w:rsidRDefault="008556E1" w:rsidP="009F09F7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8556E1" w14:paraId="5EE26151" w14:textId="77777777" w:rsidTr="5C813CD7">
        <w:trPr>
          <w:trHeight w:val="567"/>
        </w:trPr>
        <w:tc>
          <w:tcPr>
            <w:tcW w:w="6062" w:type="dxa"/>
            <w:gridSpan w:val="5"/>
            <w:shd w:val="clear" w:color="auto" w:fill="F2F2F2" w:themeFill="background1" w:themeFillShade="F2"/>
            <w:vAlign w:val="center"/>
          </w:tcPr>
          <w:p w14:paraId="19E13B0B" w14:textId="77777777" w:rsidR="008556E1" w:rsidRPr="000A3E1C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>IMP/agent/device correctly labelled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0A2D595" w14:textId="77777777" w:rsidR="008556E1" w:rsidRPr="000A3E1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1E8A4FF" w14:textId="77777777" w:rsidR="008556E1" w:rsidRPr="000A3E1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50EABD2" w14:textId="77777777" w:rsidR="008556E1" w:rsidRPr="000A3E1C" w:rsidRDefault="008556E1" w:rsidP="009F09F7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8556E1" w14:paraId="1937C74D" w14:textId="77777777" w:rsidTr="5C813CD7">
        <w:tc>
          <w:tcPr>
            <w:tcW w:w="6062" w:type="dxa"/>
            <w:gridSpan w:val="5"/>
            <w:shd w:val="clear" w:color="auto" w:fill="F2F2F2" w:themeFill="background1" w:themeFillShade="F2"/>
            <w:vAlign w:val="center"/>
          </w:tcPr>
          <w:p w14:paraId="2DBC4BF3" w14:textId="06002985" w:rsidR="008556E1" w:rsidRPr="000A3E1C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 xml:space="preserve">If IMP/agent stored out with pharmacy, </w:t>
            </w:r>
            <w:r w:rsidR="00C61CFA">
              <w:rPr>
                <w:rFonts w:ascii="Source Sans 3 Light" w:hAnsi="Source Sans 3 Light"/>
                <w:sz w:val="20"/>
                <w:szCs w:val="20"/>
              </w:rPr>
              <w:t xml:space="preserve">external </w:t>
            </w:r>
            <w:r w:rsidR="009F09F7">
              <w:rPr>
                <w:rFonts w:ascii="Source Sans 3 Light" w:hAnsi="Source Sans 3 Light"/>
                <w:sz w:val="20"/>
                <w:szCs w:val="20"/>
              </w:rPr>
              <w:t>risk assessment has been completed as appropriate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BBA75DB" w14:textId="77777777" w:rsidR="008556E1" w:rsidRPr="000A3E1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B481E76" w14:textId="77777777" w:rsidR="008556E1" w:rsidRPr="000A3E1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8C56EC9" w14:textId="77777777" w:rsidR="008556E1" w:rsidRPr="000A3E1C" w:rsidRDefault="008556E1" w:rsidP="009F09F7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8556E1" w:rsidRPr="001811FE" w14:paraId="2C2BA814" w14:textId="77777777" w:rsidTr="5C813CD7">
        <w:trPr>
          <w:trHeight w:val="355"/>
        </w:trPr>
        <w:tc>
          <w:tcPr>
            <w:tcW w:w="6062" w:type="dxa"/>
            <w:gridSpan w:val="5"/>
            <w:shd w:val="clear" w:color="auto" w:fill="D5DCE4" w:themeFill="text2" w:themeFillTint="33"/>
            <w:vAlign w:val="center"/>
          </w:tcPr>
          <w:p w14:paraId="0BE583E2" w14:textId="3A07AF87" w:rsidR="008556E1" w:rsidRPr="000A3E1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 xml:space="preserve">IMP/Agent/Device Documentation                          </w:t>
            </w:r>
            <w:r w:rsidR="001B375F">
              <w:rPr>
                <w:rFonts w:ascii="Source Sans 3 Light" w:hAnsi="Source Sans 3 Light"/>
                <w:sz w:val="20"/>
                <w:szCs w:val="20"/>
              </w:rPr>
              <w:t xml:space="preserve">                              </w:t>
            </w:r>
            <w:r w:rsidRPr="000A3E1C">
              <w:rPr>
                <w:rFonts w:ascii="Source Sans 3 Light" w:hAnsi="Source Sans 3 Light"/>
                <w:sz w:val="20"/>
                <w:szCs w:val="20"/>
              </w:rPr>
              <w:t xml:space="preserve">           </w:t>
            </w:r>
            <w:proofErr w:type="gramStart"/>
            <w:r w:rsidRPr="000A3E1C">
              <w:rPr>
                <w:rFonts w:ascii="Source Sans 3 Light" w:hAnsi="Source Sans 3 Light"/>
                <w:sz w:val="20"/>
                <w:szCs w:val="20"/>
              </w:rPr>
              <w:t xml:space="preserve">   (</w:t>
            </w:r>
            <w:proofErr w:type="gramEnd"/>
            <w:r w:rsidRPr="000A3E1C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  <w:r w:rsidRPr="000A3E1C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850" w:type="dxa"/>
            <w:gridSpan w:val="2"/>
            <w:shd w:val="clear" w:color="auto" w:fill="D5DCE4" w:themeFill="text2" w:themeFillTint="33"/>
            <w:vAlign w:val="center"/>
          </w:tcPr>
          <w:p w14:paraId="7F011D56" w14:textId="77777777" w:rsidR="008556E1" w:rsidRPr="000A3E1C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993" w:type="dxa"/>
            <w:gridSpan w:val="2"/>
            <w:shd w:val="clear" w:color="auto" w:fill="D5DCE4" w:themeFill="text2" w:themeFillTint="33"/>
            <w:vAlign w:val="center"/>
          </w:tcPr>
          <w:p w14:paraId="68CF5AD6" w14:textId="77777777" w:rsidR="008556E1" w:rsidRPr="000A3E1C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0A3E1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No</w:t>
            </w:r>
          </w:p>
        </w:tc>
        <w:tc>
          <w:tcPr>
            <w:tcW w:w="850" w:type="dxa"/>
            <w:shd w:val="clear" w:color="auto" w:fill="D5DCE4" w:themeFill="text2" w:themeFillTint="33"/>
            <w:vAlign w:val="center"/>
          </w:tcPr>
          <w:p w14:paraId="75DCA179" w14:textId="77777777" w:rsidR="008556E1" w:rsidRPr="000A3E1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N/A</w:t>
            </w:r>
          </w:p>
        </w:tc>
      </w:tr>
      <w:tr w:rsidR="008556E1" w14:paraId="16493292" w14:textId="77777777" w:rsidTr="5C813CD7">
        <w:trPr>
          <w:trHeight w:val="525"/>
        </w:trPr>
        <w:tc>
          <w:tcPr>
            <w:tcW w:w="6062" w:type="dxa"/>
            <w:gridSpan w:val="5"/>
            <w:shd w:val="clear" w:color="auto" w:fill="F2F2F2" w:themeFill="background1" w:themeFillShade="F2"/>
            <w:vAlign w:val="center"/>
          </w:tcPr>
          <w:p w14:paraId="21DBCA54" w14:textId="77777777" w:rsidR="008556E1" w:rsidRPr="000A3E1C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>Accountability logs complete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7EDC1CD" w14:textId="77777777" w:rsidR="008556E1" w:rsidRPr="000A3E1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47307B50" w14:textId="77777777" w:rsidR="008556E1" w:rsidRPr="000A3E1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9F77B7D" w14:textId="77777777" w:rsidR="008556E1" w:rsidRPr="000A3E1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AD03BD" w14:paraId="32897656" w14:textId="77777777" w:rsidTr="5C813CD7">
        <w:tc>
          <w:tcPr>
            <w:tcW w:w="6062" w:type="dxa"/>
            <w:gridSpan w:val="5"/>
            <w:shd w:val="clear" w:color="auto" w:fill="F2F2F2" w:themeFill="background1" w:themeFillShade="F2"/>
          </w:tcPr>
          <w:p w14:paraId="1125BB72" w14:textId="77777777" w:rsidR="008556E1" w:rsidRPr="00AD03BD" w:rsidRDefault="008556E1" w:rsidP="009F09F7">
            <w:pPr>
              <w:rPr>
                <w:rFonts w:ascii="Source Sans 3 Light" w:hAnsi="Source Sans 3 Light" w:cstheme="minorHAnsi"/>
                <w:sz w:val="20"/>
                <w:szCs w:val="20"/>
              </w:rPr>
            </w:pPr>
            <w:r w:rsidRPr="00AD03BD">
              <w:rPr>
                <w:rFonts w:ascii="Source Sans 3 Light" w:hAnsi="Source Sans 3 Light" w:cstheme="minorHAnsi"/>
                <w:sz w:val="20"/>
                <w:szCs w:val="20"/>
              </w:rPr>
              <w:t>Members of staff accountable for IMP/agent/device delegated on appropriate delegation log</w:t>
            </w:r>
          </w:p>
        </w:tc>
        <w:tc>
          <w:tcPr>
            <w:tcW w:w="850" w:type="dxa"/>
            <w:gridSpan w:val="2"/>
          </w:tcPr>
          <w:p w14:paraId="6F94C4ED" w14:textId="77777777" w:rsidR="008556E1" w:rsidRPr="00AD03BD" w:rsidRDefault="008556E1" w:rsidP="009F09F7">
            <w:pPr>
              <w:jc w:val="center"/>
              <w:rPr>
                <w:rFonts w:ascii="Source Sans 3 Light" w:hAnsi="Source Sans 3 Light" w:cstheme="minorHAnsi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3953A0FF" w14:textId="77777777" w:rsidR="008556E1" w:rsidRPr="00AD03BD" w:rsidRDefault="008556E1" w:rsidP="009F09F7">
            <w:pPr>
              <w:jc w:val="center"/>
              <w:rPr>
                <w:rFonts w:ascii="Source Sans 3 Light" w:hAnsi="Source Sans 3 Light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8543BDD" w14:textId="77777777" w:rsidR="008556E1" w:rsidRPr="00AD03BD" w:rsidRDefault="008556E1" w:rsidP="009F09F7">
            <w:pPr>
              <w:jc w:val="center"/>
              <w:rPr>
                <w:rFonts w:ascii="Source Sans 3 Light" w:hAnsi="Source Sans 3 Light" w:cstheme="minorHAnsi"/>
                <w:sz w:val="20"/>
                <w:szCs w:val="20"/>
              </w:rPr>
            </w:pPr>
          </w:p>
        </w:tc>
      </w:tr>
      <w:tr w:rsidR="00AC6E77" w:rsidRPr="00AD03BD" w14:paraId="5BA23625" w14:textId="77777777" w:rsidTr="5C813CD7">
        <w:trPr>
          <w:trHeight w:val="799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62BB03A9" w14:textId="77777777" w:rsidR="00AC6E77" w:rsidRPr="00AD03BD" w:rsidRDefault="00AC6E77" w:rsidP="009F09F7">
            <w:pPr>
              <w:rPr>
                <w:rFonts w:ascii="Source Sans 3 Light" w:hAnsi="Source Sans 3 Light" w:cstheme="minorHAnsi"/>
                <w:sz w:val="20"/>
                <w:szCs w:val="20"/>
              </w:rPr>
            </w:pPr>
            <w:r w:rsidRPr="00AD03BD">
              <w:rPr>
                <w:rFonts w:ascii="Source Sans 3 Light" w:hAnsi="Source Sans 3 Light" w:cstheme="minorHAnsi"/>
                <w:sz w:val="20"/>
                <w:szCs w:val="20"/>
              </w:rPr>
              <w:lastRenderedPageBreak/>
              <w:t>Actions:</w:t>
            </w:r>
          </w:p>
        </w:tc>
        <w:tc>
          <w:tcPr>
            <w:tcW w:w="6662" w:type="dxa"/>
            <w:gridSpan w:val="9"/>
          </w:tcPr>
          <w:p w14:paraId="3B886880" w14:textId="77777777" w:rsidR="00AC6E77" w:rsidRPr="00AD03BD" w:rsidRDefault="00AC6E77" w:rsidP="009F09F7">
            <w:pPr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</w:pPr>
          </w:p>
          <w:p w14:paraId="7B1DC4DF" w14:textId="77777777" w:rsidR="00AC6E77" w:rsidRPr="00AD03BD" w:rsidRDefault="00AC6E77" w:rsidP="009F09F7">
            <w:pPr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</w:pPr>
          </w:p>
          <w:p w14:paraId="40169F11" w14:textId="77777777" w:rsidR="00AC6E77" w:rsidRPr="00AD03BD" w:rsidRDefault="00AC6E77" w:rsidP="009F09F7">
            <w:pPr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</w:pPr>
          </w:p>
          <w:p w14:paraId="3EE112FC" w14:textId="77777777" w:rsidR="00AC6E77" w:rsidRPr="00AD03BD" w:rsidRDefault="00AC6E77" w:rsidP="009F09F7">
            <w:pPr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</w:pPr>
          </w:p>
        </w:tc>
      </w:tr>
      <w:tr w:rsidR="00AC6E77" w:rsidRPr="00AD03BD" w14:paraId="2D3AC6F5" w14:textId="77777777" w:rsidTr="5C813CD7">
        <w:trPr>
          <w:trHeight w:val="371"/>
        </w:trPr>
        <w:tc>
          <w:tcPr>
            <w:tcW w:w="6487" w:type="dxa"/>
            <w:gridSpan w:val="6"/>
            <w:shd w:val="clear" w:color="auto" w:fill="D5DCE4" w:themeFill="text2" w:themeFillTint="33"/>
          </w:tcPr>
          <w:p w14:paraId="79041928" w14:textId="77777777" w:rsidR="00AC6E77" w:rsidRPr="00AD03BD" w:rsidRDefault="00AC6E77" w:rsidP="009F09F7">
            <w:pPr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</w:pPr>
            <w:r w:rsidRPr="00AD03BD"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  <w:t xml:space="preserve">SDV Plan                                                                                   </w:t>
            </w:r>
            <w:r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  <w:t xml:space="preserve">             </w:t>
            </w:r>
            <w:r w:rsidRPr="00AD03BD"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  <w:t xml:space="preserve">    </w:t>
            </w:r>
            <w:r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  <w:t xml:space="preserve">                </w:t>
            </w:r>
            <w:r w:rsidRPr="00AD03BD"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  <w:t xml:space="preserve">            </w:t>
            </w:r>
            <w:proofErr w:type="gramStart"/>
            <w:r w:rsidRPr="00AD03BD"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  <w:t xml:space="preserve">  </w:t>
            </w:r>
            <w:r w:rsidRPr="00AD03BD">
              <w:rPr>
                <w:rFonts w:ascii="Source Sans 3 Light" w:hAnsi="Source Sans 3 Light" w:cstheme="minorHAnsi"/>
                <w:sz w:val="20"/>
                <w:szCs w:val="20"/>
              </w:rPr>
              <w:t xml:space="preserve"> (</w:t>
            </w:r>
            <w:proofErr w:type="gramEnd"/>
            <w:r w:rsidRPr="00AD03BD">
              <w:rPr>
                <w:rFonts w:ascii="Wingdings" w:eastAsia="Wingdings" w:hAnsi="Wingdings" w:cstheme="minorHAnsi"/>
                <w:sz w:val="20"/>
                <w:szCs w:val="20"/>
              </w:rPr>
              <w:t></w:t>
            </w:r>
            <w:r w:rsidRPr="00AD03BD">
              <w:rPr>
                <w:rFonts w:ascii="Source Sans 3 Light" w:hAnsi="Source Sans 3 Light" w:cstheme="minorHAnsi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shd w:val="clear" w:color="auto" w:fill="D5DCE4" w:themeFill="text2" w:themeFillTint="33"/>
            <w:vAlign w:val="center"/>
          </w:tcPr>
          <w:p w14:paraId="2D460D11" w14:textId="77777777" w:rsidR="00AC6E77" w:rsidRPr="00AD03BD" w:rsidRDefault="00AC6E77" w:rsidP="009F09F7">
            <w:pPr>
              <w:jc w:val="center"/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</w:pPr>
            <w:r w:rsidRPr="00AD03BD"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  <w:t>On site</w:t>
            </w:r>
          </w:p>
        </w:tc>
        <w:tc>
          <w:tcPr>
            <w:tcW w:w="1134" w:type="dxa"/>
            <w:gridSpan w:val="2"/>
            <w:shd w:val="clear" w:color="auto" w:fill="D5DCE4" w:themeFill="text2" w:themeFillTint="33"/>
            <w:vAlign w:val="center"/>
          </w:tcPr>
          <w:p w14:paraId="737010A0" w14:textId="77777777" w:rsidR="00AC6E77" w:rsidRPr="00AD03BD" w:rsidRDefault="00AC6E77" w:rsidP="009F09F7">
            <w:pPr>
              <w:jc w:val="center"/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</w:pPr>
            <w:r w:rsidRPr="00AD03BD"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  <w:t>Remote</w:t>
            </w:r>
          </w:p>
        </w:tc>
      </w:tr>
      <w:tr w:rsidR="00AC6E77" w:rsidRPr="00AD03BD" w14:paraId="658E0E26" w14:textId="77777777" w:rsidTr="5C813CD7">
        <w:trPr>
          <w:trHeight w:val="371"/>
        </w:trPr>
        <w:tc>
          <w:tcPr>
            <w:tcW w:w="6487" w:type="dxa"/>
            <w:gridSpan w:val="6"/>
            <w:vAlign w:val="center"/>
          </w:tcPr>
          <w:p w14:paraId="42EF7028" w14:textId="77777777" w:rsidR="00AC6E77" w:rsidRPr="00AD03BD" w:rsidRDefault="00AC6E77" w:rsidP="009F09F7">
            <w:pPr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</w:pPr>
            <w:r w:rsidRPr="00AD03BD"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  <w:t>Monitoring activities completed via</w:t>
            </w:r>
          </w:p>
        </w:tc>
        <w:tc>
          <w:tcPr>
            <w:tcW w:w="1134" w:type="dxa"/>
            <w:gridSpan w:val="2"/>
            <w:vAlign w:val="center"/>
          </w:tcPr>
          <w:p w14:paraId="76AE8F7C" w14:textId="77777777" w:rsidR="00AC6E77" w:rsidRPr="00AD03BD" w:rsidRDefault="00AC6E77" w:rsidP="009F09F7">
            <w:pPr>
              <w:jc w:val="center"/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1C389E6" w14:textId="77777777" w:rsidR="00AC6E77" w:rsidRPr="00AD03BD" w:rsidRDefault="00AC6E77" w:rsidP="009F09F7">
            <w:pPr>
              <w:jc w:val="center"/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</w:pPr>
          </w:p>
        </w:tc>
      </w:tr>
      <w:tr w:rsidR="00AC6E77" w:rsidRPr="00AD03BD" w14:paraId="45063334" w14:textId="77777777" w:rsidTr="5C813CD7">
        <w:trPr>
          <w:trHeight w:val="183"/>
        </w:trPr>
        <w:tc>
          <w:tcPr>
            <w:tcW w:w="8755" w:type="dxa"/>
            <w:gridSpan w:val="10"/>
            <w:shd w:val="clear" w:color="auto" w:fill="F2F2F2" w:themeFill="background1" w:themeFillShade="F2"/>
            <w:vAlign w:val="center"/>
          </w:tcPr>
          <w:p w14:paraId="15C1C098" w14:textId="77777777" w:rsidR="00AC6E77" w:rsidRPr="00AD03BD" w:rsidRDefault="00AC6E77" w:rsidP="009F09F7">
            <w:pPr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</w:pPr>
            <w:r w:rsidRPr="00AD03BD"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  <w:t>Detail activities performed at pharmacy level</w:t>
            </w:r>
          </w:p>
        </w:tc>
      </w:tr>
      <w:tr w:rsidR="00AC6E77" w:rsidRPr="00AD03BD" w14:paraId="4473B71E" w14:textId="77777777" w:rsidTr="5C813CD7">
        <w:trPr>
          <w:trHeight w:val="183"/>
        </w:trPr>
        <w:tc>
          <w:tcPr>
            <w:tcW w:w="8755" w:type="dxa"/>
            <w:gridSpan w:val="10"/>
            <w:tcBorders>
              <w:bottom w:val="single" w:sz="4" w:space="0" w:color="auto"/>
            </w:tcBorders>
          </w:tcPr>
          <w:p w14:paraId="19E71D45" w14:textId="77777777" w:rsidR="00AC6E77" w:rsidRPr="00AD03BD" w:rsidRDefault="00AC6E77" w:rsidP="009F09F7">
            <w:pPr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</w:pPr>
          </w:p>
          <w:p w14:paraId="525AAF91" w14:textId="77777777" w:rsidR="00AC6E77" w:rsidRPr="00AD03BD" w:rsidRDefault="00AC6E77" w:rsidP="009F09F7">
            <w:pPr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</w:pPr>
          </w:p>
          <w:p w14:paraId="7C0E1CCC" w14:textId="77777777" w:rsidR="00AC6E77" w:rsidRPr="00AD03BD" w:rsidRDefault="00AC6E77" w:rsidP="009F09F7">
            <w:pPr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</w:pPr>
          </w:p>
        </w:tc>
      </w:tr>
      <w:tr w:rsidR="00AC6E77" w:rsidRPr="00AD03BD" w14:paraId="3B81340E" w14:textId="77777777" w:rsidTr="5C813CD7">
        <w:trPr>
          <w:trHeight w:val="183"/>
        </w:trPr>
        <w:tc>
          <w:tcPr>
            <w:tcW w:w="8755" w:type="dxa"/>
            <w:gridSpan w:val="10"/>
            <w:shd w:val="clear" w:color="auto" w:fill="F2F2F2" w:themeFill="background1" w:themeFillShade="F2"/>
          </w:tcPr>
          <w:p w14:paraId="2644E13A" w14:textId="77777777" w:rsidR="00AC6E77" w:rsidRPr="00AD03BD" w:rsidRDefault="00AC6E77" w:rsidP="009F09F7">
            <w:pPr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</w:pPr>
            <w:r w:rsidRPr="00AD03BD"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  <w:t>Detail activities performed at ward level</w:t>
            </w:r>
          </w:p>
        </w:tc>
      </w:tr>
      <w:tr w:rsidR="00AC6E77" w:rsidRPr="00AD03BD" w14:paraId="25EFD223" w14:textId="77777777" w:rsidTr="5C813CD7">
        <w:trPr>
          <w:trHeight w:val="183"/>
        </w:trPr>
        <w:tc>
          <w:tcPr>
            <w:tcW w:w="8755" w:type="dxa"/>
            <w:gridSpan w:val="10"/>
          </w:tcPr>
          <w:p w14:paraId="66B6C996" w14:textId="77777777" w:rsidR="00AC6E77" w:rsidRPr="00AD03BD" w:rsidRDefault="00AC6E77" w:rsidP="009F09F7">
            <w:pPr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</w:pPr>
          </w:p>
          <w:p w14:paraId="0D606ACB" w14:textId="77777777" w:rsidR="00AC6E77" w:rsidRPr="00AD03BD" w:rsidRDefault="00AC6E77" w:rsidP="009F09F7">
            <w:pPr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</w:pPr>
          </w:p>
          <w:p w14:paraId="46EDA56B" w14:textId="77777777" w:rsidR="00AC6E77" w:rsidRPr="00AD03BD" w:rsidRDefault="00AC6E77" w:rsidP="009F09F7">
            <w:pPr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</w:pPr>
          </w:p>
        </w:tc>
      </w:tr>
      <w:tr w:rsidR="00AC6E77" w:rsidRPr="00AD03BD" w14:paraId="3301F9E6" w14:textId="77777777" w:rsidTr="5C813CD7">
        <w:trPr>
          <w:trHeight w:val="827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7C5D6180" w14:textId="77777777" w:rsidR="00AC6E77" w:rsidRPr="00AD03BD" w:rsidRDefault="00AC6E77" w:rsidP="009F09F7">
            <w:pPr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</w:pPr>
            <w:r w:rsidRPr="00AD03BD"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  <w:t>Comments:</w:t>
            </w:r>
          </w:p>
        </w:tc>
        <w:tc>
          <w:tcPr>
            <w:tcW w:w="6662" w:type="dxa"/>
            <w:gridSpan w:val="9"/>
          </w:tcPr>
          <w:p w14:paraId="25727512" w14:textId="77777777" w:rsidR="00AC6E77" w:rsidRPr="00AD03BD" w:rsidRDefault="00AC6E77" w:rsidP="009F09F7">
            <w:pPr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</w:pPr>
          </w:p>
        </w:tc>
      </w:tr>
    </w:tbl>
    <w:p w14:paraId="632B11D5" w14:textId="77777777" w:rsidR="008556E1" w:rsidRDefault="008556E1" w:rsidP="008556E1">
      <w:pPr>
        <w:pStyle w:val="BodyText"/>
        <w:rPr>
          <w:sz w:val="20"/>
          <w:szCs w:val="20"/>
        </w:rPr>
      </w:pPr>
    </w:p>
    <w:tbl>
      <w:tblPr>
        <w:tblStyle w:val="TableGrid"/>
        <w:tblW w:w="875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093"/>
        <w:gridCol w:w="4252"/>
        <w:gridCol w:w="1276"/>
        <w:gridCol w:w="1134"/>
      </w:tblGrid>
      <w:tr w:rsidR="008556E1" w14:paraId="7A07BC94" w14:textId="77777777" w:rsidTr="009F09F7">
        <w:tc>
          <w:tcPr>
            <w:tcW w:w="8755" w:type="dxa"/>
            <w:gridSpan w:val="4"/>
            <w:tcBorders>
              <w:bottom w:val="single" w:sz="4" w:space="0" w:color="auto"/>
            </w:tcBorders>
            <w:shd w:val="clear" w:color="auto" w:fill="00325F"/>
          </w:tcPr>
          <w:p w14:paraId="065806C1" w14:textId="77777777" w:rsidR="008556E1" w:rsidRPr="00AD03BD" w:rsidRDefault="008556E1" w:rsidP="009F09F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D03BD">
              <w:rPr>
                <w:rFonts w:asciiTheme="minorHAnsi" w:hAnsiTheme="minorHAnsi" w:cstheme="minorHAnsi"/>
                <w:sz w:val="28"/>
                <w:szCs w:val="28"/>
              </w:rPr>
              <w:t>Study Participants – Participant Eligibility</w:t>
            </w:r>
          </w:p>
        </w:tc>
      </w:tr>
      <w:tr w:rsidR="008556E1" w:rsidRPr="0038477F" w14:paraId="18725942" w14:textId="77777777" w:rsidTr="009F09F7">
        <w:trPr>
          <w:trHeight w:val="245"/>
        </w:trPr>
        <w:tc>
          <w:tcPr>
            <w:tcW w:w="6345" w:type="dxa"/>
            <w:gridSpan w:val="2"/>
            <w:shd w:val="clear" w:color="auto" w:fill="D5DCE4" w:themeFill="text2" w:themeFillTint="33"/>
            <w:vAlign w:val="center"/>
          </w:tcPr>
          <w:p w14:paraId="15DA68E3" w14:textId="77777777" w:rsidR="008556E1" w:rsidRPr="00AD03BD" w:rsidRDefault="008556E1" w:rsidP="009F09F7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AD03BD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AD03BD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  <w:r w:rsidRPr="00AD03BD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</w:tcPr>
          <w:p w14:paraId="76F68E53" w14:textId="77777777" w:rsidR="008556E1" w:rsidRPr="00AD03BD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AD03BD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6BBEF964" w14:textId="77777777" w:rsidR="008556E1" w:rsidRPr="00AD03BD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AD03BD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</w:tr>
      <w:tr w:rsidR="008556E1" w14:paraId="7632331E" w14:textId="77777777" w:rsidTr="009F09F7">
        <w:trPr>
          <w:trHeight w:val="450"/>
        </w:trPr>
        <w:tc>
          <w:tcPr>
            <w:tcW w:w="6345" w:type="dxa"/>
            <w:gridSpan w:val="2"/>
            <w:shd w:val="clear" w:color="auto" w:fill="F2F2F2" w:themeFill="background1" w:themeFillShade="F2"/>
            <w:vAlign w:val="center"/>
          </w:tcPr>
          <w:p w14:paraId="75D6EA0D" w14:textId="77777777" w:rsidR="008556E1" w:rsidRPr="00AD03BD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AD03BD">
              <w:rPr>
                <w:rFonts w:ascii="Source Sans 3 Light" w:hAnsi="Source Sans 3 Light"/>
                <w:sz w:val="20"/>
                <w:szCs w:val="20"/>
              </w:rPr>
              <w:t>Confirmation of compliance with screening procedure, as defined in the study protocol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DDF3F3" w14:textId="77777777" w:rsidR="008556E1" w:rsidRPr="00AD03BD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E49B99" w14:textId="77777777" w:rsidR="008556E1" w:rsidRPr="00AD03BD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2D46C5" w14:paraId="4C168B39" w14:textId="77777777" w:rsidTr="009F09F7">
        <w:trPr>
          <w:trHeight w:val="563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7EDFED85" w14:textId="77777777" w:rsidR="008556E1" w:rsidRPr="00AD03BD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AD03BD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Describe issues identified: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6FA80F9C" w14:textId="77777777" w:rsidR="008556E1" w:rsidRPr="00AD03BD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1D6BBD19" w14:textId="77777777" w:rsidR="008556E1" w:rsidRPr="00AD03BD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49423170" w14:textId="77777777" w:rsidR="008556E1" w:rsidRPr="00AD03BD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0B6F68DD" w14:textId="77777777" w:rsidR="008556E1" w:rsidRPr="00AD03BD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C8703E" w14:paraId="32A21650" w14:textId="77777777" w:rsidTr="009F09F7">
        <w:trPr>
          <w:trHeight w:val="213"/>
        </w:trPr>
        <w:tc>
          <w:tcPr>
            <w:tcW w:w="6345" w:type="dxa"/>
            <w:gridSpan w:val="2"/>
            <w:shd w:val="clear" w:color="auto" w:fill="D5DCE4" w:themeFill="text2" w:themeFillTint="33"/>
            <w:vAlign w:val="center"/>
          </w:tcPr>
          <w:p w14:paraId="17E7F89B" w14:textId="46FF7472" w:rsidR="008556E1" w:rsidRPr="00AD03BD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AD03BD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SDV Plan                                                                                       </w:t>
            </w:r>
            <w:r w:rsidR="001B375F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                      </w:t>
            </w:r>
            <w:r w:rsidRPr="00AD03BD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          </w:t>
            </w:r>
            <w:proofErr w:type="gramStart"/>
            <w:r w:rsidRPr="00AD03BD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</w:t>
            </w:r>
            <w:r w:rsidRPr="00AD03BD">
              <w:rPr>
                <w:rFonts w:ascii="Source Sans 3 Light" w:hAnsi="Source Sans 3 Light"/>
                <w:sz w:val="20"/>
                <w:szCs w:val="20"/>
              </w:rPr>
              <w:t xml:space="preserve"> (</w:t>
            </w:r>
            <w:proofErr w:type="gramEnd"/>
            <w:r w:rsidRPr="00AD03BD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  <w:r w:rsidRPr="00AD03BD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</w:tcPr>
          <w:p w14:paraId="3938FF31" w14:textId="77777777" w:rsidR="008556E1" w:rsidRPr="00AD03BD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AD03BD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On site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5AA2CD12" w14:textId="77777777" w:rsidR="008556E1" w:rsidRPr="00AD03BD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AD03BD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Remote</w:t>
            </w:r>
          </w:p>
        </w:tc>
      </w:tr>
      <w:tr w:rsidR="008556E1" w14:paraId="7562DB6E" w14:textId="77777777" w:rsidTr="009F09F7">
        <w:trPr>
          <w:trHeight w:val="371"/>
        </w:trPr>
        <w:tc>
          <w:tcPr>
            <w:tcW w:w="6345" w:type="dxa"/>
            <w:gridSpan w:val="2"/>
            <w:shd w:val="clear" w:color="auto" w:fill="auto"/>
            <w:vAlign w:val="center"/>
          </w:tcPr>
          <w:p w14:paraId="0F3ECEB0" w14:textId="77777777" w:rsidR="008556E1" w:rsidRPr="00AD03BD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AD03BD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Monitoring activities completed via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8BDE52" w14:textId="77777777" w:rsidR="008556E1" w:rsidRPr="00AD03BD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DCEC52" w14:textId="77777777" w:rsidR="008556E1" w:rsidRPr="00AD03BD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C8703E" w14:paraId="5E47D58E" w14:textId="77777777" w:rsidTr="009F09F7">
        <w:trPr>
          <w:trHeight w:val="183"/>
        </w:trPr>
        <w:tc>
          <w:tcPr>
            <w:tcW w:w="8755" w:type="dxa"/>
            <w:gridSpan w:val="4"/>
            <w:shd w:val="clear" w:color="auto" w:fill="F2F2F2" w:themeFill="background1" w:themeFillShade="F2"/>
            <w:vAlign w:val="center"/>
          </w:tcPr>
          <w:p w14:paraId="6C88FC66" w14:textId="77777777" w:rsidR="008556E1" w:rsidRPr="00AD03BD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AD03BD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Detail activities performed</w:t>
            </w:r>
          </w:p>
        </w:tc>
      </w:tr>
      <w:tr w:rsidR="008556E1" w:rsidRPr="000F189E" w14:paraId="16D6A543" w14:textId="77777777" w:rsidTr="009F09F7">
        <w:trPr>
          <w:trHeight w:val="183"/>
        </w:trPr>
        <w:tc>
          <w:tcPr>
            <w:tcW w:w="8755" w:type="dxa"/>
            <w:gridSpan w:val="4"/>
            <w:shd w:val="clear" w:color="auto" w:fill="auto"/>
            <w:vAlign w:val="center"/>
          </w:tcPr>
          <w:p w14:paraId="04D89636" w14:textId="77777777" w:rsidR="008556E1" w:rsidRPr="00AD03BD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04073F22" w14:textId="77777777" w:rsidR="008556E1" w:rsidRPr="00AD03BD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250DA098" w14:textId="77777777" w:rsidR="008556E1" w:rsidRPr="00AD03BD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1B5EC2" w:rsidRPr="000F189E" w14:paraId="51F0A373" w14:textId="77777777" w:rsidTr="001B5EC2">
        <w:trPr>
          <w:trHeight w:val="808"/>
        </w:trPr>
        <w:tc>
          <w:tcPr>
            <w:tcW w:w="2093" w:type="dxa"/>
            <w:shd w:val="clear" w:color="auto" w:fill="F2F2F2"/>
            <w:vAlign w:val="center"/>
          </w:tcPr>
          <w:p w14:paraId="51CFA2D1" w14:textId="6F460A35" w:rsidR="001B5EC2" w:rsidRPr="00AD03BD" w:rsidRDefault="001B5EC2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Comments: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09927073" w14:textId="5DA9AFF1" w:rsidR="001B5EC2" w:rsidRPr="00AD03BD" w:rsidRDefault="001B5EC2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</w:tbl>
    <w:p w14:paraId="438EBE1A" w14:textId="77777777" w:rsidR="008556E1" w:rsidRPr="00222F0C" w:rsidRDefault="008556E1" w:rsidP="008556E1">
      <w:pPr>
        <w:pStyle w:val="BodyText"/>
        <w:rPr>
          <w:sz w:val="20"/>
          <w:szCs w:val="20"/>
        </w:rPr>
      </w:pPr>
    </w:p>
    <w:tbl>
      <w:tblPr>
        <w:tblStyle w:val="TableGrid"/>
        <w:tblW w:w="875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093"/>
        <w:gridCol w:w="4111"/>
        <w:gridCol w:w="992"/>
        <w:gridCol w:w="567"/>
        <w:gridCol w:w="992"/>
      </w:tblGrid>
      <w:tr w:rsidR="008556E1" w:rsidRPr="00222F0C" w14:paraId="1AF77DAB" w14:textId="77777777" w:rsidTr="009F09F7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00325F"/>
          </w:tcPr>
          <w:p w14:paraId="561FBF37" w14:textId="77777777" w:rsidR="008556E1" w:rsidRPr="00AD03BD" w:rsidRDefault="008556E1" w:rsidP="009F09F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D03BD">
              <w:rPr>
                <w:rFonts w:asciiTheme="minorHAnsi" w:hAnsiTheme="minorHAnsi" w:cstheme="minorHAnsi"/>
                <w:sz w:val="28"/>
                <w:szCs w:val="28"/>
              </w:rPr>
              <w:t>Study Participants – Participant Calendar</w:t>
            </w:r>
          </w:p>
        </w:tc>
      </w:tr>
      <w:tr w:rsidR="008556E1" w:rsidRPr="00222F0C" w14:paraId="1E94CFDE" w14:textId="77777777" w:rsidTr="009F09F7">
        <w:trPr>
          <w:trHeight w:val="131"/>
        </w:trPr>
        <w:tc>
          <w:tcPr>
            <w:tcW w:w="6204" w:type="dxa"/>
            <w:gridSpan w:val="2"/>
            <w:shd w:val="clear" w:color="auto" w:fill="D5DCE4" w:themeFill="text2" w:themeFillTint="33"/>
            <w:vAlign w:val="center"/>
          </w:tcPr>
          <w:p w14:paraId="239CD70C" w14:textId="77777777" w:rsidR="008556E1" w:rsidRPr="00222F0C" w:rsidRDefault="008556E1" w:rsidP="009F09F7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22F0C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52F2BD9A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D5DCE4" w:themeFill="text2" w:themeFillTint="33"/>
            <w:vAlign w:val="center"/>
          </w:tcPr>
          <w:p w14:paraId="45609968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25EA0A2B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N/A</w:t>
            </w:r>
          </w:p>
        </w:tc>
      </w:tr>
      <w:tr w:rsidR="008556E1" w:rsidRPr="00222F0C" w14:paraId="32093734" w14:textId="77777777" w:rsidTr="009F09F7">
        <w:trPr>
          <w:trHeight w:val="493"/>
        </w:trPr>
        <w:tc>
          <w:tcPr>
            <w:tcW w:w="6204" w:type="dxa"/>
            <w:gridSpan w:val="2"/>
            <w:shd w:val="clear" w:color="auto" w:fill="F2F2F2" w:themeFill="background1" w:themeFillShade="F2"/>
            <w:vAlign w:val="center"/>
          </w:tcPr>
          <w:p w14:paraId="4DF72C9F" w14:textId="77777777" w:rsidR="008556E1" w:rsidRPr="00222F0C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Confirmation of compliance with enrolment and randomisation procedures, as defined in the study protocol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77B9B6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1C4ECF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3085748" w14:textId="77777777" w:rsidR="008556E1" w:rsidRPr="00222F0C" w:rsidRDefault="008556E1" w:rsidP="009F09F7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20F55CD0" w14:textId="77777777" w:rsidTr="009F09F7">
        <w:trPr>
          <w:trHeight w:val="685"/>
        </w:trPr>
        <w:tc>
          <w:tcPr>
            <w:tcW w:w="6204" w:type="dxa"/>
            <w:gridSpan w:val="2"/>
            <w:shd w:val="clear" w:color="auto" w:fill="F2F2F2" w:themeFill="background1" w:themeFillShade="F2"/>
            <w:vAlign w:val="center"/>
          </w:tcPr>
          <w:p w14:paraId="26979BC3" w14:textId="3AACBBC5" w:rsidR="008556E1" w:rsidRPr="00222F0C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Confirmation of compliance with method agreed during the SIV to flag study participants (</w:t>
            </w:r>
            <w:r w:rsidR="002B29ED">
              <w:rPr>
                <w:rFonts w:ascii="Source Sans 3 Light" w:hAnsi="Source Sans 3 Light"/>
                <w:sz w:val="20"/>
                <w:szCs w:val="20"/>
              </w:rPr>
              <w:t>electronic medical records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 xml:space="preserve">, </w:t>
            </w:r>
            <w:r w:rsidR="002B29ED">
              <w:rPr>
                <w:rFonts w:ascii="Source Sans 3 Light" w:hAnsi="Source Sans 3 Light"/>
                <w:sz w:val="20"/>
                <w:szCs w:val="20"/>
              </w:rPr>
              <w:t xml:space="preserve">paper 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 xml:space="preserve">medical </w:t>
            </w:r>
            <w:r w:rsidR="002B29ED">
              <w:rPr>
                <w:rFonts w:ascii="Source Sans 3 Light" w:hAnsi="Source Sans 3 Light"/>
                <w:sz w:val="20"/>
                <w:szCs w:val="20"/>
              </w:rPr>
              <w:t>records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, etc)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3F4176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BF197F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841D781" w14:textId="77777777" w:rsidR="008556E1" w:rsidRPr="00222F0C" w:rsidRDefault="008556E1" w:rsidP="009F09F7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03D8E237" w14:textId="77777777" w:rsidTr="001B5EC2">
        <w:trPr>
          <w:trHeight w:val="563"/>
        </w:trPr>
        <w:tc>
          <w:tcPr>
            <w:tcW w:w="2093" w:type="dxa"/>
            <w:shd w:val="clear" w:color="auto" w:fill="F2F2F2"/>
            <w:vAlign w:val="center"/>
          </w:tcPr>
          <w:p w14:paraId="7FF64F15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Describe issues identified: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14:paraId="2744C953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14EC2FD3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43F36DBF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6CC605C9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AC6E77" w:rsidRPr="00222F0C" w14:paraId="6353796E" w14:textId="77777777" w:rsidTr="009F09F7">
        <w:trPr>
          <w:trHeight w:val="371"/>
        </w:trPr>
        <w:tc>
          <w:tcPr>
            <w:tcW w:w="6204" w:type="dxa"/>
            <w:gridSpan w:val="2"/>
            <w:shd w:val="clear" w:color="auto" w:fill="D5DCE4" w:themeFill="text2" w:themeFillTint="33"/>
            <w:vAlign w:val="center"/>
          </w:tcPr>
          <w:p w14:paraId="122F55CD" w14:textId="77777777" w:rsidR="00AC6E77" w:rsidRPr="00222F0C" w:rsidRDefault="00AC6E77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lastRenderedPageBreak/>
              <w:t xml:space="preserve">SDV Plan                                                                          </w:t>
            </w:r>
            <w: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                                </w:t>
            </w: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         </w:t>
            </w:r>
            <w:proofErr w:type="gramStart"/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 xml:space="preserve"> (</w:t>
            </w:r>
            <w:proofErr w:type="gramEnd"/>
            <w:r w:rsidRPr="00222F0C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2"/>
            <w:shd w:val="clear" w:color="auto" w:fill="D5DCE4" w:themeFill="text2" w:themeFillTint="33"/>
            <w:vAlign w:val="center"/>
          </w:tcPr>
          <w:p w14:paraId="3CFB4C6D" w14:textId="77777777" w:rsidR="00AC6E77" w:rsidRPr="00222F0C" w:rsidRDefault="00AC6E77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On site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0FAFB8DC" w14:textId="77777777" w:rsidR="00AC6E77" w:rsidRPr="00222F0C" w:rsidRDefault="00AC6E77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Remote</w:t>
            </w:r>
          </w:p>
        </w:tc>
      </w:tr>
      <w:tr w:rsidR="00AC6E77" w:rsidRPr="00222F0C" w14:paraId="0F90BAE6" w14:textId="77777777" w:rsidTr="009F09F7">
        <w:trPr>
          <w:trHeight w:val="371"/>
        </w:trPr>
        <w:tc>
          <w:tcPr>
            <w:tcW w:w="6204" w:type="dxa"/>
            <w:gridSpan w:val="2"/>
            <w:shd w:val="clear" w:color="auto" w:fill="auto"/>
            <w:vAlign w:val="center"/>
          </w:tcPr>
          <w:p w14:paraId="146662EE" w14:textId="77777777" w:rsidR="00AC6E77" w:rsidRPr="00222F0C" w:rsidRDefault="00AC6E77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Monitoring activities completed via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6EE0281" w14:textId="77777777" w:rsidR="00AC6E77" w:rsidRPr="00222F0C" w:rsidRDefault="00AC6E77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3E2D19F" w14:textId="77777777" w:rsidR="00AC6E77" w:rsidRPr="00222F0C" w:rsidRDefault="00AC6E77" w:rsidP="009F09F7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AC6E77" w:rsidRPr="00222F0C" w14:paraId="53F3E8AA" w14:textId="77777777" w:rsidTr="009F09F7">
        <w:trPr>
          <w:trHeight w:val="183"/>
        </w:trPr>
        <w:tc>
          <w:tcPr>
            <w:tcW w:w="8755" w:type="dxa"/>
            <w:gridSpan w:val="5"/>
            <w:shd w:val="clear" w:color="auto" w:fill="F2F2F2" w:themeFill="background1" w:themeFillShade="F2"/>
            <w:vAlign w:val="center"/>
          </w:tcPr>
          <w:p w14:paraId="3E5EBFE1" w14:textId="77777777" w:rsidR="00AC6E77" w:rsidRPr="00222F0C" w:rsidRDefault="00AC6E77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Detail activities performed</w:t>
            </w:r>
          </w:p>
        </w:tc>
      </w:tr>
      <w:tr w:rsidR="00AC6E77" w:rsidRPr="00222F0C" w14:paraId="7080C3DA" w14:textId="77777777" w:rsidTr="009F09F7">
        <w:trPr>
          <w:trHeight w:val="183"/>
        </w:trPr>
        <w:tc>
          <w:tcPr>
            <w:tcW w:w="8755" w:type="dxa"/>
            <w:gridSpan w:val="5"/>
            <w:shd w:val="clear" w:color="auto" w:fill="auto"/>
            <w:vAlign w:val="center"/>
          </w:tcPr>
          <w:p w14:paraId="4F319800" w14:textId="77777777" w:rsidR="00AC6E77" w:rsidRPr="00222F0C" w:rsidRDefault="00AC6E77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3CA11476" w14:textId="77777777" w:rsidR="00AC6E77" w:rsidRPr="00222F0C" w:rsidRDefault="00AC6E77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0A9AD241" w14:textId="77777777" w:rsidR="00AC6E77" w:rsidRPr="00222F0C" w:rsidRDefault="00AC6E77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AC6E77" w:rsidRPr="00222F0C" w14:paraId="64B362A4" w14:textId="77777777" w:rsidTr="001B5EC2">
        <w:trPr>
          <w:trHeight w:val="806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6E683E6" w14:textId="77777777" w:rsidR="00AC6E77" w:rsidRPr="00222F0C" w:rsidRDefault="00AC6E77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Comments: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5ED238" w14:textId="77777777" w:rsidR="00AC6E77" w:rsidRPr="00222F0C" w:rsidRDefault="00AC6E77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</w:tbl>
    <w:p w14:paraId="51240C7D" w14:textId="77777777" w:rsidR="008556E1" w:rsidRPr="00222F0C" w:rsidRDefault="008556E1" w:rsidP="008556E1">
      <w:pPr>
        <w:pStyle w:val="BodyText"/>
        <w:rPr>
          <w:sz w:val="20"/>
          <w:szCs w:val="20"/>
        </w:rPr>
      </w:pPr>
    </w:p>
    <w:tbl>
      <w:tblPr>
        <w:tblStyle w:val="TableGrid"/>
        <w:tblW w:w="875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093"/>
        <w:gridCol w:w="4536"/>
        <w:gridCol w:w="992"/>
        <w:gridCol w:w="1134"/>
      </w:tblGrid>
      <w:tr w:rsidR="008556E1" w:rsidRPr="00222F0C" w14:paraId="6F40CE9B" w14:textId="77777777" w:rsidTr="009F09F7">
        <w:tc>
          <w:tcPr>
            <w:tcW w:w="8755" w:type="dxa"/>
            <w:gridSpan w:val="4"/>
            <w:tcBorders>
              <w:bottom w:val="single" w:sz="4" w:space="0" w:color="auto"/>
            </w:tcBorders>
            <w:shd w:val="clear" w:color="auto" w:fill="00325F"/>
          </w:tcPr>
          <w:p w14:paraId="6F000806" w14:textId="77777777" w:rsidR="008556E1" w:rsidRPr="00AD03BD" w:rsidRDefault="008556E1" w:rsidP="009F09F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D03BD">
              <w:rPr>
                <w:rFonts w:asciiTheme="minorHAnsi" w:hAnsiTheme="minorHAnsi" w:cstheme="minorHAnsi"/>
                <w:sz w:val="28"/>
                <w:szCs w:val="28"/>
              </w:rPr>
              <w:t>Study Participants – Participant Consent</w:t>
            </w:r>
          </w:p>
        </w:tc>
      </w:tr>
      <w:tr w:rsidR="008556E1" w:rsidRPr="00222F0C" w14:paraId="3D47CB1C" w14:textId="77777777" w:rsidTr="001B375F">
        <w:trPr>
          <w:trHeight w:val="136"/>
        </w:trPr>
        <w:tc>
          <w:tcPr>
            <w:tcW w:w="6629" w:type="dxa"/>
            <w:gridSpan w:val="2"/>
            <w:shd w:val="clear" w:color="auto" w:fill="D5DCE4" w:themeFill="text2" w:themeFillTint="33"/>
            <w:vAlign w:val="center"/>
          </w:tcPr>
          <w:p w14:paraId="2442F70A" w14:textId="77777777" w:rsidR="008556E1" w:rsidRPr="00222F0C" w:rsidRDefault="008556E1" w:rsidP="009F09F7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22F0C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380BEF4F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3CE877C6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</w:tr>
      <w:tr w:rsidR="008556E1" w:rsidRPr="00222F0C" w14:paraId="0C4C0B74" w14:textId="77777777" w:rsidTr="001B375F">
        <w:trPr>
          <w:trHeight w:val="450"/>
        </w:trPr>
        <w:tc>
          <w:tcPr>
            <w:tcW w:w="6629" w:type="dxa"/>
            <w:gridSpan w:val="2"/>
            <w:shd w:val="clear" w:color="auto" w:fill="F2F2F2" w:themeFill="background1" w:themeFillShade="F2"/>
            <w:vAlign w:val="center"/>
          </w:tcPr>
          <w:p w14:paraId="0647C565" w14:textId="77777777" w:rsidR="008556E1" w:rsidRPr="00222F0C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Confirmation of compliance with consent procedure, as defined in the study protocol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6C6D77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B0236D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222F0C" w14:paraId="3B5F0248" w14:textId="77777777" w:rsidTr="009F09F7">
        <w:trPr>
          <w:trHeight w:val="563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5C60288C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Describe issues identified: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700060AB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598969D8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07AE68B3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48F35DB7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1A076C71" w14:textId="77777777" w:rsidTr="001B375F">
        <w:trPr>
          <w:trHeight w:val="371"/>
        </w:trPr>
        <w:tc>
          <w:tcPr>
            <w:tcW w:w="6629" w:type="dxa"/>
            <w:gridSpan w:val="2"/>
            <w:shd w:val="clear" w:color="auto" w:fill="D5DCE4" w:themeFill="text2" w:themeFillTint="33"/>
            <w:vAlign w:val="center"/>
          </w:tcPr>
          <w:p w14:paraId="46E764F7" w14:textId="4715AD94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SDV Plan                                          </w:t>
            </w:r>
            <w:r w:rsidR="001B375F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                                                </w:t>
            </w: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                                 </w:t>
            </w:r>
            <w:r w:rsidR="001B375F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</w:t>
            </w:r>
            <w:proofErr w:type="gramStart"/>
            <w:r w:rsidR="001B375F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</w:t>
            </w:r>
            <w:r w:rsidR="001B375F" w:rsidRPr="00222F0C">
              <w:rPr>
                <w:rFonts w:ascii="Source Sans 3 Light" w:hAnsi="Source Sans 3 Light"/>
                <w:sz w:val="20"/>
                <w:szCs w:val="20"/>
              </w:rPr>
              <w:t>(</w:t>
            </w:r>
            <w:proofErr w:type="gramEnd"/>
            <w:r w:rsidR="001B375F" w:rsidRPr="00222F0C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  <w:r w:rsidR="001B375F" w:rsidRPr="00222F0C">
              <w:rPr>
                <w:rFonts w:ascii="Source Sans 3 Light" w:hAnsi="Source Sans 3 Light"/>
                <w:sz w:val="20"/>
                <w:szCs w:val="20"/>
              </w:rPr>
              <w:t>)</w:t>
            </w:r>
            <w:r w:rsidR="001B375F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                                 </w:t>
            </w: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                  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36192548" w14:textId="77777777" w:rsidR="008556E1" w:rsidRPr="00222F0C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On site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7DB814EB" w14:textId="77777777" w:rsidR="008556E1" w:rsidRPr="00222F0C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Remote</w:t>
            </w:r>
          </w:p>
        </w:tc>
      </w:tr>
      <w:tr w:rsidR="008556E1" w:rsidRPr="00222F0C" w14:paraId="2F6AB660" w14:textId="77777777" w:rsidTr="001B375F">
        <w:trPr>
          <w:trHeight w:val="371"/>
        </w:trPr>
        <w:tc>
          <w:tcPr>
            <w:tcW w:w="6629" w:type="dxa"/>
            <w:gridSpan w:val="2"/>
            <w:shd w:val="clear" w:color="auto" w:fill="auto"/>
            <w:vAlign w:val="center"/>
          </w:tcPr>
          <w:p w14:paraId="29D7E246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Monitoring activities completed via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106C3F" w14:textId="77777777" w:rsidR="008556E1" w:rsidRPr="00222F0C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159E67" w14:textId="77777777" w:rsidR="008556E1" w:rsidRPr="00222F0C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4C5B2D4F" w14:textId="77777777" w:rsidTr="009F09F7">
        <w:trPr>
          <w:trHeight w:val="183"/>
        </w:trPr>
        <w:tc>
          <w:tcPr>
            <w:tcW w:w="8755" w:type="dxa"/>
            <w:gridSpan w:val="4"/>
            <w:shd w:val="clear" w:color="auto" w:fill="F2F2F2" w:themeFill="background1" w:themeFillShade="F2"/>
            <w:vAlign w:val="center"/>
          </w:tcPr>
          <w:p w14:paraId="2BE35C5D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Detail activities performed</w:t>
            </w:r>
          </w:p>
        </w:tc>
      </w:tr>
      <w:tr w:rsidR="008556E1" w:rsidRPr="00222F0C" w14:paraId="4DA11470" w14:textId="77777777" w:rsidTr="009F09F7">
        <w:trPr>
          <w:trHeight w:val="183"/>
        </w:trPr>
        <w:tc>
          <w:tcPr>
            <w:tcW w:w="8755" w:type="dxa"/>
            <w:gridSpan w:val="4"/>
            <w:shd w:val="clear" w:color="auto" w:fill="auto"/>
            <w:vAlign w:val="center"/>
          </w:tcPr>
          <w:p w14:paraId="60E5FB26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71E0DDA2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5AA38137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2A784945" w14:textId="77777777" w:rsidTr="009F09F7">
        <w:trPr>
          <w:trHeight w:val="766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99F763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Comments: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45D9E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</w:tbl>
    <w:p w14:paraId="639FB1DC" w14:textId="77777777" w:rsidR="008556E1" w:rsidRPr="00222F0C" w:rsidRDefault="008556E1" w:rsidP="008556E1">
      <w:pPr>
        <w:pStyle w:val="BodyText"/>
        <w:rPr>
          <w:sz w:val="20"/>
          <w:szCs w:val="20"/>
        </w:rPr>
      </w:pPr>
    </w:p>
    <w:tbl>
      <w:tblPr>
        <w:tblStyle w:val="TableGrid"/>
        <w:tblW w:w="875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093"/>
        <w:gridCol w:w="4394"/>
        <w:gridCol w:w="1134"/>
        <w:gridCol w:w="1134"/>
      </w:tblGrid>
      <w:tr w:rsidR="008556E1" w:rsidRPr="00222F0C" w14:paraId="74C451EE" w14:textId="77777777" w:rsidTr="009F09F7">
        <w:tc>
          <w:tcPr>
            <w:tcW w:w="8755" w:type="dxa"/>
            <w:gridSpan w:val="4"/>
            <w:tcBorders>
              <w:bottom w:val="single" w:sz="4" w:space="0" w:color="auto"/>
            </w:tcBorders>
            <w:shd w:val="clear" w:color="auto" w:fill="00325F"/>
          </w:tcPr>
          <w:p w14:paraId="00771DF1" w14:textId="77777777" w:rsidR="008556E1" w:rsidRPr="00AD03BD" w:rsidRDefault="008556E1" w:rsidP="009F09F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D03BD">
              <w:rPr>
                <w:rFonts w:asciiTheme="minorHAnsi" w:hAnsiTheme="minorHAnsi" w:cstheme="minorHAnsi"/>
                <w:sz w:val="28"/>
                <w:szCs w:val="28"/>
              </w:rPr>
              <w:t>Study Design and Methods – Data QC Checks</w:t>
            </w:r>
          </w:p>
        </w:tc>
      </w:tr>
      <w:tr w:rsidR="008556E1" w:rsidRPr="00222F0C" w14:paraId="29A64BEC" w14:textId="77777777" w:rsidTr="009F09F7">
        <w:trPr>
          <w:trHeight w:val="638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2A881E2F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Describe issues identified: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42FAC6B8" w14:textId="77777777" w:rsidR="008556E1" w:rsidRPr="00222F0C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0B3B04E1" w14:textId="77777777" w:rsidTr="009F09F7">
        <w:trPr>
          <w:trHeight w:val="371"/>
        </w:trPr>
        <w:tc>
          <w:tcPr>
            <w:tcW w:w="6487" w:type="dxa"/>
            <w:gridSpan w:val="2"/>
            <w:shd w:val="clear" w:color="auto" w:fill="D5DCE4" w:themeFill="text2" w:themeFillTint="33"/>
            <w:vAlign w:val="center"/>
          </w:tcPr>
          <w:p w14:paraId="6BBB76B9" w14:textId="3AE190D3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SDV Plan                                                                                    </w:t>
            </w:r>
            <w:r w:rsidR="001B375F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                        </w:t>
            </w: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              </w:t>
            </w:r>
            <w:proofErr w:type="gramStart"/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 xml:space="preserve"> (</w:t>
            </w:r>
            <w:proofErr w:type="gramEnd"/>
            <w:r w:rsidRPr="00222F0C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11C676D2" w14:textId="77777777" w:rsidR="008556E1" w:rsidRPr="00222F0C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On site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05C90114" w14:textId="77777777" w:rsidR="008556E1" w:rsidRPr="00222F0C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Remote</w:t>
            </w:r>
          </w:p>
        </w:tc>
      </w:tr>
      <w:tr w:rsidR="008556E1" w:rsidRPr="00222F0C" w14:paraId="74879E4F" w14:textId="77777777" w:rsidTr="009F09F7">
        <w:trPr>
          <w:trHeight w:val="371"/>
        </w:trPr>
        <w:tc>
          <w:tcPr>
            <w:tcW w:w="6487" w:type="dxa"/>
            <w:gridSpan w:val="2"/>
            <w:shd w:val="clear" w:color="auto" w:fill="auto"/>
            <w:vAlign w:val="center"/>
          </w:tcPr>
          <w:p w14:paraId="7236F072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Monitoring activities completed via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B334E8" w14:textId="77777777" w:rsidR="008556E1" w:rsidRPr="00222F0C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018CE9" w14:textId="77777777" w:rsidR="008556E1" w:rsidRPr="00222F0C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20571B7B" w14:textId="77777777" w:rsidTr="009F09F7">
        <w:trPr>
          <w:trHeight w:val="183"/>
        </w:trPr>
        <w:tc>
          <w:tcPr>
            <w:tcW w:w="8755" w:type="dxa"/>
            <w:gridSpan w:val="4"/>
            <w:shd w:val="clear" w:color="auto" w:fill="F2F2F2" w:themeFill="background1" w:themeFillShade="F2"/>
            <w:vAlign w:val="center"/>
          </w:tcPr>
          <w:p w14:paraId="11D12A79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Detail activities performed</w:t>
            </w:r>
          </w:p>
        </w:tc>
      </w:tr>
      <w:tr w:rsidR="008556E1" w:rsidRPr="00222F0C" w14:paraId="05298766" w14:textId="77777777" w:rsidTr="009F09F7">
        <w:trPr>
          <w:trHeight w:val="570"/>
        </w:trPr>
        <w:tc>
          <w:tcPr>
            <w:tcW w:w="8755" w:type="dxa"/>
            <w:gridSpan w:val="4"/>
            <w:shd w:val="clear" w:color="auto" w:fill="auto"/>
            <w:vAlign w:val="center"/>
          </w:tcPr>
          <w:p w14:paraId="48C60803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702E3C1F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38C553B8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3BB774C4" w14:textId="77777777" w:rsidTr="009F09F7">
        <w:trPr>
          <w:trHeight w:val="864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3C0775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Comments: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F6DE36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</w:tbl>
    <w:p w14:paraId="51F59309" w14:textId="77777777" w:rsidR="00AC6E77" w:rsidRPr="00222F0C" w:rsidRDefault="00AC6E77" w:rsidP="008556E1">
      <w:pPr>
        <w:pStyle w:val="BodyText"/>
        <w:rPr>
          <w:sz w:val="20"/>
          <w:szCs w:val="20"/>
        </w:rPr>
      </w:pPr>
    </w:p>
    <w:tbl>
      <w:tblPr>
        <w:tblStyle w:val="TableGrid"/>
        <w:tblW w:w="875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093"/>
        <w:gridCol w:w="4394"/>
        <w:gridCol w:w="1134"/>
        <w:gridCol w:w="1134"/>
      </w:tblGrid>
      <w:tr w:rsidR="008556E1" w:rsidRPr="00222F0C" w14:paraId="2F2016A4" w14:textId="77777777" w:rsidTr="009F09F7">
        <w:tc>
          <w:tcPr>
            <w:tcW w:w="8755" w:type="dxa"/>
            <w:gridSpan w:val="4"/>
            <w:tcBorders>
              <w:bottom w:val="single" w:sz="4" w:space="0" w:color="auto"/>
            </w:tcBorders>
            <w:shd w:val="clear" w:color="auto" w:fill="00325F"/>
          </w:tcPr>
          <w:p w14:paraId="6361845F" w14:textId="77777777" w:rsidR="008556E1" w:rsidRPr="00AD03BD" w:rsidRDefault="008556E1" w:rsidP="009F09F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D03BD">
              <w:rPr>
                <w:rFonts w:asciiTheme="minorHAnsi" w:hAnsiTheme="minorHAnsi" w:cstheme="minorHAnsi"/>
                <w:sz w:val="28"/>
                <w:szCs w:val="28"/>
              </w:rPr>
              <w:t>Study Design and Methods – CRF Completion</w:t>
            </w:r>
          </w:p>
        </w:tc>
      </w:tr>
      <w:tr w:rsidR="008556E1" w:rsidRPr="00222F0C" w14:paraId="24F3D090" w14:textId="77777777" w:rsidTr="009F09F7">
        <w:trPr>
          <w:trHeight w:val="214"/>
        </w:trPr>
        <w:tc>
          <w:tcPr>
            <w:tcW w:w="6487" w:type="dxa"/>
            <w:gridSpan w:val="2"/>
            <w:shd w:val="clear" w:color="auto" w:fill="D5DCE4" w:themeFill="text2" w:themeFillTint="33"/>
            <w:vAlign w:val="center"/>
          </w:tcPr>
          <w:p w14:paraId="7D115B28" w14:textId="77777777" w:rsidR="008556E1" w:rsidRPr="00222F0C" w:rsidRDefault="008556E1" w:rsidP="009F09F7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lastRenderedPageBreak/>
              <w:t>(</w:t>
            </w:r>
            <w:r w:rsidRPr="00222F0C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1DE2F59C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26F520B0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</w:tr>
      <w:tr w:rsidR="008556E1" w:rsidRPr="00222F0C" w14:paraId="7D20B0C6" w14:textId="77777777" w:rsidTr="009F09F7">
        <w:trPr>
          <w:trHeight w:val="450"/>
        </w:trPr>
        <w:tc>
          <w:tcPr>
            <w:tcW w:w="6487" w:type="dxa"/>
            <w:gridSpan w:val="2"/>
            <w:shd w:val="clear" w:color="auto" w:fill="F2F2F2" w:themeFill="background1" w:themeFillShade="F2"/>
            <w:vAlign w:val="center"/>
          </w:tcPr>
          <w:p w14:paraId="3894E8DF" w14:textId="77777777" w:rsidR="008556E1" w:rsidRPr="00222F0C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Confirmation of compliance with agreed timeframes for data entry into CRFs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B69492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6E6B8C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222F0C" w14:paraId="73F9A37B" w14:textId="77777777" w:rsidTr="009F09F7">
        <w:trPr>
          <w:trHeight w:val="450"/>
        </w:trPr>
        <w:tc>
          <w:tcPr>
            <w:tcW w:w="6487" w:type="dxa"/>
            <w:gridSpan w:val="2"/>
            <w:shd w:val="clear" w:color="auto" w:fill="F2F2F2" w:themeFill="background1" w:themeFillShade="F2"/>
            <w:vAlign w:val="center"/>
          </w:tcPr>
          <w:p w14:paraId="6A2A90BE" w14:textId="77777777" w:rsidR="008556E1" w:rsidRPr="00222F0C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CRF version correct and CRF tracker up to date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FFA9C1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203E0F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222F0C" w14:paraId="0C32108F" w14:textId="77777777" w:rsidTr="009F09F7">
        <w:trPr>
          <w:trHeight w:val="450"/>
        </w:trPr>
        <w:tc>
          <w:tcPr>
            <w:tcW w:w="6487" w:type="dxa"/>
            <w:gridSpan w:val="2"/>
            <w:shd w:val="clear" w:color="auto" w:fill="F2F2F2" w:themeFill="background1" w:themeFillShade="F2"/>
            <w:vAlign w:val="center"/>
          </w:tcPr>
          <w:p w14:paraId="4B01A450" w14:textId="77777777" w:rsidR="008556E1" w:rsidRPr="00222F0C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Audit Trail Review Performed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096A01" w14:textId="77777777" w:rsidR="008556E1" w:rsidRPr="00222F0C" w:rsidRDefault="008556E1" w:rsidP="009F09F7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347325" w14:textId="77777777" w:rsidR="008556E1" w:rsidRPr="00222F0C" w:rsidRDefault="008556E1" w:rsidP="009F09F7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216A7255" w14:textId="77777777" w:rsidTr="009F09F7">
        <w:trPr>
          <w:trHeight w:val="563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77B207AD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Describe issues identified: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03DD6DDD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60CC6E0E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1DA706D3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2BBD8A2C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62D8D504" w14:textId="77777777" w:rsidTr="009F09F7">
        <w:trPr>
          <w:trHeight w:val="371"/>
        </w:trPr>
        <w:tc>
          <w:tcPr>
            <w:tcW w:w="6487" w:type="dxa"/>
            <w:gridSpan w:val="2"/>
            <w:shd w:val="clear" w:color="auto" w:fill="D5DCE4" w:themeFill="text2" w:themeFillTint="33"/>
            <w:vAlign w:val="center"/>
          </w:tcPr>
          <w:p w14:paraId="0BB0F123" w14:textId="38552CAA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SDV Plan                                                                                                   </w:t>
            </w:r>
            <w:r w:rsidR="001B375F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                        </w:t>
            </w: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</w:t>
            </w:r>
            <w:proofErr w:type="gramStart"/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 xml:space="preserve"> (</w:t>
            </w:r>
            <w:proofErr w:type="gramEnd"/>
            <w:r w:rsidRPr="00222F0C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1E1F7F6B" w14:textId="77777777" w:rsidR="008556E1" w:rsidRPr="00222F0C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On site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3967EC16" w14:textId="77777777" w:rsidR="008556E1" w:rsidRPr="00222F0C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Remote</w:t>
            </w:r>
          </w:p>
        </w:tc>
      </w:tr>
      <w:tr w:rsidR="008556E1" w:rsidRPr="00222F0C" w14:paraId="45F1847E" w14:textId="77777777" w:rsidTr="009F09F7">
        <w:trPr>
          <w:trHeight w:val="371"/>
        </w:trPr>
        <w:tc>
          <w:tcPr>
            <w:tcW w:w="6487" w:type="dxa"/>
            <w:gridSpan w:val="2"/>
            <w:shd w:val="clear" w:color="auto" w:fill="auto"/>
            <w:vAlign w:val="center"/>
          </w:tcPr>
          <w:p w14:paraId="3370F02B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Monitoring activities completed via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BA62D0" w14:textId="77777777" w:rsidR="008556E1" w:rsidRPr="00222F0C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6D7A17" w14:textId="77777777" w:rsidR="008556E1" w:rsidRPr="00222F0C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634ACBA2" w14:textId="77777777" w:rsidTr="009F09F7">
        <w:trPr>
          <w:trHeight w:val="183"/>
        </w:trPr>
        <w:tc>
          <w:tcPr>
            <w:tcW w:w="8755" w:type="dxa"/>
            <w:gridSpan w:val="4"/>
            <w:shd w:val="clear" w:color="auto" w:fill="F2F2F2" w:themeFill="background1" w:themeFillShade="F2"/>
            <w:vAlign w:val="center"/>
          </w:tcPr>
          <w:p w14:paraId="5D74C231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Detail activities performed</w:t>
            </w:r>
          </w:p>
        </w:tc>
      </w:tr>
      <w:tr w:rsidR="008556E1" w:rsidRPr="00222F0C" w14:paraId="7020A626" w14:textId="77777777" w:rsidTr="009F09F7">
        <w:trPr>
          <w:trHeight w:val="183"/>
        </w:trPr>
        <w:tc>
          <w:tcPr>
            <w:tcW w:w="8755" w:type="dxa"/>
            <w:gridSpan w:val="4"/>
            <w:shd w:val="clear" w:color="auto" w:fill="auto"/>
            <w:vAlign w:val="center"/>
          </w:tcPr>
          <w:p w14:paraId="4772ED07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1EFC03F4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45307C62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53302BE5" w14:textId="77777777" w:rsidTr="009F09F7">
        <w:trPr>
          <w:trHeight w:val="773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92E4E2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Comments: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638D4A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</w:tbl>
    <w:p w14:paraId="7A10CC20" w14:textId="77777777" w:rsidR="008556E1" w:rsidRPr="00222F0C" w:rsidRDefault="008556E1" w:rsidP="008556E1">
      <w:pPr>
        <w:pStyle w:val="BodyText"/>
        <w:rPr>
          <w:sz w:val="20"/>
          <w:szCs w:val="20"/>
        </w:rPr>
      </w:pPr>
    </w:p>
    <w:tbl>
      <w:tblPr>
        <w:tblStyle w:val="TableGrid"/>
        <w:tblW w:w="875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093"/>
        <w:gridCol w:w="4394"/>
        <w:gridCol w:w="1134"/>
        <w:gridCol w:w="1134"/>
      </w:tblGrid>
      <w:tr w:rsidR="008556E1" w:rsidRPr="00222F0C" w14:paraId="05D6AA3F" w14:textId="77777777" w:rsidTr="5C813CD7">
        <w:tc>
          <w:tcPr>
            <w:tcW w:w="8755" w:type="dxa"/>
            <w:gridSpan w:val="4"/>
            <w:tcBorders>
              <w:bottom w:val="single" w:sz="4" w:space="0" w:color="auto"/>
            </w:tcBorders>
            <w:shd w:val="clear" w:color="auto" w:fill="00325F"/>
          </w:tcPr>
          <w:p w14:paraId="7173E2F4" w14:textId="77777777" w:rsidR="008556E1" w:rsidRPr="00AD03BD" w:rsidRDefault="008556E1" w:rsidP="009F09F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D03BD">
              <w:rPr>
                <w:rFonts w:asciiTheme="minorHAnsi" w:hAnsiTheme="minorHAnsi" w:cstheme="minorHAnsi"/>
                <w:sz w:val="28"/>
                <w:szCs w:val="28"/>
              </w:rPr>
              <w:t>Study Design and Methods – Protocol/Regulatory Compliance</w:t>
            </w:r>
          </w:p>
        </w:tc>
      </w:tr>
      <w:tr w:rsidR="008556E1" w:rsidRPr="00222F0C" w14:paraId="1898464C" w14:textId="77777777" w:rsidTr="5C813CD7">
        <w:trPr>
          <w:trHeight w:val="214"/>
        </w:trPr>
        <w:tc>
          <w:tcPr>
            <w:tcW w:w="6487" w:type="dxa"/>
            <w:gridSpan w:val="2"/>
            <w:shd w:val="clear" w:color="auto" w:fill="D5DCE4" w:themeFill="text2" w:themeFillTint="33"/>
            <w:vAlign w:val="center"/>
          </w:tcPr>
          <w:p w14:paraId="174DF341" w14:textId="77777777" w:rsidR="008556E1" w:rsidRPr="00222F0C" w:rsidRDefault="008556E1" w:rsidP="009F09F7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22F0C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2479B937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6CC33A16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</w:tr>
      <w:tr w:rsidR="008556E1" w:rsidRPr="00222F0C" w14:paraId="4F72F4E2" w14:textId="77777777" w:rsidTr="5C813CD7">
        <w:trPr>
          <w:trHeight w:val="450"/>
        </w:trPr>
        <w:tc>
          <w:tcPr>
            <w:tcW w:w="6487" w:type="dxa"/>
            <w:gridSpan w:val="2"/>
            <w:shd w:val="clear" w:color="auto" w:fill="F2F2F2" w:themeFill="background1" w:themeFillShade="F2"/>
            <w:vAlign w:val="center"/>
          </w:tcPr>
          <w:p w14:paraId="24CD7F18" w14:textId="603A5E19" w:rsidR="008556E1" w:rsidRPr="00222F0C" w:rsidRDefault="2813F5A0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5C813CD7">
              <w:rPr>
                <w:rFonts w:ascii="Source Sans 3 Light" w:hAnsi="Source Sans 3 Light"/>
                <w:sz w:val="20"/>
                <w:szCs w:val="20"/>
              </w:rPr>
              <w:t>Were l</w:t>
            </w:r>
            <w:r w:rsidR="00E454AA" w:rsidRPr="5C813CD7">
              <w:rPr>
                <w:rFonts w:ascii="Source Sans 3 Light" w:hAnsi="Source Sans 3 Light"/>
                <w:sz w:val="20"/>
                <w:szCs w:val="20"/>
              </w:rPr>
              <w:t xml:space="preserve">ocation </w:t>
            </w:r>
            <w:r w:rsidR="008556E1" w:rsidRPr="5C813CD7">
              <w:rPr>
                <w:rFonts w:ascii="Source Sans 3 Light" w:hAnsi="Source Sans 3 Light"/>
                <w:sz w:val="20"/>
                <w:szCs w:val="20"/>
              </w:rPr>
              <w:t>deviation log</w:t>
            </w:r>
            <w:r w:rsidR="4BC29A67" w:rsidRPr="5C813CD7">
              <w:rPr>
                <w:rFonts w:ascii="Source Sans 3 Light" w:hAnsi="Source Sans 3 Light"/>
                <w:sz w:val="20"/>
                <w:szCs w:val="20"/>
              </w:rPr>
              <w:t>s</w:t>
            </w:r>
            <w:r w:rsidR="008556E1" w:rsidRPr="5C813CD7">
              <w:rPr>
                <w:rFonts w:ascii="Source Sans 3 Light" w:hAnsi="Source Sans 3 Light"/>
                <w:sz w:val="20"/>
                <w:szCs w:val="20"/>
              </w:rPr>
              <w:t xml:space="preserve"> reconciled with sponsor records</w:t>
            </w:r>
            <w:r w:rsidRPr="5C813CD7">
              <w:rPr>
                <w:rFonts w:ascii="Source Sans 3 Light" w:hAnsi="Source Sans 3 Light"/>
                <w:sz w:val="20"/>
                <w:szCs w:val="20"/>
              </w:rPr>
              <w:t>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917902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DC31E5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222F0C" w14:paraId="6D98AFBB" w14:textId="77777777" w:rsidTr="5C813CD7">
        <w:trPr>
          <w:trHeight w:val="450"/>
        </w:trPr>
        <w:tc>
          <w:tcPr>
            <w:tcW w:w="6487" w:type="dxa"/>
            <w:gridSpan w:val="2"/>
            <w:shd w:val="clear" w:color="auto" w:fill="F2F2F2" w:themeFill="background1" w:themeFillShade="F2"/>
            <w:vAlign w:val="center"/>
          </w:tcPr>
          <w:p w14:paraId="08296203" w14:textId="5F67F4C2" w:rsidR="008556E1" w:rsidRPr="00222F0C" w:rsidRDefault="002B29ED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>
              <w:rPr>
                <w:rFonts w:ascii="Source Sans 3 Light" w:hAnsi="Source Sans 3 Light"/>
                <w:sz w:val="20"/>
                <w:szCs w:val="20"/>
              </w:rPr>
              <w:t>Were l</w:t>
            </w:r>
            <w:r w:rsidR="00E454AA">
              <w:rPr>
                <w:rFonts w:ascii="Source Sans 3 Light" w:hAnsi="Source Sans 3 Light"/>
                <w:sz w:val="20"/>
                <w:szCs w:val="20"/>
              </w:rPr>
              <w:t>ocation</w:t>
            </w:r>
            <w:r w:rsidR="008556E1" w:rsidRPr="00222F0C">
              <w:rPr>
                <w:rFonts w:ascii="Source Sans 3 Light" w:hAnsi="Source Sans 3 Light"/>
                <w:sz w:val="20"/>
                <w:szCs w:val="20"/>
              </w:rPr>
              <w:t xml:space="preserve"> </w:t>
            </w:r>
            <w:r>
              <w:rPr>
                <w:rFonts w:ascii="Source Sans 3 Light" w:hAnsi="Source Sans 3 Light"/>
                <w:sz w:val="20"/>
                <w:szCs w:val="20"/>
              </w:rPr>
              <w:t>violation reports</w:t>
            </w:r>
            <w:r w:rsidR="008556E1" w:rsidRPr="00222F0C">
              <w:rPr>
                <w:rFonts w:ascii="Source Sans 3 Light" w:hAnsi="Source Sans 3 Light"/>
                <w:sz w:val="20"/>
                <w:szCs w:val="20"/>
              </w:rPr>
              <w:t xml:space="preserve"> reconciled with sponsor records</w:t>
            </w:r>
            <w:r>
              <w:rPr>
                <w:rFonts w:ascii="Source Sans 3 Light" w:hAnsi="Source Sans 3 Light"/>
                <w:sz w:val="20"/>
                <w:szCs w:val="20"/>
              </w:rPr>
              <w:t>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A1D3C0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452B3D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222F0C" w14:paraId="0BBC880B" w14:textId="77777777" w:rsidTr="5C813CD7">
        <w:trPr>
          <w:trHeight w:val="450"/>
        </w:trPr>
        <w:tc>
          <w:tcPr>
            <w:tcW w:w="6487" w:type="dxa"/>
            <w:gridSpan w:val="2"/>
            <w:shd w:val="clear" w:color="auto" w:fill="F2F2F2" w:themeFill="background1" w:themeFillShade="F2"/>
            <w:vAlign w:val="center"/>
          </w:tcPr>
          <w:p w14:paraId="159A7A6B" w14:textId="32259CC1" w:rsidR="008556E1" w:rsidRPr="00222F0C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 xml:space="preserve">Confirmation of compliance with </w:t>
            </w:r>
            <w:r w:rsidR="002B29ED">
              <w:rPr>
                <w:rFonts w:ascii="Source Sans 3 Light" w:hAnsi="Source Sans 3 Light"/>
                <w:sz w:val="20"/>
                <w:szCs w:val="20"/>
              </w:rPr>
              <w:t>non-compliance</w:t>
            </w:r>
            <w:r w:rsidR="002B29ED" w:rsidRPr="00222F0C">
              <w:rPr>
                <w:rFonts w:ascii="Source Sans 3 Light" w:hAnsi="Source Sans 3 Light"/>
                <w:sz w:val="20"/>
                <w:szCs w:val="20"/>
              </w:rPr>
              <w:t xml:space="preserve"> 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reporting frequency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571A7C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9FE90E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222F0C" w14:paraId="69A0591B" w14:textId="77777777" w:rsidTr="5C813CD7">
        <w:trPr>
          <w:trHeight w:val="563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5ABBCC2F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Describe issues identified: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71951E22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00B1F03F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455A57F6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35ED3F40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50869432" w14:textId="77777777" w:rsidTr="5C813CD7">
        <w:trPr>
          <w:trHeight w:val="295"/>
        </w:trPr>
        <w:tc>
          <w:tcPr>
            <w:tcW w:w="6487" w:type="dxa"/>
            <w:gridSpan w:val="2"/>
            <w:shd w:val="clear" w:color="auto" w:fill="D5DCE4" w:themeFill="text2" w:themeFillTint="33"/>
            <w:vAlign w:val="center"/>
          </w:tcPr>
          <w:p w14:paraId="47875F5D" w14:textId="2916AE38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SDV Plan                                                                                           </w:t>
            </w:r>
            <w:r w:rsidR="001B375F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                      </w:t>
            </w: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 xml:space="preserve">         </w:t>
            </w:r>
            <w:proofErr w:type="gramStart"/>
            <w:r w:rsidRPr="00222F0C">
              <w:rPr>
                <w:rFonts w:ascii="Source Sans 3 Light" w:hAnsi="Source Sans 3 Light"/>
                <w:sz w:val="20"/>
                <w:szCs w:val="20"/>
              </w:rPr>
              <w:t xml:space="preserve">   (</w:t>
            </w:r>
            <w:proofErr w:type="gramEnd"/>
            <w:r w:rsidRPr="00222F0C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2F62449C" w14:textId="77777777" w:rsidR="008556E1" w:rsidRPr="00222F0C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On site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67EED5A2" w14:textId="77777777" w:rsidR="008556E1" w:rsidRPr="00222F0C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Remote</w:t>
            </w:r>
          </w:p>
        </w:tc>
      </w:tr>
      <w:tr w:rsidR="008556E1" w:rsidRPr="00222F0C" w14:paraId="0822336C" w14:textId="77777777" w:rsidTr="5C813CD7">
        <w:trPr>
          <w:trHeight w:val="371"/>
        </w:trPr>
        <w:tc>
          <w:tcPr>
            <w:tcW w:w="6487" w:type="dxa"/>
            <w:gridSpan w:val="2"/>
            <w:shd w:val="clear" w:color="auto" w:fill="auto"/>
            <w:vAlign w:val="center"/>
          </w:tcPr>
          <w:p w14:paraId="55F03507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Monitoring activities completed via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2F38D6" w14:textId="77777777" w:rsidR="008556E1" w:rsidRPr="00222F0C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A46E24" w14:textId="77777777" w:rsidR="008556E1" w:rsidRPr="00222F0C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6E965292" w14:textId="77777777" w:rsidTr="5C813CD7">
        <w:trPr>
          <w:trHeight w:val="183"/>
        </w:trPr>
        <w:tc>
          <w:tcPr>
            <w:tcW w:w="8755" w:type="dxa"/>
            <w:gridSpan w:val="4"/>
            <w:shd w:val="clear" w:color="auto" w:fill="F2F2F2" w:themeFill="background1" w:themeFillShade="F2"/>
            <w:vAlign w:val="center"/>
          </w:tcPr>
          <w:p w14:paraId="231B6FA2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Detail activities performed</w:t>
            </w:r>
          </w:p>
        </w:tc>
      </w:tr>
      <w:tr w:rsidR="008556E1" w:rsidRPr="00222F0C" w14:paraId="66A1201B" w14:textId="77777777" w:rsidTr="5C813CD7">
        <w:trPr>
          <w:trHeight w:val="183"/>
        </w:trPr>
        <w:tc>
          <w:tcPr>
            <w:tcW w:w="8755" w:type="dxa"/>
            <w:gridSpan w:val="4"/>
            <w:shd w:val="clear" w:color="auto" w:fill="auto"/>
            <w:vAlign w:val="center"/>
          </w:tcPr>
          <w:p w14:paraId="17EA9823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1DDB3C2D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7EA04C6E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60B123CD" w14:textId="77777777" w:rsidTr="5C813CD7">
        <w:trPr>
          <w:trHeight w:val="700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59874C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Comments: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A84021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</w:tbl>
    <w:p w14:paraId="4CBA19F0" w14:textId="77777777" w:rsidR="008556E1" w:rsidRPr="00222F0C" w:rsidRDefault="008556E1" w:rsidP="008556E1">
      <w:pPr>
        <w:pStyle w:val="BodyText"/>
        <w:rPr>
          <w:sz w:val="20"/>
          <w:szCs w:val="20"/>
        </w:rPr>
      </w:pPr>
    </w:p>
    <w:tbl>
      <w:tblPr>
        <w:tblStyle w:val="TableGrid"/>
        <w:tblW w:w="875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093"/>
        <w:gridCol w:w="4678"/>
        <w:gridCol w:w="992"/>
        <w:gridCol w:w="992"/>
      </w:tblGrid>
      <w:tr w:rsidR="008556E1" w:rsidRPr="00222F0C" w14:paraId="65CDA15F" w14:textId="77777777" w:rsidTr="009F09F7">
        <w:tc>
          <w:tcPr>
            <w:tcW w:w="8755" w:type="dxa"/>
            <w:gridSpan w:val="4"/>
            <w:tcBorders>
              <w:bottom w:val="single" w:sz="4" w:space="0" w:color="auto"/>
            </w:tcBorders>
            <w:shd w:val="clear" w:color="auto" w:fill="00325F"/>
          </w:tcPr>
          <w:p w14:paraId="43DF3A55" w14:textId="77777777" w:rsidR="008556E1" w:rsidRPr="00AD03BD" w:rsidRDefault="008556E1" w:rsidP="009F09F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D03BD">
              <w:rPr>
                <w:rFonts w:asciiTheme="minorHAnsi" w:hAnsiTheme="minorHAnsi" w:cstheme="minorHAnsi"/>
                <w:sz w:val="28"/>
                <w:szCs w:val="28"/>
              </w:rPr>
              <w:t>Study Design and Methods – SDV of Outcomes</w:t>
            </w:r>
          </w:p>
        </w:tc>
      </w:tr>
      <w:tr w:rsidR="008556E1" w:rsidRPr="00222F0C" w14:paraId="6B729352" w14:textId="77777777" w:rsidTr="009F09F7">
        <w:trPr>
          <w:trHeight w:val="834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1CB4B931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Describe issues identified: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5C31540E" w14:textId="77777777" w:rsidR="008556E1" w:rsidRPr="00222F0C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312603ED" w14:textId="77777777" w:rsidTr="009F09F7">
        <w:trPr>
          <w:trHeight w:val="70"/>
        </w:trPr>
        <w:tc>
          <w:tcPr>
            <w:tcW w:w="6771" w:type="dxa"/>
            <w:gridSpan w:val="2"/>
            <w:shd w:val="clear" w:color="auto" w:fill="D5DCE4" w:themeFill="text2" w:themeFillTint="33"/>
            <w:vAlign w:val="center"/>
          </w:tcPr>
          <w:p w14:paraId="258AA2C2" w14:textId="35838A0E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SDV Plan                                                                                       </w:t>
            </w:r>
            <w:r w:rsidR="001B375F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                                </w:t>
            </w: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           </w:t>
            </w:r>
            <w:proofErr w:type="gramStart"/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(</w:t>
            </w:r>
            <w:proofErr w:type="gramEnd"/>
            <w:r w:rsidRPr="00222F0C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5292AA97" w14:textId="77777777" w:rsidR="008556E1" w:rsidRPr="00222F0C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On site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5FA752F2" w14:textId="77777777" w:rsidR="008556E1" w:rsidRPr="00222F0C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Remote</w:t>
            </w:r>
          </w:p>
        </w:tc>
      </w:tr>
      <w:tr w:rsidR="008556E1" w:rsidRPr="00222F0C" w14:paraId="2D617D02" w14:textId="77777777" w:rsidTr="009F09F7">
        <w:trPr>
          <w:trHeight w:val="371"/>
        </w:trPr>
        <w:tc>
          <w:tcPr>
            <w:tcW w:w="6771" w:type="dxa"/>
            <w:gridSpan w:val="2"/>
            <w:shd w:val="clear" w:color="auto" w:fill="auto"/>
            <w:vAlign w:val="center"/>
          </w:tcPr>
          <w:p w14:paraId="1A717829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lastRenderedPageBreak/>
              <w:t>Monitoring activities completed via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1B874D" w14:textId="77777777" w:rsidR="008556E1" w:rsidRPr="00222F0C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22569C" w14:textId="77777777" w:rsidR="008556E1" w:rsidRPr="00222F0C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3E92B42B" w14:textId="77777777" w:rsidTr="009F09F7">
        <w:trPr>
          <w:trHeight w:val="183"/>
        </w:trPr>
        <w:tc>
          <w:tcPr>
            <w:tcW w:w="8755" w:type="dxa"/>
            <w:gridSpan w:val="4"/>
            <w:shd w:val="clear" w:color="auto" w:fill="F2F2F2" w:themeFill="background1" w:themeFillShade="F2"/>
            <w:vAlign w:val="center"/>
          </w:tcPr>
          <w:p w14:paraId="10058381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Detail activities performed</w:t>
            </w:r>
          </w:p>
        </w:tc>
      </w:tr>
      <w:tr w:rsidR="008556E1" w:rsidRPr="00222F0C" w14:paraId="252E464F" w14:textId="77777777" w:rsidTr="009F09F7">
        <w:trPr>
          <w:trHeight w:val="183"/>
        </w:trPr>
        <w:tc>
          <w:tcPr>
            <w:tcW w:w="8755" w:type="dxa"/>
            <w:gridSpan w:val="4"/>
            <w:shd w:val="clear" w:color="auto" w:fill="auto"/>
            <w:vAlign w:val="center"/>
          </w:tcPr>
          <w:p w14:paraId="1D16BA54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0BF6E0CA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191A68AC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58A8E13D" w14:textId="77777777" w:rsidTr="009F09F7">
        <w:trPr>
          <w:trHeight w:val="698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4C0489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Comments: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56F2AF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</w:tbl>
    <w:p w14:paraId="61D5CDCE" w14:textId="77777777" w:rsidR="008556E1" w:rsidRPr="00222F0C" w:rsidRDefault="008556E1" w:rsidP="008556E1">
      <w:pPr>
        <w:pStyle w:val="BodyText"/>
        <w:rPr>
          <w:sz w:val="20"/>
          <w:szCs w:val="20"/>
        </w:rPr>
      </w:pPr>
    </w:p>
    <w:tbl>
      <w:tblPr>
        <w:tblStyle w:val="TableGrid"/>
        <w:tblW w:w="875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093"/>
        <w:gridCol w:w="4536"/>
        <w:gridCol w:w="992"/>
        <w:gridCol w:w="1134"/>
      </w:tblGrid>
      <w:tr w:rsidR="008556E1" w:rsidRPr="00222F0C" w14:paraId="15BD326F" w14:textId="77777777" w:rsidTr="009F09F7">
        <w:tc>
          <w:tcPr>
            <w:tcW w:w="8755" w:type="dxa"/>
            <w:gridSpan w:val="4"/>
            <w:tcBorders>
              <w:bottom w:val="single" w:sz="4" w:space="0" w:color="auto"/>
            </w:tcBorders>
            <w:shd w:val="clear" w:color="auto" w:fill="00325F"/>
          </w:tcPr>
          <w:p w14:paraId="62454036" w14:textId="77777777" w:rsidR="008556E1" w:rsidRPr="00AD03BD" w:rsidRDefault="008556E1" w:rsidP="009F09F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D03BD">
              <w:rPr>
                <w:rFonts w:asciiTheme="minorHAnsi" w:hAnsiTheme="minorHAnsi" w:cstheme="minorHAnsi"/>
                <w:sz w:val="28"/>
                <w:szCs w:val="28"/>
              </w:rPr>
              <w:t>Study Organisation – Staff Training</w:t>
            </w:r>
          </w:p>
        </w:tc>
      </w:tr>
      <w:tr w:rsidR="008556E1" w:rsidRPr="00222F0C" w14:paraId="35FAB204" w14:textId="77777777" w:rsidTr="009F09F7">
        <w:trPr>
          <w:trHeight w:val="214"/>
        </w:trPr>
        <w:tc>
          <w:tcPr>
            <w:tcW w:w="6629" w:type="dxa"/>
            <w:gridSpan w:val="2"/>
            <w:shd w:val="clear" w:color="auto" w:fill="D5DCE4" w:themeFill="text2" w:themeFillTint="33"/>
            <w:vAlign w:val="center"/>
          </w:tcPr>
          <w:p w14:paraId="1644857F" w14:textId="77777777" w:rsidR="008556E1" w:rsidRPr="00222F0C" w:rsidRDefault="008556E1" w:rsidP="009F09F7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22F0C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5DC22350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7BD1AD85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</w:tr>
      <w:tr w:rsidR="008556E1" w:rsidRPr="00222F0C" w14:paraId="552C021E" w14:textId="77777777" w:rsidTr="009F09F7">
        <w:trPr>
          <w:trHeight w:val="450"/>
        </w:trPr>
        <w:tc>
          <w:tcPr>
            <w:tcW w:w="6629" w:type="dxa"/>
            <w:gridSpan w:val="2"/>
            <w:shd w:val="clear" w:color="auto" w:fill="F2F2F2" w:themeFill="background1" w:themeFillShade="F2"/>
            <w:vAlign w:val="center"/>
          </w:tcPr>
          <w:p w14:paraId="6D8C101A" w14:textId="77777777" w:rsidR="008556E1" w:rsidRPr="00222F0C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Are CVs and GCP training up to date for all members of staff?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52AEAE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041F27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222F0C" w14:paraId="31FE5CE8" w14:textId="77777777" w:rsidTr="009F09F7">
        <w:trPr>
          <w:trHeight w:val="563"/>
        </w:trPr>
        <w:tc>
          <w:tcPr>
            <w:tcW w:w="6629" w:type="dxa"/>
            <w:gridSpan w:val="2"/>
            <w:shd w:val="clear" w:color="auto" w:fill="F2F2F2" w:themeFill="background1" w:themeFillShade="F2"/>
            <w:vAlign w:val="center"/>
          </w:tcPr>
          <w:p w14:paraId="145A28C5" w14:textId="77777777" w:rsidR="008556E1" w:rsidRPr="00222F0C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Any training requirements identified?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DAC84F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436820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222F0C" w14:paraId="388586BB" w14:textId="77777777" w:rsidTr="009F09F7">
        <w:trPr>
          <w:trHeight w:val="563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063EFC7D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Describe issues identified: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3968F079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09DE1A1E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289CA14E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1BE4EDDA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18400F1B" w14:textId="77777777" w:rsidTr="009F09F7">
        <w:trPr>
          <w:trHeight w:val="371"/>
        </w:trPr>
        <w:tc>
          <w:tcPr>
            <w:tcW w:w="6629" w:type="dxa"/>
            <w:gridSpan w:val="2"/>
            <w:shd w:val="clear" w:color="auto" w:fill="D5DCE4" w:themeFill="text2" w:themeFillTint="33"/>
            <w:vAlign w:val="center"/>
          </w:tcPr>
          <w:p w14:paraId="758E9929" w14:textId="2184EB1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SDV Plan                                                                                                </w:t>
            </w:r>
            <w:r w:rsidR="001B375F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                             </w:t>
            </w: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 </w:t>
            </w:r>
            <w:proofErr w:type="gramStart"/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(</w:t>
            </w:r>
            <w:proofErr w:type="gramEnd"/>
            <w:r w:rsidRPr="00222F0C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7A96A2F1" w14:textId="77777777" w:rsidR="008556E1" w:rsidRPr="00222F0C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On site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7FF5EADD" w14:textId="77777777" w:rsidR="008556E1" w:rsidRPr="00222F0C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Remote</w:t>
            </w:r>
          </w:p>
        </w:tc>
      </w:tr>
      <w:tr w:rsidR="008556E1" w:rsidRPr="00222F0C" w14:paraId="41700229" w14:textId="77777777" w:rsidTr="009F09F7">
        <w:trPr>
          <w:trHeight w:val="371"/>
        </w:trPr>
        <w:tc>
          <w:tcPr>
            <w:tcW w:w="6629" w:type="dxa"/>
            <w:gridSpan w:val="2"/>
            <w:shd w:val="clear" w:color="auto" w:fill="auto"/>
            <w:vAlign w:val="center"/>
          </w:tcPr>
          <w:p w14:paraId="6C904B28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Monitoring activities completed via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A04141" w14:textId="77777777" w:rsidR="008556E1" w:rsidRPr="00222F0C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F44109" w14:textId="77777777" w:rsidR="008556E1" w:rsidRPr="00222F0C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53E6CDB1" w14:textId="77777777" w:rsidTr="009F09F7">
        <w:trPr>
          <w:trHeight w:val="183"/>
        </w:trPr>
        <w:tc>
          <w:tcPr>
            <w:tcW w:w="8755" w:type="dxa"/>
            <w:gridSpan w:val="4"/>
            <w:shd w:val="clear" w:color="auto" w:fill="F2F2F2" w:themeFill="background1" w:themeFillShade="F2"/>
            <w:vAlign w:val="center"/>
          </w:tcPr>
          <w:p w14:paraId="010FBD88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Detail activities performed</w:t>
            </w:r>
          </w:p>
        </w:tc>
      </w:tr>
      <w:tr w:rsidR="008556E1" w:rsidRPr="00222F0C" w14:paraId="32020E56" w14:textId="77777777" w:rsidTr="009F09F7">
        <w:trPr>
          <w:trHeight w:val="183"/>
        </w:trPr>
        <w:tc>
          <w:tcPr>
            <w:tcW w:w="8755" w:type="dxa"/>
            <w:gridSpan w:val="4"/>
            <w:shd w:val="clear" w:color="auto" w:fill="auto"/>
            <w:vAlign w:val="center"/>
          </w:tcPr>
          <w:p w14:paraId="586DDD7C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09D6CFB7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10EB6804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36800268" w14:textId="77777777" w:rsidTr="009F09F7">
        <w:trPr>
          <w:trHeight w:val="767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ECCB84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Comments: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484B5C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</w:tbl>
    <w:p w14:paraId="67E91E87" w14:textId="77777777" w:rsidR="008556E1" w:rsidRPr="00222F0C" w:rsidRDefault="008556E1" w:rsidP="008556E1">
      <w:pPr>
        <w:pStyle w:val="BodyText"/>
        <w:rPr>
          <w:sz w:val="20"/>
          <w:szCs w:val="20"/>
        </w:rPr>
      </w:pPr>
    </w:p>
    <w:tbl>
      <w:tblPr>
        <w:tblStyle w:val="TableGrid"/>
        <w:tblW w:w="875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093"/>
        <w:gridCol w:w="4536"/>
        <w:gridCol w:w="709"/>
        <w:gridCol w:w="283"/>
        <w:gridCol w:w="425"/>
        <w:gridCol w:w="709"/>
      </w:tblGrid>
      <w:tr w:rsidR="008556E1" w:rsidRPr="00222F0C" w14:paraId="778C65E4" w14:textId="77777777" w:rsidTr="009F09F7">
        <w:tc>
          <w:tcPr>
            <w:tcW w:w="8755" w:type="dxa"/>
            <w:gridSpan w:val="6"/>
            <w:tcBorders>
              <w:bottom w:val="single" w:sz="4" w:space="0" w:color="auto"/>
            </w:tcBorders>
            <w:shd w:val="clear" w:color="auto" w:fill="00325F"/>
          </w:tcPr>
          <w:p w14:paraId="75451D92" w14:textId="77777777" w:rsidR="008556E1" w:rsidRPr="00AD03BD" w:rsidRDefault="008556E1" w:rsidP="009F09F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D03BD">
              <w:rPr>
                <w:rFonts w:asciiTheme="minorHAnsi" w:hAnsiTheme="minorHAnsi" w:cstheme="minorHAnsi"/>
                <w:sz w:val="28"/>
                <w:szCs w:val="28"/>
              </w:rPr>
              <w:t>Study Organisation – Recruitment Reporting</w:t>
            </w:r>
          </w:p>
        </w:tc>
      </w:tr>
      <w:tr w:rsidR="008556E1" w:rsidRPr="00222F0C" w14:paraId="3F45D767" w14:textId="77777777" w:rsidTr="009F09F7">
        <w:trPr>
          <w:trHeight w:val="133"/>
        </w:trPr>
        <w:tc>
          <w:tcPr>
            <w:tcW w:w="6629" w:type="dxa"/>
            <w:gridSpan w:val="2"/>
            <w:shd w:val="clear" w:color="auto" w:fill="D5DCE4" w:themeFill="text2" w:themeFillTint="33"/>
            <w:vAlign w:val="center"/>
          </w:tcPr>
          <w:p w14:paraId="602DE5C5" w14:textId="77777777" w:rsidR="008556E1" w:rsidRPr="00222F0C" w:rsidRDefault="008556E1" w:rsidP="009F09F7">
            <w:pPr>
              <w:jc w:val="right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22F0C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D5DCE4" w:themeFill="text2" w:themeFillTint="33"/>
            <w:vAlign w:val="center"/>
          </w:tcPr>
          <w:p w14:paraId="5BD49FD7" w14:textId="77777777" w:rsidR="008556E1" w:rsidRPr="00222F0C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Yes</w:t>
            </w:r>
          </w:p>
        </w:tc>
        <w:tc>
          <w:tcPr>
            <w:tcW w:w="708" w:type="dxa"/>
            <w:gridSpan w:val="2"/>
            <w:shd w:val="clear" w:color="auto" w:fill="D5DCE4" w:themeFill="text2" w:themeFillTint="33"/>
            <w:vAlign w:val="center"/>
          </w:tcPr>
          <w:p w14:paraId="0704DCD1" w14:textId="77777777" w:rsidR="008556E1" w:rsidRPr="00222F0C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No</w:t>
            </w:r>
          </w:p>
        </w:tc>
        <w:tc>
          <w:tcPr>
            <w:tcW w:w="709" w:type="dxa"/>
            <w:shd w:val="clear" w:color="auto" w:fill="D5DCE4" w:themeFill="text2" w:themeFillTint="33"/>
          </w:tcPr>
          <w:p w14:paraId="6097EC01" w14:textId="77777777" w:rsidR="008556E1" w:rsidRPr="00222F0C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N/A</w:t>
            </w:r>
          </w:p>
        </w:tc>
      </w:tr>
      <w:tr w:rsidR="008556E1" w:rsidRPr="00222F0C" w14:paraId="6F7A402E" w14:textId="77777777" w:rsidTr="009F09F7">
        <w:trPr>
          <w:trHeight w:val="371"/>
        </w:trPr>
        <w:tc>
          <w:tcPr>
            <w:tcW w:w="6629" w:type="dxa"/>
            <w:gridSpan w:val="2"/>
            <w:shd w:val="clear" w:color="auto" w:fill="F2F2F2" w:themeFill="background1" w:themeFillShade="F2"/>
            <w:vAlign w:val="center"/>
          </w:tcPr>
          <w:p w14:paraId="7565599D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Compliance with recruitment reporting timelines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2BDC03" w14:textId="77777777" w:rsidR="008556E1" w:rsidRPr="00222F0C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9A44238" w14:textId="77777777" w:rsidR="008556E1" w:rsidRPr="00222F0C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D8D4419" w14:textId="77777777" w:rsidR="008556E1" w:rsidRPr="00222F0C" w:rsidRDefault="008556E1" w:rsidP="009F09F7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557FD9BD" w14:textId="77777777" w:rsidTr="009F09F7">
        <w:trPr>
          <w:trHeight w:val="371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3FFD2164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Describe issues identified: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14:paraId="6CF6DCC1" w14:textId="77777777" w:rsidR="008556E1" w:rsidRPr="00222F0C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2CE51C3F" w14:textId="77777777" w:rsidTr="009F09F7">
        <w:trPr>
          <w:trHeight w:val="371"/>
        </w:trPr>
        <w:tc>
          <w:tcPr>
            <w:tcW w:w="6629" w:type="dxa"/>
            <w:gridSpan w:val="2"/>
            <w:shd w:val="clear" w:color="auto" w:fill="D5DCE4" w:themeFill="text2" w:themeFillTint="33"/>
            <w:vAlign w:val="center"/>
          </w:tcPr>
          <w:p w14:paraId="24D10ACB" w14:textId="1C9F7E08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SDV Plan                                                                                         </w:t>
            </w:r>
            <w:r w:rsidR="001B375F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                            </w:t>
            </w: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         </w:t>
            </w:r>
            <w:proofErr w:type="gramStart"/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(</w:t>
            </w:r>
            <w:proofErr w:type="gramEnd"/>
            <w:r w:rsidRPr="00222F0C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2"/>
            <w:shd w:val="clear" w:color="auto" w:fill="D5DCE4" w:themeFill="text2" w:themeFillTint="33"/>
            <w:vAlign w:val="center"/>
          </w:tcPr>
          <w:p w14:paraId="0297CD24" w14:textId="77777777" w:rsidR="008556E1" w:rsidRPr="00222F0C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On site</w:t>
            </w:r>
          </w:p>
        </w:tc>
        <w:tc>
          <w:tcPr>
            <w:tcW w:w="1134" w:type="dxa"/>
            <w:gridSpan w:val="2"/>
            <w:shd w:val="clear" w:color="auto" w:fill="D5DCE4" w:themeFill="text2" w:themeFillTint="33"/>
            <w:vAlign w:val="center"/>
          </w:tcPr>
          <w:p w14:paraId="14A584D2" w14:textId="77777777" w:rsidR="008556E1" w:rsidRPr="00222F0C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Remote</w:t>
            </w:r>
          </w:p>
        </w:tc>
      </w:tr>
      <w:tr w:rsidR="008556E1" w:rsidRPr="00222F0C" w14:paraId="6EAA9D7D" w14:textId="77777777" w:rsidTr="009F09F7">
        <w:trPr>
          <w:trHeight w:val="371"/>
        </w:trPr>
        <w:tc>
          <w:tcPr>
            <w:tcW w:w="6629" w:type="dxa"/>
            <w:gridSpan w:val="2"/>
            <w:shd w:val="clear" w:color="auto" w:fill="auto"/>
            <w:vAlign w:val="center"/>
          </w:tcPr>
          <w:p w14:paraId="6C7970F4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Monitoring activities completed via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9EF3934" w14:textId="77777777" w:rsidR="008556E1" w:rsidRPr="00222F0C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9723D68" w14:textId="77777777" w:rsidR="008556E1" w:rsidRPr="00222F0C" w:rsidRDefault="008556E1" w:rsidP="009F09F7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AC6E77" w:rsidRPr="00222F0C" w14:paraId="1D505EDA" w14:textId="77777777" w:rsidTr="009F09F7">
        <w:trPr>
          <w:trHeight w:val="183"/>
        </w:trPr>
        <w:tc>
          <w:tcPr>
            <w:tcW w:w="8755" w:type="dxa"/>
            <w:gridSpan w:val="6"/>
            <w:shd w:val="clear" w:color="auto" w:fill="F2F2F2" w:themeFill="background1" w:themeFillShade="F2"/>
            <w:vAlign w:val="center"/>
          </w:tcPr>
          <w:p w14:paraId="476F8BBB" w14:textId="77777777" w:rsidR="00AC6E77" w:rsidRPr="00222F0C" w:rsidRDefault="00AC6E77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Detail activities performed</w:t>
            </w:r>
          </w:p>
        </w:tc>
      </w:tr>
      <w:tr w:rsidR="00AC6E77" w:rsidRPr="00222F0C" w14:paraId="37742FB7" w14:textId="77777777" w:rsidTr="009F09F7">
        <w:trPr>
          <w:trHeight w:val="183"/>
        </w:trPr>
        <w:tc>
          <w:tcPr>
            <w:tcW w:w="8755" w:type="dxa"/>
            <w:gridSpan w:val="6"/>
            <w:shd w:val="clear" w:color="auto" w:fill="auto"/>
            <w:vAlign w:val="center"/>
          </w:tcPr>
          <w:p w14:paraId="2F538379" w14:textId="77777777" w:rsidR="00AC6E77" w:rsidRPr="00222F0C" w:rsidRDefault="00AC6E77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31E78E3A" w14:textId="77777777" w:rsidR="00AC6E77" w:rsidRPr="00222F0C" w:rsidRDefault="00AC6E77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1B4815AC" w14:textId="77777777" w:rsidR="00AC6E77" w:rsidRPr="00222F0C" w:rsidRDefault="00AC6E77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AC6E77" w:rsidRPr="00222F0C" w14:paraId="72D6BAB8" w14:textId="77777777" w:rsidTr="009F09F7">
        <w:trPr>
          <w:trHeight w:val="742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575D36" w14:textId="77777777" w:rsidR="00AC6E77" w:rsidRPr="00222F0C" w:rsidRDefault="00AC6E77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Comments:</w:t>
            </w:r>
          </w:p>
        </w:tc>
        <w:tc>
          <w:tcPr>
            <w:tcW w:w="666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9FE9BC" w14:textId="77777777" w:rsidR="00AC6E77" w:rsidRPr="00222F0C" w:rsidRDefault="00AC6E77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</w:tbl>
    <w:p w14:paraId="301BB6F8" w14:textId="77777777" w:rsidR="008556E1" w:rsidRPr="00222F0C" w:rsidRDefault="008556E1" w:rsidP="008556E1">
      <w:pPr>
        <w:pStyle w:val="BodyText"/>
        <w:rPr>
          <w:sz w:val="20"/>
          <w:szCs w:val="20"/>
        </w:rPr>
      </w:pPr>
    </w:p>
    <w:tbl>
      <w:tblPr>
        <w:tblStyle w:val="TableGrid"/>
        <w:tblW w:w="8755" w:type="dxa"/>
        <w:tblInd w:w="-113" w:type="dxa"/>
        <w:tblLook w:val="04A0" w:firstRow="1" w:lastRow="0" w:firstColumn="1" w:lastColumn="0" w:noHBand="0" w:noVBand="1"/>
      </w:tblPr>
      <w:tblGrid>
        <w:gridCol w:w="2075"/>
        <w:gridCol w:w="961"/>
        <w:gridCol w:w="1003"/>
        <w:gridCol w:w="1002"/>
        <w:gridCol w:w="1006"/>
        <w:gridCol w:w="732"/>
        <w:gridCol w:w="1126"/>
        <w:gridCol w:w="850"/>
      </w:tblGrid>
      <w:tr w:rsidR="008556E1" w:rsidRPr="00222F0C" w14:paraId="6D01EA19" w14:textId="77777777" w:rsidTr="1B149C7C">
        <w:tc>
          <w:tcPr>
            <w:tcW w:w="8755" w:type="dxa"/>
            <w:gridSpan w:val="8"/>
            <w:tcBorders>
              <w:bottom w:val="single" w:sz="4" w:space="0" w:color="auto"/>
            </w:tcBorders>
            <w:shd w:val="clear" w:color="auto" w:fill="00325F"/>
          </w:tcPr>
          <w:p w14:paraId="32471BCA" w14:textId="77777777" w:rsidR="008556E1" w:rsidRPr="00AD03BD" w:rsidRDefault="008556E1" w:rsidP="009F09F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D03BD">
              <w:rPr>
                <w:rFonts w:asciiTheme="minorHAnsi" w:hAnsiTheme="minorHAnsi" w:cstheme="minorHAnsi"/>
                <w:sz w:val="28"/>
                <w:szCs w:val="28"/>
              </w:rPr>
              <w:t>Study Organisation – Facilities &amp; Resources</w:t>
            </w:r>
          </w:p>
        </w:tc>
      </w:tr>
      <w:tr w:rsidR="008556E1" w:rsidRPr="00222F0C" w14:paraId="019EECB8" w14:textId="77777777" w:rsidTr="1B149C7C">
        <w:tc>
          <w:tcPr>
            <w:tcW w:w="8755" w:type="dxa"/>
            <w:gridSpan w:val="8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7D7EB97D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lastRenderedPageBreak/>
              <w:t>Human Biological Samples</w:t>
            </w:r>
          </w:p>
        </w:tc>
      </w:tr>
      <w:tr w:rsidR="008556E1" w:rsidRPr="00222F0C" w14:paraId="56372158" w14:textId="77777777" w:rsidTr="00286AB6">
        <w:tc>
          <w:tcPr>
            <w:tcW w:w="3036" w:type="dxa"/>
            <w:gridSpan w:val="2"/>
            <w:shd w:val="clear" w:color="auto" w:fill="F2F2F2" w:themeFill="background1" w:themeFillShade="F2"/>
            <w:vAlign w:val="center"/>
          </w:tcPr>
          <w:p w14:paraId="48EC0F82" w14:textId="77777777" w:rsidR="008556E1" w:rsidRPr="00222F0C" w:rsidRDefault="008556E1" w:rsidP="009F09F7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22F0C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1003" w:type="dxa"/>
            <w:shd w:val="clear" w:color="auto" w:fill="F2F2F2" w:themeFill="background1" w:themeFillShade="F2"/>
            <w:vAlign w:val="center"/>
          </w:tcPr>
          <w:p w14:paraId="231BBEB4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7A6FC179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1006" w:type="dxa"/>
            <w:shd w:val="clear" w:color="auto" w:fill="F2F2F2" w:themeFill="background1" w:themeFillShade="F2"/>
            <w:vAlign w:val="center"/>
          </w:tcPr>
          <w:p w14:paraId="2C5E471A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N/A</w:t>
            </w:r>
          </w:p>
        </w:tc>
        <w:tc>
          <w:tcPr>
            <w:tcW w:w="2708" w:type="dxa"/>
            <w:gridSpan w:val="3"/>
            <w:shd w:val="clear" w:color="auto" w:fill="F2F2F2" w:themeFill="background1" w:themeFillShade="F2"/>
            <w:vAlign w:val="center"/>
          </w:tcPr>
          <w:p w14:paraId="37DA8BEF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Comments</w:t>
            </w:r>
          </w:p>
        </w:tc>
      </w:tr>
      <w:tr w:rsidR="008556E1" w:rsidRPr="00222F0C" w14:paraId="2862E8B4" w14:textId="77777777" w:rsidTr="00286AB6">
        <w:trPr>
          <w:trHeight w:val="509"/>
        </w:trPr>
        <w:tc>
          <w:tcPr>
            <w:tcW w:w="3036" w:type="dxa"/>
            <w:gridSpan w:val="2"/>
            <w:shd w:val="clear" w:color="auto" w:fill="auto"/>
            <w:vAlign w:val="center"/>
          </w:tcPr>
          <w:p w14:paraId="1C071ECA" w14:textId="67FB6FA1" w:rsidR="008556E1" w:rsidRPr="00222F0C" w:rsidRDefault="00CC3312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>
              <w:rPr>
                <w:rFonts w:ascii="Source Sans 3 Light" w:hAnsi="Source Sans 3 Light"/>
                <w:sz w:val="20"/>
                <w:szCs w:val="20"/>
              </w:rPr>
              <w:t xml:space="preserve">Confirmed </w:t>
            </w:r>
            <w:r w:rsidR="002B29ED">
              <w:rPr>
                <w:rFonts w:ascii="Source Sans 3 Light" w:hAnsi="Source Sans 3 Light"/>
                <w:sz w:val="20"/>
                <w:szCs w:val="20"/>
              </w:rPr>
              <w:t>samples obtained as per protocol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5834DB7C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7ED51569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4FA35687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708" w:type="dxa"/>
            <w:gridSpan w:val="3"/>
            <w:shd w:val="clear" w:color="auto" w:fill="auto"/>
            <w:vAlign w:val="center"/>
          </w:tcPr>
          <w:p w14:paraId="483B5CC6" w14:textId="77777777" w:rsidR="008556E1" w:rsidRPr="00222F0C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B29ED" w:rsidRPr="00222F0C" w14:paraId="117FF12E" w14:textId="77777777" w:rsidTr="00286AB6">
        <w:trPr>
          <w:trHeight w:val="509"/>
        </w:trPr>
        <w:tc>
          <w:tcPr>
            <w:tcW w:w="3036" w:type="dxa"/>
            <w:gridSpan w:val="2"/>
            <w:shd w:val="clear" w:color="auto" w:fill="auto"/>
            <w:vAlign w:val="center"/>
          </w:tcPr>
          <w:p w14:paraId="79423A2A" w14:textId="7E6169FF" w:rsidR="002B29ED" w:rsidRPr="00222F0C" w:rsidDel="002B29ED" w:rsidRDefault="00F0021A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>
              <w:rPr>
                <w:rFonts w:ascii="Source Sans 3 Light" w:hAnsi="Source Sans 3 Light"/>
                <w:sz w:val="20"/>
                <w:szCs w:val="20"/>
              </w:rPr>
              <w:t>Was</w:t>
            </w:r>
            <w:r w:rsidR="002B29ED">
              <w:rPr>
                <w:rFonts w:ascii="Source Sans 3 Light" w:hAnsi="Source Sans 3 Light"/>
                <w:sz w:val="20"/>
                <w:szCs w:val="20"/>
              </w:rPr>
              <w:t xml:space="preserve"> sample storage checked in person?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7CBE64F3" w14:textId="77777777" w:rsidR="002B29ED" w:rsidRPr="00222F0C" w:rsidRDefault="002B29ED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2F33BCAF" w14:textId="77777777" w:rsidR="002B29ED" w:rsidRPr="00222F0C" w:rsidRDefault="002B29ED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6EDA4988" w14:textId="77777777" w:rsidR="002B29ED" w:rsidRPr="00222F0C" w:rsidRDefault="002B29ED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708" w:type="dxa"/>
            <w:gridSpan w:val="3"/>
            <w:shd w:val="clear" w:color="auto" w:fill="auto"/>
            <w:vAlign w:val="center"/>
          </w:tcPr>
          <w:p w14:paraId="4743DCF1" w14:textId="77777777" w:rsidR="002B29ED" w:rsidRPr="00222F0C" w:rsidRDefault="002B29ED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222F0C" w14:paraId="6C76E1CB" w14:textId="77777777" w:rsidTr="00286AB6">
        <w:tc>
          <w:tcPr>
            <w:tcW w:w="3036" w:type="dxa"/>
            <w:gridSpan w:val="2"/>
            <w:shd w:val="clear" w:color="auto" w:fill="auto"/>
            <w:vAlign w:val="center"/>
          </w:tcPr>
          <w:p w14:paraId="758613E2" w14:textId="0BE756D8" w:rsidR="008556E1" w:rsidRPr="00222F0C" w:rsidRDefault="00F0021A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>
              <w:rPr>
                <w:rFonts w:ascii="Source Sans 3 Light" w:hAnsi="Source Sans 3 Light"/>
                <w:sz w:val="20"/>
                <w:szCs w:val="20"/>
              </w:rPr>
              <w:t>Confirmed</w:t>
            </w:r>
            <w:r w:rsidR="002B29ED">
              <w:rPr>
                <w:rFonts w:ascii="Source Sans 3 Light" w:hAnsi="Source Sans 3 Light"/>
                <w:sz w:val="20"/>
                <w:szCs w:val="20"/>
              </w:rPr>
              <w:t xml:space="preserve"> sample storage temperatures monitored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33B5C4C8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5F4AF3E9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597C27E1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708" w:type="dxa"/>
            <w:gridSpan w:val="3"/>
            <w:shd w:val="clear" w:color="auto" w:fill="auto"/>
            <w:vAlign w:val="center"/>
          </w:tcPr>
          <w:p w14:paraId="0B12D4B5" w14:textId="77777777" w:rsidR="008556E1" w:rsidRPr="00222F0C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B29ED" w:rsidRPr="00222F0C" w14:paraId="4F222ECD" w14:textId="77777777" w:rsidTr="00286AB6">
        <w:trPr>
          <w:trHeight w:val="495"/>
        </w:trPr>
        <w:tc>
          <w:tcPr>
            <w:tcW w:w="3036" w:type="dxa"/>
            <w:gridSpan w:val="2"/>
            <w:shd w:val="clear" w:color="auto" w:fill="auto"/>
            <w:vAlign w:val="center"/>
          </w:tcPr>
          <w:p w14:paraId="65828EB2" w14:textId="3A0EBF69" w:rsidR="002B29ED" w:rsidRPr="00222F0C" w:rsidRDefault="008B7DCF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>
              <w:rPr>
                <w:rFonts w:ascii="Source Sans 3 Light" w:hAnsi="Source Sans 3 Light"/>
                <w:sz w:val="20"/>
                <w:szCs w:val="20"/>
              </w:rPr>
              <w:t>Confirmed</w:t>
            </w:r>
            <w:r w:rsidR="002B29ED">
              <w:rPr>
                <w:rFonts w:ascii="Source Sans 3 Light" w:hAnsi="Source Sans 3 Light"/>
                <w:sz w:val="20"/>
                <w:szCs w:val="20"/>
              </w:rPr>
              <w:t xml:space="preserve"> sample accountability checked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5CA92E1C" w14:textId="77777777" w:rsidR="002B29ED" w:rsidRPr="00222F0C" w:rsidRDefault="002B29ED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615AD424" w14:textId="77777777" w:rsidR="002B29ED" w:rsidRPr="00222F0C" w:rsidRDefault="002B29ED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74895F76" w14:textId="77777777" w:rsidR="002B29ED" w:rsidRPr="00222F0C" w:rsidRDefault="002B29ED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708" w:type="dxa"/>
            <w:gridSpan w:val="3"/>
            <w:shd w:val="clear" w:color="auto" w:fill="auto"/>
            <w:vAlign w:val="center"/>
          </w:tcPr>
          <w:p w14:paraId="552031C5" w14:textId="77777777" w:rsidR="002B29ED" w:rsidRPr="00222F0C" w:rsidRDefault="002B29ED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B29ED" w:rsidRPr="00222F0C" w14:paraId="64E69DE0" w14:textId="77777777" w:rsidTr="00286AB6">
        <w:trPr>
          <w:trHeight w:val="495"/>
        </w:trPr>
        <w:tc>
          <w:tcPr>
            <w:tcW w:w="3036" w:type="dxa"/>
            <w:gridSpan w:val="2"/>
            <w:shd w:val="clear" w:color="auto" w:fill="auto"/>
            <w:vAlign w:val="center"/>
          </w:tcPr>
          <w:p w14:paraId="3F78489A" w14:textId="50E05361" w:rsidR="002B29ED" w:rsidRPr="00222F0C" w:rsidRDefault="00CC3312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1B149C7C">
              <w:rPr>
                <w:rFonts w:ascii="Source Sans 3 Light" w:hAnsi="Source Sans 3 Light"/>
                <w:sz w:val="20"/>
                <w:szCs w:val="20"/>
              </w:rPr>
              <w:t xml:space="preserve">Local lab UKAS </w:t>
            </w:r>
            <w:r w:rsidR="022E8AFE" w:rsidRPr="1B149C7C">
              <w:rPr>
                <w:rFonts w:ascii="Source Sans 3 Light" w:hAnsi="Source Sans 3 Light"/>
                <w:sz w:val="20"/>
                <w:szCs w:val="20"/>
              </w:rPr>
              <w:t xml:space="preserve">(or equivalent as agreed with QA) </w:t>
            </w:r>
            <w:r w:rsidRPr="1B149C7C">
              <w:rPr>
                <w:rFonts w:ascii="Source Sans 3 Light" w:hAnsi="Source Sans 3 Light"/>
                <w:sz w:val="20"/>
                <w:szCs w:val="20"/>
              </w:rPr>
              <w:t>in place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04861D82" w14:textId="77777777" w:rsidR="002B29ED" w:rsidRPr="00222F0C" w:rsidRDefault="002B29ED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2826A45F" w14:textId="77777777" w:rsidR="002B29ED" w:rsidRPr="00222F0C" w:rsidRDefault="002B29ED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6D7CA76D" w14:textId="77777777" w:rsidR="002B29ED" w:rsidRPr="00222F0C" w:rsidRDefault="002B29ED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708" w:type="dxa"/>
            <w:gridSpan w:val="3"/>
            <w:shd w:val="clear" w:color="auto" w:fill="auto"/>
            <w:vAlign w:val="center"/>
          </w:tcPr>
          <w:p w14:paraId="622FF569" w14:textId="77777777" w:rsidR="002B29ED" w:rsidRPr="00222F0C" w:rsidRDefault="002B29ED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222F0C" w14:paraId="49243A54" w14:textId="77777777" w:rsidTr="1B149C7C">
        <w:tc>
          <w:tcPr>
            <w:tcW w:w="8755" w:type="dxa"/>
            <w:gridSpan w:val="8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CA38B50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Specify Supporting Department: _____________________________________</w:t>
            </w:r>
          </w:p>
        </w:tc>
      </w:tr>
      <w:tr w:rsidR="008556E1" w:rsidRPr="00222F0C" w14:paraId="1D59E2F7" w14:textId="77777777" w:rsidTr="00286AB6">
        <w:tc>
          <w:tcPr>
            <w:tcW w:w="3036" w:type="dxa"/>
            <w:gridSpan w:val="2"/>
            <w:shd w:val="clear" w:color="auto" w:fill="F2F2F2" w:themeFill="background1" w:themeFillShade="F2"/>
            <w:vAlign w:val="center"/>
          </w:tcPr>
          <w:p w14:paraId="0DDE802F" w14:textId="77777777" w:rsidR="008556E1" w:rsidRPr="00222F0C" w:rsidRDefault="008556E1" w:rsidP="009F09F7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22F0C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1003" w:type="dxa"/>
            <w:shd w:val="clear" w:color="auto" w:fill="F2F2F2" w:themeFill="background1" w:themeFillShade="F2"/>
            <w:vAlign w:val="center"/>
          </w:tcPr>
          <w:p w14:paraId="2BE8527C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0AB1167F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1006" w:type="dxa"/>
            <w:shd w:val="clear" w:color="auto" w:fill="F2F2F2" w:themeFill="background1" w:themeFillShade="F2"/>
            <w:vAlign w:val="center"/>
          </w:tcPr>
          <w:p w14:paraId="46B8C97F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N/A</w:t>
            </w:r>
          </w:p>
        </w:tc>
        <w:tc>
          <w:tcPr>
            <w:tcW w:w="2708" w:type="dxa"/>
            <w:gridSpan w:val="3"/>
            <w:shd w:val="clear" w:color="auto" w:fill="F2F2F2" w:themeFill="background1" w:themeFillShade="F2"/>
            <w:vAlign w:val="center"/>
          </w:tcPr>
          <w:p w14:paraId="3A16F24A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Comments</w:t>
            </w:r>
          </w:p>
        </w:tc>
      </w:tr>
      <w:tr w:rsidR="008556E1" w:rsidRPr="00222F0C" w14:paraId="7C5A252B" w14:textId="77777777" w:rsidTr="00286AB6">
        <w:tc>
          <w:tcPr>
            <w:tcW w:w="3036" w:type="dxa"/>
            <w:gridSpan w:val="2"/>
            <w:shd w:val="clear" w:color="auto" w:fill="F2F2F2" w:themeFill="background1" w:themeFillShade="F2"/>
            <w:vAlign w:val="center"/>
          </w:tcPr>
          <w:p w14:paraId="1C64EEA8" w14:textId="77777777" w:rsidR="008556E1" w:rsidRPr="00222F0C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Local R&amp;D approval for supporting departments involvement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67245D19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79147F84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226CD953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708" w:type="dxa"/>
            <w:gridSpan w:val="3"/>
            <w:shd w:val="clear" w:color="auto" w:fill="auto"/>
            <w:vAlign w:val="center"/>
          </w:tcPr>
          <w:p w14:paraId="44DA0E0F" w14:textId="77777777" w:rsidR="008556E1" w:rsidRPr="00222F0C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222F0C" w14:paraId="3F3228DC" w14:textId="77777777" w:rsidTr="00286AB6">
        <w:trPr>
          <w:trHeight w:val="481"/>
        </w:trPr>
        <w:tc>
          <w:tcPr>
            <w:tcW w:w="3036" w:type="dxa"/>
            <w:gridSpan w:val="2"/>
            <w:shd w:val="clear" w:color="auto" w:fill="F2F2F2" w:themeFill="background1" w:themeFillShade="F2"/>
            <w:vAlign w:val="center"/>
          </w:tcPr>
          <w:p w14:paraId="2950ED04" w14:textId="77777777" w:rsidR="008556E1" w:rsidRPr="00222F0C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Delegation log present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20A178D0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6DA48C8A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5CB08730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708" w:type="dxa"/>
            <w:gridSpan w:val="3"/>
            <w:shd w:val="clear" w:color="auto" w:fill="auto"/>
            <w:vAlign w:val="center"/>
          </w:tcPr>
          <w:p w14:paraId="7B3F1C6B" w14:textId="77777777" w:rsidR="008556E1" w:rsidRPr="00222F0C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222F0C" w14:paraId="39F34A5C" w14:textId="77777777" w:rsidTr="00286AB6">
        <w:trPr>
          <w:trHeight w:val="559"/>
        </w:trPr>
        <w:tc>
          <w:tcPr>
            <w:tcW w:w="3036" w:type="dxa"/>
            <w:gridSpan w:val="2"/>
            <w:shd w:val="clear" w:color="auto" w:fill="F2F2F2" w:themeFill="background1" w:themeFillShade="F2"/>
            <w:vAlign w:val="center"/>
          </w:tcPr>
          <w:p w14:paraId="025660A9" w14:textId="77777777" w:rsidR="008556E1" w:rsidRPr="00222F0C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Study approvals up to date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46C6D39D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54B10BEC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27233E11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708" w:type="dxa"/>
            <w:gridSpan w:val="3"/>
            <w:shd w:val="clear" w:color="auto" w:fill="auto"/>
            <w:vAlign w:val="center"/>
          </w:tcPr>
          <w:p w14:paraId="0E10EA25" w14:textId="77777777" w:rsidR="008556E1" w:rsidRPr="00222F0C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222F0C" w14:paraId="39BD229C" w14:textId="77777777" w:rsidTr="1B149C7C">
        <w:tc>
          <w:tcPr>
            <w:tcW w:w="8755" w:type="dxa"/>
            <w:gridSpan w:val="8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57878BF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Specify Supporting Department: _____________________________________</w:t>
            </w:r>
          </w:p>
        </w:tc>
      </w:tr>
      <w:tr w:rsidR="008556E1" w:rsidRPr="00222F0C" w14:paraId="2338FABF" w14:textId="77777777" w:rsidTr="00286AB6">
        <w:tc>
          <w:tcPr>
            <w:tcW w:w="3036" w:type="dxa"/>
            <w:gridSpan w:val="2"/>
            <w:shd w:val="clear" w:color="auto" w:fill="F2F2F2" w:themeFill="background1" w:themeFillShade="F2"/>
            <w:vAlign w:val="center"/>
          </w:tcPr>
          <w:p w14:paraId="27E591BE" w14:textId="77777777" w:rsidR="008556E1" w:rsidRPr="00222F0C" w:rsidRDefault="008556E1" w:rsidP="009F09F7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22F0C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1003" w:type="dxa"/>
            <w:shd w:val="clear" w:color="auto" w:fill="F2F2F2" w:themeFill="background1" w:themeFillShade="F2"/>
            <w:vAlign w:val="center"/>
          </w:tcPr>
          <w:p w14:paraId="2D14DC0C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144A90C7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1006" w:type="dxa"/>
            <w:shd w:val="clear" w:color="auto" w:fill="F2F2F2" w:themeFill="background1" w:themeFillShade="F2"/>
            <w:vAlign w:val="center"/>
          </w:tcPr>
          <w:p w14:paraId="0BA0E2A9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N/A</w:t>
            </w:r>
          </w:p>
        </w:tc>
        <w:tc>
          <w:tcPr>
            <w:tcW w:w="2708" w:type="dxa"/>
            <w:gridSpan w:val="3"/>
            <w:shd w:val="clear" w:color="auto" w:fill="F2F2F2" w:themeFill="background1" w:themeFillShade="F2"/>
            <w:vAlign w:val="center"/>
          </w:tcPr>
          <w:p w14:paraId="362421FF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Comments</w:t>
            </w:r>
          </w:p>
        </w:tc>
      </w:tr>
      <w:tr w:rsidR="008556E1" w:rsidRPr="00222F0C" w14:paraId="7D76D28B" w14:textId="77777777" w:rsidTr="00286AB6">
        <w:tc>
          <w:tcPr>
            <w:tcW w:w="3036" w:type="dxa"/>
            <w:gridSpan w:val="2"/>
            <w:shd w:val="clear" w:color="auto" w:fill="F2F2F2" w:themeFill="background1" w:themeFillShade="F2"/>
            <w:vAlign w:val="center"/>
          </w:tcPr>
          <w:p w14:paraId="5BF83352" w14:textId="77777777" w:rsidR="008556E1" w:rsidRPr="00222F0C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Local R&amp;D approval for supporting departments involvement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5BD5CAFF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33D97C4B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3982130D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708" w:type="dxa"/>
            <w:gridSpan w:val="3"/>
            <w:shd w:val="clear" w:color="auto" w:fill="auto"/>
            <w:vAlign w:val="center"/>
          </w:tcPr>
          <w:p w14:paraId="4E21B057" w14:textId="77777777" w:rsidR="008556E1" w:rsidRPr="00222F0C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222F0C" w14:paraId="72BCFB43" w14:textId="77777777" w:rsidTr="00286AB6">
        <w:trPr>
          <w:trHeight w:val="481"/>
        </w:trPr>
        <w:tc>
          <w:tcPr>
            <w:tcW w:w="3036" w:type="dxa"/>
            <w:gridSpan w:val="2"/>
            <w:shd w:val="clear" w:color="auto" w:fill="F2F2F2" w:themeFill="background1" w:themeFillShade="F2"/>
            <w:vAlign w:val="center"/>
          </w:tcPr>
          <w:p w14:paraId="52780FA3" w14:textId="77777777" w:rsidR="008556E1" w:rsidRPr="00222F0C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Delegation log present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62FCC4D7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16186A23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41AC881F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708" w:type="dxa"/>
            <w:gridSpan w:val="3"/>
            <w:shd w:val="clear" w:color="auto" w:fill="auto"/>
            <w:vAlign w:val="center"/>
          </w:tcPr>
          <w:p w14:paraId="12EEEB13" w14:textId="77777777" w:rsidR="008556E1" w:rsidRPr="00222F0C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222F0C" w14:paraId="6F5D8412" w14:textId="77777777" w:rsidTr="00286AB6">
        <w:trPr>
          <w:trHeight w:val="559"/>
        </w:trPr>
        <w:tc>
          <w:tcPr>
            <w:tcW w:w="3036" w:type="dxa"/>
            <w:gridSpan w:val="2"/>
            <w:shd w:val="clear" w:color="auto" w:fill="F2F2F2" w:themeFill="background1" w:themeFillShade="F2"/>
            <w:vAlign w:val="center"/>
          </w:tcPr>
          <w:p w14:paraId="57001E7E" w14:textId="77777777" w:rsidR="008556E1" w:rsidRPr="00222F0C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Study approvals up to date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3A9EAA01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73ECC738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5DA3ADE5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708" w:type="dxa"/>
            <w:gridSpan w:val="3"/>
            <w:shd w:val="clear" w:color="auto" w:fill="auto"/>
            <w:vAlign w:val="center"/>
          </w:tcPr>
          <w:p w14:paraId="6B532273" w14:textId="77777777" w:rsidR="008556E1" w:rsidRPr="00222F0C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222F0C" w14:paraId="3613F630" w14:textId="77777777" w:rsidTr="00286AB6">
        <w:trPr>
          <w:trHeight w:val="371"/>
        </w:trPr>
        <w:tc>
          <w:tcPr>
            <w:tcW w:w="6779" w:type="dxa"/>
            <w:gridSpan w:val="6"/>
            <w:shd w:val="clear" w:color="auto" w:fill="D5DCE4" w:themeFill="text2" w:themeFillTint="33"/>
            <w:vAlign w:val="center"/>
          </w:tcPr>
          <w:p w14:paraId="71A08EC3" w14:textId="67F84D28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SDV Plan                                                                                         </w:t>
            </w:r>
            <w:r w:rsidR="001B375F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                                </w:t>
            </w: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         </w:t>
            </w:r>
            <w:proofErr w:type="gramStart"/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 xml:space="preserve"> (</w:t>
            </w:r>
            <w:proofErr w:type="gramEnd"/>
            <w:r w:rsidRPr="00222F0C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1126" w:type="dxa"/>
            <w:shd w:val="clear" w:color="auto" w:fill="D5DCE4" w:themeFill="text2" w:themeFillTint="33"/>
            <w:vAlign w:val="center"/>
          </w:tcPr>
          <w:p w14:paraId="3791C228" w14:textId="77777777" w:rsidR="008556E1" w:rsidRPr="00222F0C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On site</w:t>
            </w:r>
          </w:p>
        </w:tc>
        <w:tc>
          <w:tcPr>
            <w:tcW w:w="850" w:type="dxa"/>
            <w:shd w:val="clear" w:color="auto" w:fill="D5DCE4" w:themeFill="text2" w:themeFillTint="33"/>
            <w:vAlign w:val="center"/>
          </w:tcPr>
          <w:p w14:paraId="6DD240FC" w14:textId="77777777" w:rsidR="008556E1" w:rsidRPr="00222F0C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Remote</w:t>
            </w:r>
          </w:p>
        </w:tc>
      </w:tr>
      <w:tr w:rsidR="008556E1" w:rsidRPr="00222F0C" w14:paraId="030DF912" w14:textId="77777777" w:rsidTr="00286AB6">
        <w:trPr>
          <w:trHeight w:val="371"/>
        </w:trPr>
        <w:tc>
          <w:tcPr>
            <w:tcW w:w="6779" w:type="dxa"/>
            <w:gridSpan w:val="6"/>
            <w:shd w:val="clear" w:color="auto" w:fill="auto"/>
            <w:vAlign w:val="center"/>
          </w:tcPr>
          <w:p w14:paraId="36D865FB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Monitoring activities completed via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26CD2028" w14:textId="77777777" w:rsidR="008556E1" w:rsidRPr="00222F0C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6576D6F" w14:textId="77777777" w:rsidR="008556E1" w:rsidRPr="00222F0C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34B40FDB" w14:textId="77777777" w:rsidTr="1B149C7C">
        <w:trPr>
          <w:trHeight w:val="183"/>
        </w:trPr>
        <w:tc>
          <w:tcPr>
            <w:tcW w:w="8755" w:type="dxa"/>
            <w:gridSpan w:val="8"/>
            <w:shd w:val="clear" w:color="auto" w:fill="F2F2F2" w:themeFill="background1" w:themeFillShade="F2"/>
            <w:vAlign w:val="center"/>
          </w:tcPr>
          <w:p w14:paraId="4A18CE6D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Detail activities performed</w:t>
            </w:r>
          </w:p>
        </w:tc>
      </w:tr>
      <w:tr w:rsidR="008556E1" w:rsidRPr="00222F0C" w14:paraId="0958CD8D" w14:textId="77777777" w:rsidTr="1B149C7C">
        <w:trPr>
          <w:trHeight w:val="183"/>
        </w:trPr>
        <w:tc>
          <w:tcPr>
            <w:tcW w:w="8755" w:type="dxa"/>
            <w:gridSpan w:val="8"/>
            <w:shd w:val="clear" w:color="auto" w:fill="auto"/>
            <w:vAlign w:val="center"/>
          </w:tcPr>
          <w:p w14:paraId="7AD11062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416E78E9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46215F7B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44685AB1" w14:textId="77777777" w:rsidTr="00286AB6">
        <w:trPr>
          <w:trHeight w:val="834"/>
        </w:trPr>
        <w:tc>
          <w:tcPr>
            <w:tcW w:w="20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241DC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Comments:</w:t>
            </w:r>
          </w:p>
        </w:tc>
        <w:tc>
          <w:tcPr>
            <w:tcW w:w="668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57222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</w:tbl>
    <w:p w14:paraId="36447A21" w14:textId="77777777" w:rsidR="008556E1" w:rsidRPr="00222F0C" w:rsidRDefault="008556E1" w:rsidP="008556E1">
      <w:pPr>
        <w:pStyle w:val="BodyText"/>
        <w:rPr>
          <w:sz w:val="20"/>
          <w:szCs w:val="20"/>
        </w:rPr>
      </w:pPr>
    </w:p>
    <w:tbl>
      <w:tblPr>
        <w:tblStyle w:val="TableGrid"/>
        <w:tblW w:w="875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093"/>
        <w:gridCol w:w="4394"/>
        <w:gridCol w:w="1134"/>
        <w:gridCol w:w="1134"/>
      </w:tblGrid>
      <w:tr w:rsidR="008556E1" w:rsidRPr="00222F0C" w14:paraId="45DA3155" w14:textId="77777777" w:rsidTr="009F09F7">
        <w:tc>
          <w:tcPr>
            <w:tcW w:w="8755" w:type="dxa"/>
            <w:gridSpan w:val="4"/>
            <w:tcBorders>
              <w:bottom w:val="single" w:sz="4" w:space="0" w:color="auto"/>
            </w:tcBorders>
            <w:shd w:val="clear" w:color="auto" w:fill="00325F"/>
          </w:tcPr>
          <w:p w14:paraId="7C0E2624" w14:textId="77777777" w:rsidR="008556E1" w:rsidRPr="00AD03BD" w:rsidRDefault="008556E1" w:rsidP="009F09F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D03BD">
              <w:rPr>
                <w:rFonts w:asciiTheme="minorHAnsi" w:hAnsiTheme="minorHAnsi" w:cstheme="minorHAnsi"/>
                <w:sz w:val="28"/>
                <w:szCs w:val="28"/>
              </w:rPr>
              <w:t xml:space="preserve">Study Organisation – Records &amp; Delegation </w:t>
            </w:r>
          </w:p>
        </w:tc>
      </w:tr>
      <w:tr w:rsidR="008556E1" w:rsidRPr="00222F0C" w14:paraId="16109517" w14:textId="77777777" w:rsidTr="009F09F7">
        <w:trPr>
          <w:trHeight w:val="275"/>
        </w:trPr>
        <w:tc>
          <w:tcPr>
            <w:tcW w:w="6487" w:type="dxa"/>
            <w:gridSpan w:val="2"/>
            <w:shd w:val="clear" w:color="auto" w:fill="D5DCE4" w:themeFill="text2" w:themeFillTint="33"/>
            <w:vAlign w:val="center"/>
          </w:tcPr>
          <w:p w14:paraId="5EA36644" w14:textId="77777777" w:rsidR="008556E1" w:rsidRPr="00222F0C" w:rsidRDefault="008556E1" w:rsidP="009F09F7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22F0C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3D97171E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685EC09F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</w:tr>
      <w:tr w:rsidR="008556E1" w:rsidRPr="00222F0C" w14:paraId="55321AE2" w14:textId="77777777" w:rsidTr="009F09F7">
        <w:trPr>
          <w:trHeight w:val="450"/>
        </w:trPr>
        <w:tc>
          <w:tcPr>
            <w:tcW w:w="6487" w:type="dxa"/>
            <w:gridSpan w:val="2"/>
            <w:shd w:val="clear" w:color="auto" w:fill="F2F2F2" w:themeFill="background1" w:themeFillShade="F2"/>
            <w:vAlign w:val="center"/>
          </w:tcPr>
          <w:p w14:paraId="15345A77" w14:textId="77777777" w:rsidR="008556E1" w:rsidRPr="00222F0C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 xml:space="preserve">Delegation </w:t>
            </w:r>
            <w:proofErr w:type="gramStart"/>
            <w:r w:rsidRPr="00222F0C">
              <w:rPr>
                <w:rFonts w:ascii="Source Sans 3 Light" w:hAnsi="Source Sans 3 Light"/>
                <w:sz w:val="20"/>
                <w:szCs w:val="20"/>
              </w:rPr>
              <w:t>log</w:t>
            </w:r>
            <w:proofErr w:type="gramEnd"/>
            <w:r w:rsidRPr="00222F0C">
              <w:rPr>
                <w:rFonts w:ascii="Source Sans 3 Light" w:hAnsi="Source Sans 3 Light"/>
                <w:sz w:val="20"/>
                <w:szCs w:val="20"/>
              </w:rPr>
              <w:t xml:space="preserve"> up to date?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7F492C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26CA77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222F0C" w14:paraId="193F11E2" w14:textId="77777777" w:rsidTr="009F09F7">
        <w:trPr>
          <w:trHeight w:val="639"/>
        </w:trPr>
        <w:tc>
          <w:tcPr>
            <w:tcW w:w="6487" w:type="dxa"/>
            <w:gridSpan w:val="2"/>
            <w:shd w:val="clear" w:color="auto" w:fill="F2F2F2" w:themeFill="background1" w:themeFillShade="F2"/>
            <w:vAlign w:val="center"/>
          </w:tcPr>
          <w:p w14:paraId="7E3E406A" w14:textId="77777777" w:rsidR="008556E1" w:rsidRPr="00222F0C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Are there any new members added to research team since last visit?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3A2D6D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ED7F73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222F0C" w14:paraId="307449DD" w14:textId="77777777" w:rsidTr="009F09F7">
        <w:trPr>
          <w:trHeight w:val="563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239DB9EF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Describe issues identified: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74F2CD74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21C0CDDC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7CA627FE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0D592886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27C60C3B" w14:textId="77777777" w:rsidTr="009F09F7">
        <w:trPr>
          <w:trHeight w:val="371"/>
        </w:trPr>
        <w:tc>
          <w:tcPr>
            <w:tcW w:w="6487" w:type="dxa"/>
            <w:gridSpan w:val="2"/>
            <w:shd w:val="clear" w:color="auto" w:fill="D5DCE4" w:themeFill="text2" w:themeFillTint="33"/>
            <w:vAlign w:val="center"/>
          </w:tcPr>
          <w:p w14:paraId="78426B10" w14:textId="1FBAB60F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lastRenderedPageBreak/>
              <w:t xml:space="preserve">SDV Plan                                                                                                    </w:t>
            </w:r>
            <w:r w:rsidR="001B375F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                        </w:t>
            </w: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</w:t>
            </w:r>
            <w:proofErr w:type="gramStart"/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 xml:space="preserve"> (</w:t>
            </w:r>
            <w:proofErr w:type="gramEnd"/>
            <w:r w:rsidRPr="00222F0C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27124577" w14:textId="77777777" w:rsidR="008556E1" w:rsidRPr="00222F0C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On site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02FFBB6E" w14:textId="77777777" w:rsidR="008556E1" w:rsidRPr="00222F0C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Remote</w:t>
            </w:r>
          </w:p>
        </w:tc>
      </w:tr>
      <w:tr w:rsidR="008556E1" w:rsidRPr="00222F0C" w14:paraId="4919A5C6" w14:textId="77777777" w:rsidTr="009F09F7">
        <w:trPr>
          <w:trHeight w:val="371"/>
        </w:trPr>
        <w:tc>
          <w:tcPr>
            <w:tcW w:w="6487" w:type="dxa"/>
            <w:gridSpan w:val="2"/>
            <w:shd w:val="clear" w:color="auto" w:fill="auto"/>
            <w:vAlign w:val="center"/>
          </w:tcPr>
          <w:p w14:paraId="73CFFFC9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Monitoring activities completed via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94B663" w14:textId="5C38245C" w:rsidR="008556E1" w:rsidRPr="00222F0C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25AAE4" w14:textId="70B50956" w:rsidR="008556E1" w:rsidRPr="00222F0C" w:rsidRDefault="008556E1" w:rsidP="009F09F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38933223" w14:textId="77777777" w:rsidTr="009F09F7">
        <w:trPr>
          <w:trHeight w:val="183"/>
        </w:trPr>
        <w:tc>
          <w:tcPr>
            <w:tcW w:w="8755" w:type="dxa"/>
            <w:gridSpan w:val="4"/>
            <w:shd w:val="clear" w:color="auto" w:fill="F2F2F2" w:themeFill="background1" w:themeFillShade="F2"/>
            <w:vAlign w:val="center"/>
          </w:tcPr>
          <w:p w14:paraId="77F97890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Detail activities performed</w:t>
            </w:r>
          </w:p>
        </w:tc>
      </w:tr>
      <w:tr w:rsidR="008556E1" w:rsidRPr="00222F0C" w14:paraId="319C928B" w14:textId="77777777" w:rsidTr="009F09F7">
        <w:trPr>
          <w:trHeight w:val="183"/>
        </w:trPr>
        <w:tc>
          <w:tcPr>
            <w:tcW w:w="8755" w:type="dxa"/>
            <w:gridSpan w:val="4"/>
            <w:shd w:val="clear" w:color="auto" w:fill="auto"/>
            <w:vAlign w:val="center"/>
          </w:tcPr>
          <w:p w14:paraId="01F72C14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0262BA0F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20888D2C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3A22EF29" w14:textId="77777777" w:rsidTr="009F09F7">
        <w:trPr>
          <w:trHeight w:val="958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AEAE38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Comments: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5E7E5F" w14:textId="77777777" w:rsidR="008556E1" w:rsidRPr="00222F0C" w:rsidRDefault="008556E1" w:rsidP="009F09F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</w:tbl>
    <w:p w14:paraId="693DBA0E" w14:textId="77777777" w:rsidR="008556E1" w:rsidRPr="00222F0C" w:rsidRDefault="008556E1" w:rsidP="008556E1">
      <w:pPr>
        <w:pStyle w:val="BodyText"/>
        <w:rPr>
          <w:sz w:val="20"/>
          <w:szCs w:val="20"/>
        </w:rPr>
      </w:pPr>
    </w:p>
    <w:tbl>
      <w:tblPr>
        <w:tblStyle w:val="TableGrid"/>
        <w:tblW w:w="8755" w:type="dxa"/>
        <w:tblInd w:w="-113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8755"/>
      </w:tblGrid>
      <w:tr w:rsidR="008556E1" w:rsidRPr="00222F0C" w14:paraId="238F5009" w14:textId="77777777" w:rsidTr="5C813CD7">
        <w:tc>
          <w:tcPr>
            <w:tcW w:w="8755" w:type="dxa"/>
            <w:shd w:val="clear" w:color="auto" w:fill="00325F"/>
          </w:tcPr>
          <w:p w14:paraId="001793D7" w14:textId="77777777" w:rsidR="008556E1" w:rsidRPr="00AD03BD" w:rsidRDefault="008556E1" w:rsidP="009F09F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D03BD">
              <w:rPr>
                <w:rFonts w:asciiTheme="minorHAnsi" w:hAnsiTheme="minorHAnsi" w:cstheme="minorHAnsi"/>
                <w:sz w:val="28"/>
                <w:szCs w:val="28"/>
              </w:rPr>
              <w:t>Comments and Actions</w:t>
            </w:r>
          </w:p>
        </w:tc>
      </w:tr>
      <w:tr w:rsidR="008556E1" w:rsidRPr="00222F0C" w14:paraId="72256237" w14:textId="77777777" w:rsidTr="5C813CD7">
        <w:trPr>
          <w:trHeight w:val="488"/>
        </w:trPr>
        <w:tc>
          <w:tcPr>
            <w:tcW w:w="875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BFE3433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If MV cannot be completed, document details of all outstanding items below</w:t>
            </w:r>
          </w:p>
        </w:tc>
      </w:tr>
      <w:tr w:rsidR="008556E1" w:rsidRPr="00222F0C" w14:paraId="275247F5" w14:textId="77777777" w:rsidTr="00286AB6">
        <w:trPr>
          <w:trHeight w:val="487"/>
        </w:trPr>
        <w:tc>
          <w:tcPr>
            <w:tcW w:w="8755" w:type="dxa"/>
            <w:vAlign w:val="center"/>
          </w:tcPr>
          <w:p w14:paraId="1F35C215" w14:textId="77777777" w:rsidR="008556E1" w:rsidRPr="00222F0C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  <w:p w14:paraId="6C635AE5" w14:textId="77777777" w:rsidR="008556E1" w:rsidRPr="00222F0C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  <w:p w14:paraId="3AA2F708" w14:textId="77777777" w:rsidR="008556E1" w:rsidRPr="00222F0C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  <w:p w14:paraId="18EBC0DB" w14:textId="77777777" w:rsidR="008556E1" w:rsidRPr="00222F0C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222F0C" w14:paraId="6DD587AC" w14:textId="77777777" w:rsidTr="5C813CD7">
        <w:trPr>
          <w:trHeight w:val="487"/>
        </w:trPr>
        <w:tc>
          <w:tcPr>
            <w:tcW w:w="875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A9F56E6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Actions for study team</w:t>
            </w:r>
          </w:p>
        </w:tc>
      </w:tr>
      <w:tr w:rsidR="008556E1" w:rsidRPr="00222F0C" w14:paraId="130FC60B" w14:textId="77777777" w:rsidTr="00286AB6">
        <w:trPr>
          <w:trHeight w:val="487"/>
        </w:trPr>
        <w:tc>
          <w:tcPr>
            <w:tcW w:w="8755" w:type="dxa"/>
            <w:tcBorders>
              <w:bottom w:val="single" w:sz="4" w:space="0" w:color="auto"/>
            </w:tcBorders>
            <w:vAlign w:val="center"/>
          </w:tcPr>
          <w:p w14:paraId="33C2D4AF" w14:textId="77777777" w:rsidR="008556E1" w:rsidRPr="00222F0C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  <w:p w14:paraId="54661983" w14:textId="77777777" w:rsidR="008556E1" w:rsidRPr="00222F0C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  <w:p w14:paraId="6BED8B8E" w14:textId="77777777" w:rsidR="008556E1" w:rsidRPr="00222F0C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222F0C" w14:paraId="66F38070" w14:textId="77777777" w:rsidTr="5C813CD7">
        <w:trPr>
          <w:trHeight w:val="487"/>
        </w:trPr>
        <w:tc>
          <w:tcPr>
            <w:tcW w:w="8755" w:type="dxa"/>
            <w:shd w:val="clear" w:color="auto" w:fill="D5DCE4" w:themeFill="text2" w:themeFillTint="33"/>
            <w:vAlign w:val="center"/>
          </w:tcPr>
          <w:p w14:paraId="5F2D466C" w14:textId="77777777" w:rsidR="008556E1" w:rsidRPr="00222F0C" w:rsidRDefault="008556E1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Actions for ACCORD monitoring team</w:t>
            </w:r>
          </w:p>
        </w:tc>
      </w:tr>
      <w:tr w:rsidR="008556E1" w:rsidRPr="00222F0C" w14:paraId="126A5369" w14:textId="77777777" w:rsidTr="00286AB6">
        <w:trPr>
          <w:trHeight w:val="487"/>
        </w:trPr>
        <w:tc>
          <w:tcPr>
            <w:tcW w:w="8755" w:type="dxa"/>
            <w:vAlign w:val="center"/>
          </w:tcPr>
          <w:p w14:paraId="26933569" w14:textId="77777777" w:rsidR="008556E1" w:rsidRPr="00222F0C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  <w:p w14:paraId="7874C61F" w14:textId="77777777" w:rsidR="008556E1" w:rsidRPr="00222F0C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  <w:p w14:paraId="32E19051" w14:textId="77777777" w:rsidR="008556E1" w:rsidRPr="00222F0C" w:rsidRDefault="008556E1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</w:tbl>
    <w:p w14:paraId="140EB0C6" w14:textId="77777777" w:rsidR="008556E1" w:rsidRPr="00222F0C" w:rsidRDefault="008556E1" w:rsidP="008556E1">
      <w:pPr>
        <w:pStyle w:val="BodyText"/>
        <w:rPr>
          <w:sz w:val="20"/>
          <w:szCs w:val="20"/>
        </w:rPr>
      </w:pPr>
    </w:p>
    <w:p w14:paraId="12A0564D" w14:textId="77777777" w:rsidR="008556E1" w:rsidRPr="00222F0C" w:rsidRDefault="008556E1" w:rsidP="008556E1">
      <w:pPr>
        <w:rPr>
          <w:rFonts w:ascii="Source Sans 3 Light" w:hAnsi="Source Sans 3 Light"/>
          <w:sz w:val="20"/>
          <w:szCs w:val="20"/>
        </w:rPr>
      </w:pPr>
      <w:r w:rsidRPr="00222F0C">
        <w:rPr>
          <w:rFonts w:ascii="Source Sans 3 Light" w:hAnsi="Source Sans 3 Light"/>
          <w:sz w:val="20"/>
          <w:szCs w:val="20"/>
        </w:rPr>
        <w:t>NOTE: Transfer actions to monitoring visit action log (CM002-T03) and follow up actions until resolution</w:t>
      </w:r>
    </w:p>
    <w:p w14:paraId="1A7F377C" w14:textId="77777777" w:rsidR="008556E1" w:rsidRPr="00222F0C" w:rsidRDefault="008556E1" w:rsidP="008556E1">
      <w:pPr>
        <w:pStyle w:val="BodyText"/>
        <w:rPr>
          <w:sz w:val="20"/>
          <w:szCs w:val="20"/>
        </w:rPr>
      </w:pPr>
    </w:p>
    <w:tbl>
      <w:tblPr>
        <w:tblStyle w:val="TableGrid"/>
        <w:tblW w:w="8755" w:type="dxa"/>
        <w:tblInd w:w="-113" w:type="dxa"/>
        <w:tblLook w:val="04A0" w:firstRow="1" w:lastRow="0" w:firstColumn="1" w:lastColumn="0" w:noHBand="0" w:noVBand="1"/>
      </w:tblPr>
      <w:tblGrid>
        <w:gridCol w:w="2093"/>
        <w:gridCol w:w="2693"/>
        <w:gridCol w:w="1843"/>
        <w:gridCol w:w="2126"/>
      </w:tblGrid>
      <w:tr w:rsidR="008556E1" w:rsidRPr="00222F0C" w14:paraId="5FB35A6F" w14:textId="77777777" w:rsidTr="009F09F7">
        <w:trPr>
          <w:trHeight w:val="387"/>
        </w:trPr>
        <w:tc>
          <w:tcPr>
            <w:tcW w:w="8755" w:type="dxa"/>
            <w:gridSpan w:val="4"/>
            <w:shd w:val="clear" w:color="auto" w:fill="00325F"/>
            <w:vAlign w:val="center"/>
          </w:tcPr>
          <w:p w14:paraId="1D8057C1" w14:textId="77777777" w:rsidR="008556E1" w:rsidRPr="00AD03BD" w:rsidRDefault="008556E1" w:rsidP="009F09F7">
            <w:pPr>
              <w:tabs>
                <w:tab w:val="left" w:pos="5978"/>
              </w:tabs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D03BD">
              <w:rPr>
                <w:rFonts w:asciiTheme="minorHAnsi" w:hAnsiTheme="minorHAnsi" w:cstheme="minorHAnsi"/>
                <w:sz w:val="28"/>
                <w:szCs w:val="28"/>
              </w:rPr>
              <w:t>MV Report Signatures</w:t>
            </w:r>
          </w:p>
        </w:tc>
      </w:tr>
      <w:tr w:rsidR="008556E1" w:rsidRPr="00222F0C" w14:paraId="085DD3F8" w14:textId="77777777" w:rsidTr="009F09F7">
        <w:trPr>
          <w:trHeight w:val="332"/>
        </w:trPr>
        <w:tc>
          <w:tcPr>
            <w:tcW w:w="8755" w:type="dxa"/>
            <w:gridSpan w:val="4"/>
            <w:shd w:val="clear" w:color="auto" w:fill="D9E2F3" w:themeFill="accent1" w:themeFillTint="33"/>
            <w:vAlign w:val="center"/>
          </w:tcPr>
          <w:p w14:paraId="7EA12D8F" w14:textId="77777777" w:rsidR="008556E1" w:rsidRPr="00222F0C" w:rsidRDefault="008556E1" w:rsidP="009F09F7">
            <w:pPr>
              <w:tabs>
                <w:tab w:val="left" w:pos="5978"/>
              </w:tabs>
              <w:rPr>
                <w:rFonts w:ascii="Source Sans 3 Light" w:hAnsi="Source Sans 3 Light"/>
                <w:b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b/>
                <w:sz w:val="20"/>
                <w:szCs w:val="20"/>
              </w:rPr>
              <w:t>Report Completion</w:t>
            </w:r>
          </w:p>
        </w:tc>
      </w:tr>
      <w:tr w:rsidR="008556E1" w:rsidRPr="00222F0C" w14:paraId="278057DA" w14:textId="77777777" w:rsidTr="009F09F7">
        <w:trPr>
          <w:trHeight w:val="474"/>
        </w:trPr>
        <w:tc>
          <w:tcPr>
            <w:tcW w:w="2093" w:type="dxa"/>
            <w:vAlign w:val="center"/>
          </w:tcPr>
          <w:p w14:paraId="12997EE1" w14:textId="77777777" w:rsidR="008556E1" w:rsidRPr="00222F0C" w:rsidRDefault="008556E1" w:rsidP="009F09F7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Author of Report:</w:t>
            </w:r>
          </w:p>
        </w:tc>
        <w:tc>
          <w:tcPr>
            <w:tcW w:w="2693" w:type="dxa"/>
            <w:vAlign w:val="center"/>
          </w:tcPr>
          <w:p w14:paraId="25A5308B" w14:textId="77777777" w:rsidR="008556E1" w:rsidRPr="00222F0C" w:rsidRDefault="008556E1" w:rsidP="009F09F7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D43FDD1" w14:textId="77777777" w:rsidR="008556E1" w:rsidRPr="00222F0C" w:rsidRDefault="008556E1" w:rsidP="009F09F7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Role:</w:t>
            </w:r>
          </w:p>
        </w:tc>
        <w:tc>
          <w:tcPr>
            <w:tcW w:w="2126" w:type="dxa"/>
            <w:vAlign w:val="center"/>
          </w:tcPr>
          <w:p w14:paraId="446D130B" w14:textId="77777777" w:rsidR="008556E1" w:rsidRPr="00222F0C" w:rsidRDefault="008556E1" w:rsidP="009F09F7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222F0C" w14:paraId="69C28421" w14:textId="77777777" w:rsidTr="009F09F7">
        <w:trPr>
          <w:trHeight w:val="663"/>
        </w:trPr>
        <w:tc>
          <w:tcPr>
            <w:tcW w:w="2093" w:type="dxa"/>
            <w:vAlign w:val="center"/>
          </w:tcPr>
          <w:p w14:paraId="01B70B49" w14:textId="77777777" w:rsidR="008556E1" w:rsidRPr="00222F0C" w:rsidRDefault="008556E1" w:rsidP="009F09F7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Report Completion Date:</w:t>
            </w:r>
          </w:p>
        </w:tc>
        <w:sdt>
          <w:sdtPr>
            <w:rPr>
              <w:rFonts w:ascii="Source Sans 3 Light" w:hAnsi="Source Sans 3 Light"/>
              <w:sz w:val="20"/>
              <w:szCs w:val="20"/>
            </w:rPr>
            <w:id w:val="12439517"/>
            <w:placeholder>
              <w:docPart w:val="BD25700F998F4F9B8735C73E455FA7C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66388EC3" w14:textId="77777777" w:rsidR="008556E1" w:rsidRPr="00222F0C" w:rsidRDefault="008556E1" w:rsidP="009F09F7">
                <w:pPr>
                  <w:tabs>
                    <w:tab w:val="left" w:pos="5978"/>
                  </w:tabs>
                  <w:rPr>
                    <w:rFonts w:ascii="Source Sans 3 Light" w:hAnsi="Source Sans 3 Light"/>
                    <w:sz w:val="20"/>
                    <w:szCs w:val="20"/>
                  </w:rPr>
                </w:pPr>
                <w:r w:rsidRPr="00222F0C">
                  <w:rPr>
                    <w:rStyle w:val="PlaceholderText"/>
                    <w:rFonts w:ascii="Source Sans 3 Light" w:hAnsi="Source Sans 3 Light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  <w:tc>
          <w:tcPr>
            <w:tcW w:w="1843" w:type="dxa"/>
            <w:vAlign w:val="center"/>
          </w:tcPr>
          <w:p w14:paraId="22C9C53B" w14:textId="77777777" w:rsidR="008556E1" w:rsidRPr="00222F0C" w:rsidRDefault="008556E1" w:rsidP="009F09F7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Date sent for Review:</w:t>
            </w:r>
          </w:p>
        </w:tc>
        <w:sdt>
          <w:sdtPr>
            <w:rPr>
              <w:rFonts w:ascii="Source Sans 3 Light" w:hAnsi="Source Sans 3 Light"/>
              <w:sz w:val="20"/>
              <w:szCs w:val="20"/>
            </w:rPr>
            <w:id w:val="12439518"/>
            <w:placeholder>
              <w:docPart w:val="BD25700F998F4F9B8735C73E455FA7C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vAlign w:val="center"/>
              </w:tcPr>
              <w:p w14:paraId="31A0329D" w14:textId="77777777" w:rsidR="008556E1" w:rsidRPr="00222F0C" w:rsidRDefault="008556E1" w:rsidP="009F09F7">
                <w:pPr>
                  <w:tabs>
                    <w:tab w:val="left" w:pos="5978"/>
                  </w:tabs>
                  <w:rPr>
                    <w:rFonts w:ascii="Source Sans 3 Light" w:hAnsi="Source Sans 3 Light"/>
                    <w:sz w:val="20"/>
                    <w:szCs w:val="20"/>
                  </w:rPr>
                </w:pPr>
                <w:r w:rsidRPr="00222F0C">
                  <w:rPr>
                    <w:rStyle w:val="PlaceholderText"/>
                    <w:rFonts w:ascii="Source Sans 3 Light" w:hAnsi="Source Sans 3 Light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8556E1" w:rsidRPr="00222F0C" w14:paraId="74BF80CC" w14:textId="77777777" w:rsidTr="009F09F7">
        <w:trPr>
          <w:trHeight w:val="730"/>
        </w:trPr>
        <w:tc>
          <w:tcPr>
            <w:tcW w:w="2093" w:type="dxa"/>
            <w:vAlign w:val="center"/>
          </w:tcPr>
          <w:p w14:paraId="6653D0AF" w14:textId="77777777" w:rsidR="008556E1" w:rsidRPr="00222F0C" w:rsidRDefault="008556E1" w:rsidP="009F09F7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Signature:</w:t>
            </w:r>
          </w:p>
        </w:tc>
        <w:tc>
          <w:tcPr>
            <w:tcW w:w="2693" w:type="dxa"/>
            <w:vAlign w:val="center"/>
          </w:tcPr>
          <w:p w14:paraId="3879BC97" w14:textId="77777777" w:rsidR="008556E1" w:rsidRPr="00222F0C" w:rsidRDefault="008556E1" w:rsidP="009F09F7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144BFBA" w14:textId="77777777" w:rsidR="008556E1" w:rsidRPr="00222F0C" w:rsidRDefault="008556E1" w:rsidP="009F09F7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Date:</w:t>
            </w:r>
          </w:p>
        </w:tc>
        <w:tc>
          <w:tcPr>
            <w:tcW w:w="2126" w:type="dxa"/>
            <w:vAlign w:val="center"/>
          </w:tcPr>
          <w:p w14:paraId="357C185D" w14:textId="217E7539" w:rsidR="008556E1" w:rsidRPr="00222F0C" w:rsidRDefault="008556E1" w:rsidP="009F09F7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222F0C" w14:paraId="7C3DE6C6" w14:textId="77777777" w:rsidTr="009F09F7">
        <w:trPr>
          <w:trHeight w:val="332"/>
        </w:trPr>
        <w:tc>
          <w:tcPr>
            <w:tcW w:w="8755" w:type="dxa"/>
            <w:gridSpan w:val="4"/>
            <w:shd w:val="clear" w:color="auto" w:fill="D9E2F3" w:themeFill="accent1" w:themeFillTint="33"/>
            <w:vAlign w:val="center"/>
          </w:tcPr>
          <w:p w14:paraId="71BD0A37" w14:textId="77777777" w:rsidR="008556E1" w:rsidRPr="00222F0C" w:rsidRDefault="008556E1" w:rsidP="009F09F7">
            <w:pPr>
              <w:tabs>
                <w:tab w:val="left" w:pos="5978"/>
              </w:tabs>
              <w:rPr>
                <w:rFonts w:ascii="Source Sans 3 Light" w:hAnsi="Source Sans 3 Light"/>
                <w:b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b/>
                <w:sz w:val="20"/>
                <w:szCs w:val="20"/>
              </w:rPr>
              <w:t>Report Review (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if required by monitoring plan)</w:t>
            </w:r>
          </w:p>
        </w:tc>
      </w:tr>
      <w:tr w:rsidR="008556E1" w:rsidRPr="00222F0C" w14:paraId="7D9395BE" w14:textId="77777777" w:rsidTr="009F09F7">
        <w:trPr>
          <w:trHeight w:val="505"/>
        </w:trPr>
        <w:tc>
          <w:tcPr>
            <w:tcW w:w="2093" w:type="dxa"/>
            <w:vAlign w:val="center"/>
          </w:tcPr>
          <w:p w14:paraId="6DCB3170" w14:textId="77777777" w:rsidR="008556E1" w:rsidRPr="00222F0C" w:rsidRDefault="008556E1" w:rsidP="009F09F7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Reviewer of Report:</w:t>
            </w:r>
          </w:p>
        </w:tc>
        <w:tc>
          <w:tcPr>
            <w:tcW w:w="2693" w:type="dxa"/>
            <w:vAlign w:val="center"/>
          </w:tcPr>
          <w:p w14:paraId="27348B1A" w14:textId="77777777" w:rsidR="008556E1" w:rsidRPr="00222F0C" w:rsidRDefault="008556E1" w:rsidP="009F09F7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5C93033" w14:textId="77777777" w:rsidR="008556E1" w:rsidRPr="00222F0C" w:rsidRDefault="008556E1" w:rsidP="009F09F7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Role:</w:t>
            </w:r>
          </w:p>
        </w:tc>
        <w:tc>
          <w:tcPr>
            <w:tcW w:w="2126" w:type="dxa"/>
            <w:vAlign w:val="center"/>
          </w:tcPr>
          <w:p w14:paraId="324AE081" w14:textId="77777777" w:rsidR="008556E1" w:rsidRPr="00222F0C" w:rsidRDefault="008556E1" w:rsidP="009F09F7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222F0C" w14:paraId="43A7D2DA" w14:textId="77777777" w:rsidTr="009F09F7">
        <w:trPr>
          <w:trHeight w:val="552"/>
        </w:trPr>
        <w:tc>
          <w:tcPr>
            <w:tcW w:w="2093" w:type="dxa"/>
            <w:vAlign w:val="center"/>
          </w:tcPr>
          <w:p w14:paraId="21E494E8" w14:textId="77777777" w:rsidR="008556E1" w:rsidRPr="00222F0C" w:rsidRDefault="008556E1" w:rsidP="009F09F7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Date Report Received:</w:t>
            </w:r>
          </w:p>
        </w:tc>
        <w:sdt>
          <w:sdtPr>
            <w:rPr>
              <w:rFonts w:ascii="Source Sans 3 Light" w:hAnsi="Source Sans 3 Light"/>
              <w:sz w:val="20"/>
              <w:szCs w:val="20"/>
            </w:rPr>
            <w:id w:val="12439520"/>
            <w:placeholder>
              <w:docPart w:val="97E07C81B88841A9BD77BB409D687F3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59315DEC" w14:textId="77777777" w:rsidR="008556E1" w:rsidRPr="00222F0C" w:rsidRDefault="008556E1" w:rsidP="009F09F7">
                <w:pPr>
                  <w:tabs>
                    <w:tab w:val="left" w:pos="5978"/>
                  </w:tabs>
                  <w:rPr>
                    <w:rFonts w:ascii="Source Sans 3 Light" w:hAnsi="Source Sans 3 Light"/>
                    <w:sz w:val="20"/>
                    <w:szCs w:val="20"/>
                  </w:rPr>
                </w:pPr>
                <w:r w:rsidRPr="00222F0C">
                  <w:rPr>
                    <w:rStyle w:val="PlaceholderText"/>
                    <w:rFonts w:ascii="Source Sans 3 Light" w:hAnsi="Source Sans 3 Light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  <w:tc>
          <w:tcPr>
            <w:tcW w:w="1843" w:type="dxa"/>
            <w:vAlign w:val="center"/>
          </w:tcPr>
          <w:p w14:paraId="55ED182D" w14:textId="77777777" w:rsidR="008556E1" w:rsidRPr="00222F0C" w:rsidRDefault="008556E1" w:rsidP="009F09F7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Date Review Completed:</w:t>
            </w:r>
          </w:p>
        </w:tc>
        <w:sdt>
          <w:sdtPr>
            <w:rPr>
              <w:rFonts w:ascii="Source Sans 3 Light" w:hAnsi="Source Sans 3 Light"/>
              <w:sz w:val="20"/>
              <w:szCs w:val="20"/>
            </w:rPr>
            <w:id w:val="12439521"/>
            <w:placeholder>
              <w:docPart w:val="97E07C81B88841A9BD77BB409D687F3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vAlign w:val="center"/>
              </w:tcPr>
              <w:p w14:paraId="03C55057" w14:textId="77777777" w:rsidR="008556E1" w:rsidRPr="00222F0C" w:rsidRDefault="008556E1" w:rsidP="009F09F7">
                <w:pPr>
                  <w:tabs>
                    <w:tab w:val="left" w:pos="5978"/>
                  </w:tabs>
                  <w:rPr>
                    <w:rFonts w:ascii="Source Sans 3 Light" w:hAnsi="Source Sans 3 Light"/>
                    <w:sz w:val="20"/>
                    <w:szCs w:val="20"/>
                  </w:rPr>
                </w:pPr>
                <w:r w:rsidRPr="00222F0C">
                  <w:rPr>
                    <w:rStyle w:val="PlaceholderText"/>
                    <w:rFonts w:ascii="Source Sans 3 Light" w:hAnsi="Source Sans 3 Light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8556E1" w:rsidRPr="00222F0C" w14:paraId="3A5B3D1D" w14:textId="77777777" w:rsidTr="009F09F7">
        <w:trPr>
          <w:trHeight w:val="564"/>
        </w:trPr>
        <w:tc>
          <w:tcPr>
            <w:tcW w:w="2093" w:type="dxa"/>
            <w:vAlign w:val="center"/>
          </w:tcPr>
          <w:p w14:paraId="1850C658" w14:textId="77777777" w:rsidR="008556E1" w:rsidRPr="00222F0C" w:rsidRDefault="008556E1" w:rsidP="009F09F7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lastRenderedPageBreak/>
              <w:t>Signature:</w:t>
            </w:r>
          </w:p>
        </w:tc>
        <w:tc>
          <w:tcPr>
            <w:tcW w:w="2693" w:type="dxa"/>
            <w:vAlign w:val="center"/>
          </w:tcPr>
          <w:p w14:paraId="6DD5ECF1" w14:textId="77777777" w:rsidR="008556E1" w:rsidRPr="00222F0C" w:rsidRDefault="008556E1" w:rsidP="009F09F7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2EFC4A0" w14:textId="77777777" w:rsidR="008556E1" w:rsidRPr="00222F0C" w:rsidRDefault="008556E1" w:rsidP="009F09F7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Date:</w:t>
            </w:r>
          </w:p>
        </w:tc>
        <w:tc>
          <w:tcPr>
            <w:tcW w:w="2126" w:type="dxa"/>
            <w:vAlign w:val="center"/>
          </w:tcPr>
          <w:p w14:paraId="0356F755" w14:textId="1A9A6D04" w:rsidR="008556E1" w:rsidRPr="00222F0C" w:rsidRDefault="008556E1" w:rsidP="009F09F7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</w:p>
        </w:tc>
      </w:tr>
    </w:tbl>
    <w:p w14:paraId="755297F4" w14:textId="77777777" w:rsidR="00B27BC1" w:rsidRDefault="00B27BC1" w:rsidP="00286AB6">
      <w:pPr>
        <w:pStyle w:val="DocumentTitleA"/>
      </w:pPr>
    </w:p>
    <w:p w14:paraId="4C3A94B9" w14:textId="77777777" w:rsidR="008556E1" w:rsidRDefault="008556E1" w:rsidP="00286AB6">
      <w:pPr>
        <w:pStyle w:val="DocumentTitleA"/>
      </w:pPr>
    </w:p>
    <w:p w14:paraId="0378BDB1" w14:textId="77777777" w:rsidR="008556E1" w:rsidRDefault="008556E1" w:rsidP="00286AB6">
      <w:pPr>
        <w:pStyle w:val="DocumentTitleA"/>
      </w:pPr>
    </w:p>
    <w:p w14:paraId="2A66C747" w14:textId="77777777" w:rsidR="008556E1" w:rsidRDefault="008556E1" w:rsidP="00286AB6">
      <w:pPr>
        <w:pStyle w:val="DocumentTitleA"/>
      </w:pPr>
    </w:p>
    <w:p w14:paraId="124092E4" w14:textId="77777777" w:rsidR="008556E1" w:rsidRDefault="008556E1" w:rsidP="00286AB6">
      <w:pPr>
        <w:pStyle w:val="DocumentTitleA"/>
      </w:pPr>
    </w:p>
    <w:p w14:paraId="5FF439F8" w14:textId="77777777" w:rsidR="008556E1" w:rsidRDefault="008556E1" w:rsidP="00286AB6">
      <w:pPr>
        <w:pStyle w:val="DocumentTitleA"/>
      </w:pPr>
    </w:p>
    <w:p w14:paraId="187A8E45" w14:textId="77777777" w:rsidR="008556E1" w:rsidRDefault="008556E1" w:rsidP="00286AB6">
      <w:pPr>
        <w:pStyle w:val="DocumentTitleA"/>
      </w:pPr>
    </w:p>
    <w:p w14:paraId="084CC16B" w14:textId="77777777" w:rsidR="00D448D3" w:rsidRDefault="00D448D3" w:rsidP="008556E1">
      <w:pPr>
        <w:rPr>
          <w:rFonts w:ascii="Source Sans 3 Light" w:hAnsi="Source Sans 3 Light" w:cs="Arial"/>
          <w:sz w:val="20"/>
          <w:szCs w:val="20"/>
        </w:rPr>
      </w:pPr>
    </w:p>
    <w:p w14:paraId="38CF07FB" w14:textId="77777777" w:rsidR="00151D1E" w:rsidRDefault="00151D1E" w:rsidP="008556E1">
      <w:pPr>
        <w:rPr>
          <w:rFonts w:ascii="Source Sans 3 Light" w:hAnsi="Source Sans 3 Light" w:cs="Arial"/>
          <w:sz w:val="20"/>
          <w:szCs w:val="20"/>
        </w:rPr>
      </w:pPr>
    </w:p>
    <w:p w14:paraId="70369AF4" w14:textId="77777777" w:rsidR="002E262F" w:rsidRDefault="002E262F" w:rsidP="008556E1">
      <w:pPr>
        <w:rPr>
          <w:rFonts w:ascii="Source Sans 3 Light" w:hAnsi="Source Sans 3 Light" w:cs="Arial"/>
          <w:sz w:val="20"/>
          <w:szCs w:val="20"/>
        </w:rPr>
        <w:sectPr w:rsidR="002E262F" w:rsidSect="00B20DAC">
          <w:headerReference w:type="default" r:id="rId11"/>
          <w:footerReference w:type="even" r:id="rId12"/>
          <w:footerReference w:type="default" r:id="rId13"/>
          <w:pgSz w:w="11906" w:h="16838"/>
          <w:pgMar w:top="1440" w:right="1701" w:bottom="1701" w:left="1701" w:header="510" w:footer="505" w:gutter="0"/>
          <w:cols w:space="708"/>
          <w:docGrid w:linePitch="360"/>
        </w:sectPr>
      </w:pPr>
    </w:p>
    <w:p w14:paraId="487232FD" w14:textId="4F59884E" w:rsidR="008556E1" w:rsidRPr="00E6108B" w:rsidRDefault="008556E1" w:rsidP="008556E1">
      <w:pPr>
        <w:rPr>
          <w:rFonts w:ascii="Source Sans 3 Light" w:hAnsi="Source Sans 3 Light" w:cs="Arial"/>
          <w:sz w:val="20"/>
          <w:szCs w:val="20"/>
        </w:rPr>
      </w:pPr>
      <w:r w:rsidRPr="00E6108B">
        <w:rPr>
          <w:rFonts w:ascii="Source Sans 3 Light" w:hAnsi="Source Sans 3 Light" w:cs="Arial"/>
          <w:sz w:val="20"/>
          <w:szCs w:val="20"/>
        </w:rPr>
        <w:lastRenderedPageBreak/>
        <w:t>Appendix 1</w:t>
      </w:r>
    </w:p>
    <w:p w14:paraId="601AF7A3" w14:textId="77777777" w:rsidR="008556E1" w:rsidRPr="00E6108B" w:rsidRDefault="008556E1" w:rsidP="008556E1">
      <w:pPr>
        <w:rPr>
          <w:rFonts w:ascii="Source Sans 3 Light" w:hAnsi="Source Sans 3 Light" w:cs="Arial"/>
          <w:sz w:val="20"/>
          <w:szCs w:val="20"/>
        </w:rPr>
      </w:pPr>
      <w:r w:rsidRPr="00E6108B">
        <w:rPr>
          <w:rFonts w:ascii="Source Sans 3 Light" w:hAnsi="Source Sans 3 Light" w:cs="Arial"/>
          <w:sz w:val="20"/>
          <w:szCs w:val="20"/>
        </w:rPr>
        <w:t xml:space="preserve">The below tool may be used at the monitor’s </w:t>
      </w:r>
      <w:proofErr w:type="gramStart"/>
      <w:r w:rsidRPr="00E6108B">
        <w:rPr>
          <w:rFonts w:ascii="Source Sans 3 Light" w:hAnsi="Source Sans 3 Light" w:cs="Arial"/>
          <w:sz w:val="20"/>
          <w:szCs w:val="20"/>
        </w:rPr>
        <w:t>discretion</w:t>
      </w:r>
      <w:proofErr w:type="gramEnd"/>
    </w:p>
    <w:p w14:paraId="3E0A1210" w14:textId="77777777" w:rsidR="002E262F" w:rsidRDefault="002E262F" w:rsidP="008556E1">
      <w:pPr>
        <w:rPr>
          <w:rFonts w:ascii="Source Sans 3 Light" w:hAnsi="Source Sans 3 Light" w:cs="Arial"/>
          <w:sz w:val="20"/>
          <w:szCs w:val="20"/>
        </w:rPr>
      </w:pPr>
    </w:p>
    <w:p w14:paraId="43A6BB16" w14:textId="77777777" w:rsidR="002E262F" w:rsidRDefault="002E262F" w:rsidP="008556E1">
      <w:pPr>
        <w:rPr>
          <w:rFonts w:ascii="Source Sans 3 Light" w:hAnsi="Source Sans 3 Light" w:cs="Arial"/>
          <w:sz w:val="20"/>
          <w:szCs w:val="20"/>
        </w:rPr>
      </w:pPr>
    </w:p>
    <w:tbl>
      <w:tblPr>
        <w:tblStyle w:val="TableGrid"/>
        <w:tblpPr w:leftFromText="180" w:rightFromText="180" w:vertAnchor="text" w:tblpX="-1009" w:tblpY="1"/>
        <w:tblOverlap w:val="never"/>
        <w:tblW w:w="1360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93"/>
        <w:gridCol w:w="845"/>
        <w:gridCol w:w="992"/>
        <w:gridCol w:w="993"/>
        <w:gridCol w:w="992"/>
        <w:gridCol w:w="1276"/>
        <w:gridCol w:w="1134"/>
        <w:gridCol w:w="850"/>
        <w:gridCol w:w="520"/>
        <w:gridCol w:w="2882"/>
        <w:gridCol w:w="992"/>
        <w:gridCol w:w="1134"/>
      </w:tblGrid>
      <w:tr w:rsidR="002E262F" w:rsidRPr="00E6108B" w14:paraId="0EBF953B" w14:textId="77777777" w:rsidTr="00DD4220">
        <w:tc>
          <w:tcPr>
            <w:tcW w:w="13603" w:type="dxa"/>
            <w:gridSpan w:val="12"/>
            <w:shd w:val="clear" w:color="auto" w:fill="00325F"/>
          </w:tcPr>
          <w:p w14:paraId="6E640924" w14:textId="77777777" w:rsidR="002E262F" w:rsidRPr="00E6108B" w:rsidRDefault="002E262F" w:rsidP="009F09F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6108B">
              <w:rPr>
                <w:rFonts w:asciiTheme="minorHAnsi" w:hAnsiTheme="minorHAnsi" w:cstheme="minorHAnsi"/>
                <w:sz w:val="28"/>
                <w:szCs w:val="28"/>
              </w:rPr>
              <w:t>SDV performed during monitoring visit</w:t>
            </w:r>
          </w:p>
        </w:tc>
      </w:tr>
      <w:tr w:rsidR="00DD4220" w:rsidRPr="00E6108B" w14:paraId="0B31D66E" w14:textId="77777777" w:rsidTr="00DD4220"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6CCA251" w14:textId="77777777" w:rsidR="002E262F" w:rsidRPr="00DD4220" w:rsidRDefault="002E262F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DD4220">
              <w:rPr>
                <w:rFonts w:ascii="Source Sans 3 Light" w:hAnsi="Source Sans 3 Light"/>
                <w:sz w:val="20"/>
                <w:szCs w:val="20"/>
              </w:rPr>
              <w:t>Patient ID</w:t>
            </w:r>
          </w:p>
        </w:tc>
        <w:tc>
          <w:tcPr>
            <w:tcW w:w="845" w:type="dxa"/>
            <w:shd w:val="clear" w:color="auto" w:fill="F2F2F2" w:themeFill="background1" w:themeFillShade="F2"/>
            <w:vAlign w:val="center"/>
          </w:tcPr>
          <w:p w14:paraId="537BEBDF" w14:textId="77777777" w:rsidR="002E262F" w:rsidRPr="00DD4220" w:rsidRDefault="002E262F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DD4220">
              <w:rPr>
                <w:rFonts w:ascii="Source Sans 3 Light" w:hAnsi="Source Sans 3 Light"/>
                <w:sz w:val="20"/>
                <w:szCs w:val="20"/>
              </w:rPr>
              <w:t>Status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41499CF" w14:textId="77777777" w:rsidR="002E262F" w:rsidRPr="00DD4220" w:rsidRDefault="002E262F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DD4220">
              <w:rPr>
                <w:rFonts w:ascii="Source Sans 3 Light" w:hAnsi="Source Sans 3 Light"/>
                <w:sz w:val="20"/>
                <w:szCs w:val="20"/>
              </w:rPr>
              <w:t>Consent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55D8533" w14:textId="77777777" w:rsidR="002E262F" w:rsidRPr="00DD4220" w:rsidRDefault="002E262F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DD4220">
              <w:rPr>
                <w:rFonts w:ascii="Source Sans 3 Light" w:hAnsi="Source Sans 3 Light"/>
                <w:sz w:val="20"/>
                <w:szCs w:val="20"/>
              </w:rPr>
              <w:t>Eligibility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FCBB7B0" w14:textId="77777777" w:rsidR="002E262F" w:rsidRPr="00DD4220" w:rsidRDefault="002E262F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DD4220">
              <w:rPr>
                <w:rFonts w:ascii="Source Sans 3 Light" w:hAnsi="Source Sans 3 Light"/>
                <w:sz w:val="20"/>
                <w:szCs w:val="20"/>
              </w:rPr>
              <w:t>Calendar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552C3B0" w14:textId="77777777" w:rsidR="002E262F" w:rsidRPr="00DD4220" w:rsidRDefault="002E262F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DD4220">
              <w:rPr>
                <w:rFonts w:ascii="Source Sans 3 Light" w:hAnsi="Source Sans 3 Light"/>
                <w:sz w:val="20"/>
                <w:szCs w:val="20"/>
              </w:rPr>
              <w:t>CRF completion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32A0E3A" w14:textId="77777777" w:rsidR="002E262F" w:rsidRPr="00DD4220" w:rsidRDefault="002E262F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DD4220">
              <w:rPr>
                <w:rFonts w:ascii="Source Sans 3 Light" w:hAnsi="Source Sans 3 Light"/>
                <w:sz w:val="20"/>
                <w:szCs w:val="20"/>
              </w:rPr>
              <w:t xml:space="preserve">SDV </w:t>
            </w:r>
            <w:r w:rsidRPr="00DD4220">
              <w:rPr>
                <w:rFonts w:ascii="Source Sans 3 Light" w:hAnsi="Source Sans 3 Light" w:cs="Arial"/>
                <w:sz w:val="20"/>
                <w:szCs w:val="20"/>
              </w:rPr>
              <w:t>1° endpoints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F70B85D" w14:textId="77777777" w:rsidR="002E262F" w:rsidRPr="00DD4220" w:rsidRDefault="002E262F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DD4220">
              <w:rPr>
                <w:rFonts w:ascii="Source Sans 3 Light" w:hAnsi="Source Sans 3 Light"/>
                <w:sz w:val="20"/>
                <w:szCs w:val="20"/>
              </w:rPr>
              <w:t>SDV 2</w:t>
            </w:r>
            <w:r w:rsidRPr="00DD4220">
              <w:rPr>
                <w:rFonts w:ascii="Source Sans 3 Light" w:hAnsi="Source Sans 3 Light" w:cs="Arial"/>
                <w:sz w:val="20"/>
                <w:szCs w:val="20"/>
              </w:rPr>
              <w:t>° endpoints</w:t>
            </w:r>
          </w:p>
        </w:tc>
        <w:tc>
          <w:tcPr>
            <w:tcW w:w="520" w:type="dxa"/>
            <w:shd w:val="clear" w:color="auto" w:fill="F2F2F2" w:themeFill="background1" w:themeFillShade="F2"/>
            <w:vAlign w:val="center"/>
          </w:tcPr>
          <w:p w14:paraId="125D93D7" w14:textId="77777777" w:rsidR="002E262F" w:rsidRPr="00DD4220" w:rsidRDefault="002E262F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DD4220">
              <w:rPr>
                <w:rFonts w:ascii="Source Sans 3 Light" w:hAnsi="Source Sans 3 Light"/>
                <w:sz w:val="20"/>
                <w:szCs w:val="20"/>
              </w:rPr>
              <w:t>AEs</w:t>
            </w:r>
          </w:p>
        </w:tc>
        <w:tc>
          <w:tcPr>
            <w:tcW w:w="2882" w:type="dxa"/>
            <w:shd w:val="clear" w:color="auto" w:fill="F2F2F2" w:themeFill="background1" w:themeFillShade="F2"/>
            <w:vAlign w:val="center"/>
          </w:tcPr>
          <w:p w14:paraId="2AFD6098" w14:textId="77777777" w:rsidR="002E262F" w:rsidRPr="00DD4220" w:rsidRDefault="002E262F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DD4220">
              <w:rPr>
                <w:rFonts w:ascii="Source Sans 3 Light" w:hAnsi="Source Sans 3 Light"/>
                <w:sz w:val="20"/>
                <w:szCs w:val="20"/>
              </w:rPr>
              <w:t>IMP accountability check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56F779E" w14:textId="77777777" w:rsidR="002E262F" w:rsidRPr="00DD4220" w:rsidRDefault="002E262F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DD4220">
              <w:rPr>
                <w:rFonts w:ascii="Source Sans 3 Light" w:hAnsi="Source Sans 3 Light"/>
                <w:sz w:val="20"/>
                <w:szCs w:val="20"/>
              </w:rPr>
              <w:t>IMP dose check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04CBE6B" w14:textId="77777777" w:rsidR="002E262F" w:rsidRPr="00DD4220" w:rsidRDefault="002E262F" w:rsidP="009F09F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DD4220">
              <w:rPr>
                <w:rFonts w:ascii="Source Sans 3 Light" w:hAnsi="Source Sans 3 Light"/>
                <w:sz w:val="20"/>
                <w:szCs w:val="20"/>
              </w:rPr>
              <w:t>QC checks</w:t>
            </w:r>
          </w:p>
        </w:tc>
      </w:tr>
      <w:tr w:rsidR="00DD4220" w:rsidRPr="00E6108B" w14:paraId="4A2B20A2" w14:textId="77777777" w:rsidTr="00DD4220">
        <w:tc>
          <w:tcPr>
            <w:tcW w:w="993" w:type="dxa"/>
            <w:shd w:val="clear" w:color="auto" w:fill="auto"/>
            <w:vAlign w:val="center"/>
          </w:tcPr>
          <w:p w14:paraId="11FBFF59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0B7FB474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D3A85AE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9273F41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1B24853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8D7C54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E79D1A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82A837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287C218B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14:paraId="3D1FA9FD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C9163F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671F5D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DD4220" w:rsidRPr="00E6108B" w14:paraId="7EDEE3AB" w14:textId="77777777" w:rsidTr="00DD4220">
        <w:tc>
          <w:tcPr>
            <w:tcW w:w="993" w:type="dxa"/>
            <w:shd w:val="clear" w:color="auto" w:fill="auto"/>
            <w:vAlign w:val="center"/>
          </w:tcPr>
          <w:p w14:paraId="738FBC58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6C395F79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010872F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51F1B5F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569EABF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5F760E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40DAAA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B1194F4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1C8C55BF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14:paraId="4EC232AA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B1E7908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15D025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DD4220" w:rsidRPr="00E6108B" w14:paraId="327AD01C" w14:textId="77777777" w:rsidTr="00DD4220">
        <w:tc>
          <w:tcPr>
            <w:tcW w:w="993" w:type="dxa"/>
            <w:shd w:val="clear" w:color="auto" w:fill="auto"/>
            <w:vAlign w:val="center"/>
          </w:tcPr>
          <w:p w14:paraId="47D11B38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3C0E162D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375863B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EAB3CA8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A42CDDA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FDFEF5A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EE0A4B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30D945E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6B01D208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14:paraId="3FE36EB9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31B85C1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E6E8B9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DD4220" w:rsidRPr="00E6108B" w14:paraId="0D199D81" w14:textId="77777777" w:rsidTr="00DD4220">
        <w:tc>
          <w:tcPr>
            <w:tcW w:w="993" w:type="dxa"/>
            <w:shd w:val="clear" w:color="auto" w:fill="auto"/>
            <w:vAlign w:val="center"/>
          </w:tcPr>
          <w:p w14:paraId="2C8E7FEA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71CE0142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713253C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48823C6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5D12683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BF69A5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44DB1A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96272D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30699BB3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14:paraId="5E86FE43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BD5412E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3270AE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DD4220" w:rsidRPr="00E6108B" w14:paraId="7CAF6102" w14:textId="77777777" w:rsidTr="00DD4220">
        <w:tc>
          <w:tcPr>
            <w:tcW w:w="993" w:type="dxa"/>
            <w:shd w:val="clear" w:color="auto" w:fill="auto"/>
            <w:vAlign w:val="center"/>
          </w:tcPr>
          <w:p w14:paraId="2ABC0C9F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0B3CF06E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BE05612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852CD87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BA3777B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2B6F72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5F2003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65BE464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0E5586E1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14:paraId="02242236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F411522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D496F1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DD4220" w:rsidRPr="00E6108B" w14:paraId="59945B8F" w14:textId="77777777" w:rsidTr="00DD4220">
        <w:tc>
          <w:tcPr>
            <w:tcW w:w="993" w:type="dxa"/>
            <w:shd w:val="clear" w:color="auto" w:fill="auto"/>
            <w:vAlign w:val="center"/>
          </w:tcPr>
          <w:p w14:paraId="6F29722D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240E0A48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9AD2F38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3F940A0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C310653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CC93F0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544CB5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B0F9286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0F74DF32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14:paraId="11A343B4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F690F41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7B19AA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DD4220" w:rsidRPr="00E6108B" w14:paraId="012BE308" w14:textId="77777777" w:rsidTr="00DD4220">
        <w:tc>
          <w:tcPr>
            <w:tcW w:w="993" w:type="dxa"/>
            <w:shd w:val="clear" w:color="auto" w:fill="auto"/>
            <w:vAlign w:val="center"/>
          </w:tcPr>
          <w:p w14:paraId="2B895DC2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4FDEA907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C074B4F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EE0E067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40DACEF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AFF450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3C7056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AE73D3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2C9E44AA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14:paraId="4EBCED85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0F0F742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4A870D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DD4220" w:rsidRPr="00E6108B" w14:paraId="500EC44F" w14:textId="77777777" w:rsidTr="00DD4220">
        <w:tc>
          <w:tcPr>
            <w:tcW w:w="993" w:type="dxa"/>
            <w:shd w:val="clear" w:color="auto" w:fill="auto"/>
            <w:vAlign w:val="center"/>
          </w:tcPr>
          <w:p w14:paraId="0BB14D33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2BEB6636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0BCEBF1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AB42EDD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D76C039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B90F90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9704BF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19DC990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3D4A594D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14:paraId="6850BD75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810D36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E4DD67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DD4220" w:rsidRPr="00E6108B" w14:paraId="2C9942C3" w14:textId="77777777" w:rsidTr="00DD4220">
        <w:tc>
          <w:tcPr>
            <w:tcW w:w="993" w:type="dxa"/>
            <w:shd w:val="clear" w:color="auto" w:fill="auto"/>
            <w:vAlign w:val="center"/>
          </w:tcPr>
          <w:p w14:paraId="618DE955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1C3D4B88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687583A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1508F46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A9540FA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EA9AC6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40839B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705BDCE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424F6246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14:paraId="7A79FA7B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48B45D5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02CDAD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DD4220" w:rsidRPr="00E6108B" w14:paraId="7AE18BB7" w14:textId="77777777" w:rsidTr="00DD4220">
        <w:tc>
          <w:tcPr>
            <w:tcW w:w="993" w:type="dxa"/>
            <w:shd w:val="clear" w:color="auto" w:fill="auto"/>
            <w:vAlign w:val="center"/>
          </w:tcPr>
          <w:p w14:paraId="0EA2EF4F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1BC37395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435D25A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FD39B84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401E21B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4C06C5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AC68B0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391FD3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6186AD1A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14:paraId="06ABBB48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53C5DCD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E72E20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DD4220" w:rsidRPr="00E6108B" w14:paraId="584B8715" w14:textId="77777777" w:rsidTr="00DD4220">
        <w:tc>
          <w:tcPr>
            <w:tcW w:w="993" w:type="dxa"/>
            <w:shd w:val="clear" w:color="auto" w:fill="auto"/>
            <w:vAlign w:val="center"/>
          </w:tcPr>
          <w:p w14:paraId="39B9E2B1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2B3A79D7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D610944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EAD5F95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C387D92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36047D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56D699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738559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21CF720A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14:paraId="2E56A0C8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C62E682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31D881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DD4220" w:rsidRPr="00E6108B" w14:paraId="11D4B927" w14:textId="77777777" w:rsidTr="00DD4220">
        <w:tc>
          <w:tcPr>
            <w:tcW w:w="993" w:type="dxa"/>
            <w:shd w:val="clear" w:color="auto" w:fill="auto"/>
            <w:vAlign w:val="center"/>
          </w:tcPr>
          <w:p w14:paraId="648A0FA3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1F86C658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73E78D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986CDEF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3972F20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F7CEA4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BF589F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B7ACF1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5E7289F1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14:paraId="6B22CE12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1487B7B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B5E9BC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DD4220" w:rsidRPr="00E6108B" w14:paraId="277E72CB" w14:textId="77777777" w:rsidTr="00DD4220">
        <w:tc>
          <w:tcPr>
            <w:tcW w:w="993" w:type="dxa"/>
            <w:shd w:val="clear" w:color="auto" w:fill="auto"/>
            <w:vAlign w:val="center"/>
          </w:tcPr>
          <w:p w14:paraId="28CFB734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43B41BE9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F9F8133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52C6D46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468F810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A014B49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B228AE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CF6A0A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6723B867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14:paraId="60663F27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D919F0C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8F6E11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DD4220" w:rsidRPr="00E6108B" w14:paraId="559CB078" w14:textId="77777777" w:rsidTr="00DD4220">
        <w:tc>
          <w:tcPr>
            <w:tcW w:w="993" w:type="dxa"/>
            <w:shd w:val="clear" w:color="auto" w:fill="auto"/>
            <w:vAlign w:val="center"/>
          </w:tcPr>
          <w:p w14:paraId="3906AFD0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50937EC6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5736552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702CA23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1118844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A573BD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560E19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667B943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743B138E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14:paraId="196A3516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A834245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920A2A" w14:textId="77777777" w:rsidR="002E262F" w:rsidRPr="00E6108B" w:rsidRDefault="002E262F" w:rsidP="009F09F7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</w:tbl>
    <w:p w14:paraId="32D6C952" w14:textId="77777777" w:rsidR="008556E1" w:rsidRPr="000C369F" w:rsidRDefault="008556E1" w:rsidP="00286AB6">
      <w:pPr>
        <w:pStyle w:val="DocumentTitleA"/>
      </w:pPr>
    </w:p>
    <w:sectPr w:rsidR="008556E1" w:rsidRPr="000C369F" w:rsidSect="002E262F">
      <w:pgSz w:w="16838" w:h="11906" w:orient="landscape"/>
      <w:pgMar w:top="1701" w:right="1440" w:bottom="1701" w:left="1701" w:header="51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669CA" w14:textId="77777777" w:rsidR="009F09F7" w:rsidRDefault="009F09F7">
      <w:r>
        <w:separator/>
      </w:r>
    </w:p>
  </w:endnote>
  <w:endnote w:type="continuationSeparator" w:id="0">
    <w:p w14:paraId="378FBEB8" w14:textId="77777777" w:rsidR="009F09F7" w:rsidRDefault="009F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altName w:val="Calibri"/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altName w:val="Cambria Math"/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0FEAEF" w14:textId="77777777" w:rsidR="009F09F7" w:rsidRDefault="009F09F7" w:rsidP="009F09F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B4CD55" w14:textId="77777777" w:rsidR="009F09F7" w:rsidRDefault="009F09F7" w:rsidP="009C7228">
    <w:pPr>
      <w:pStyle w:val="Footer"/>
      <w:ind w:right="360"/>
    </w:pPr>
  </w:p>
  <w:p w14:paraId="4907C38C" w14:textId="77777777" w:rsidR="009F09F7" w:rsidRDefault="009F09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EBF8AD" w14:textId="53D1310C" w:rsidR="009F09F7" w:rsidRDefault="009F09F7" w:rsidP="009F09F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F4912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3FB00354" w14:textId="6F6DEF8B" w:rsidR="009F09F7" w:rsidRPr="006E6AE2" w:rsidRDefault="009F09F7" w:rsidP="00B20DAC">
        <w:pPr>
          <w:framePr w:w="640" w:wrap="none" w:vAnchor="text" w:hAnchor="page" w:x="9641" w:y="-670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="00BF4912">
          <w:rPr>
            <w:rFonts w:ascii="Calibri Light" w:eastAsia="Aptos" w:hAnsi="Calibri Light" w:cs="Calibri Light"/>
            <w:b/>
            <w:bCs/>
            <w:noProof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5E7C785E" w14:textId="55E9BDCC" w:rsidR="009F09F7" w:rsidRDefault="009F09F7" w:rsidP="009C7228">
    <w:pPr>
      <w:pStyle w:val="Footer"/>
      <w:ind w:right="36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15CFC7" wp14:editId="3C0F6529">
              <wp:simplePos x="0" y="0"/>
              <wp:positionH relativeFrom="column">
                <wp:posOffset>-20880</wp:posOffset>
              </wp:positionH>
              <wp:positionV relativeFrom="paragraph">
                <wp:posOffset>-192518</wp:posOffset>
              </wp:positionV>
              <wp:extent cx="3611880" cy="570368"/>
              <wp:effectExtent l="0" t="0" r="0" b="127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5703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C7B4B8" w14:textId="69CAFB8D" w:rsidR="009F09F7" w:rsidRPr="003A757D" w:rsidRDefault="009F09F7" w:rsidP="003A757D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15CFC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-1.65pt;margin-top:-15.15pt;width:284.4pt;height:4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" filled="f" stroked="f" strokeweight=".5pt">
              <v:textbox>
                <w:txbxContent>
                  <w:p w14:paraId="6DC7B4B8" w14:textId="69CAFB8D" w:rsidR="009F09F7" w:rsidRPr="003A757D" w:rsidRDefault="009F09F7" w:rsidP="003A757D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42ACCA" wp14:editId="0A69CE83">
              <wp:simplePos x="0" y="0"/>
              <wp:positionH relativeFrom="column">
                <wp:posOffset>3698240</wp:posOffset>
              </wp:positionH>
              <wp:positionV relativeFrom="paragraph">
                <wp:posOffset>-180975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4010B0" w14:textId="7E614AD0" w:rsidR="009F09F7" w:rsidRPr="009A0BBA" w:rsidRDefault="009F09F7" w:rsidP="006E6AE2">
                          <w:pPr>
                            <w:pStyle w:val="Footer"/>
                          </w:pPr>
                          <w:r>
                            <w:t>Document No: CM002-T01 v</w:t>
                          </w:r>
                          <w:r w:rsidR="00E454AA">
                            <w:t>5</w:t>
                          </w:r>
                          <w:r>
                            <w:t>.0</w:t>
                          </w:r>
                          <w:r>
                            <w:br/>
                            <w:t xml:space="preserve">Effective Date: </w:t>
                          </w:r>
                          <w:r w:rsidR="00286AB6">
                            <w:t>28 APR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F42ACCA" id="_x0000_s1027" type="#_x0000_t202" style="position:absolute;margin-left:291.2pt;margin-top:-14.25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" filled="f" stroked="f" strokeweight=".5pt">
              <v:textbox>
                <w:txbxContent>
                  <w:p w14:paraId="294010B0" w14:textId="7E614AD0" w:rsidR="009F09F7" w:rsidRPr="009A0BBA" w:rsidRDefault="009F09F7" w:rsidP="006E6AE2">
                    <w:pPr>
                      <w:pStyle w:val="Footer"/>
                    </w:pPr>
                    <w:r>
                      <w:t>Document No: CM002-T01 v</w:t>
                    </w:r>
                    <w:r w:rsidR="00E454AA">
                      <w:t>5</w:t>
                    </w:r>
                    <w:r>
                      <w:t>.0</w:t>
                    </w:r>
                    <w:r>
                      <w:br/>
                      <w:t xml:space="preserve">Effective Date: </w:t>
                    </w:r>
                    <w:r w:rsidR="00286AB6">
                      <w:t>28 APR 2026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F1B20DE" wp14:editId="6FA78A41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19" cy="1005205"/>
                        <a:chOff x="0" y="0"/>
                        <a:chExt cx="7894491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3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>
          <w:pict w14:anchorId="2EC94CAE">
            <v:group id="Group 10" style="position:absolute;margin-left:-95pt;margin-top:-19.55pt;width:621.6pt;height:79.15pt;z-index:251667456;mso-width-relative:margin;mso-height-relative:margin" coordsize="78944,10052" o:spid="_x0000_s1026" w14:anchorId="33C43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">
              <v:rect id="Rectangle 4" style="position:absolute;left:47960;width:30984;height:710;visibility:visible;mso-wrap-style:square;v-text-anchor:middle" o:spid="_x0000_s1027" fillcolor="#457e81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/>
              <v:rect id="Rectangle 4" style="position:absolute;left:726;width:47556;height:717;visibility:visible;mso-wrap-style:square;v-text-anchor:middle" o:spid="_x0000_s1028" fillcolor="#0096d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/>
              <v:rect id="Rectangle 4" style="position:absolute;top:605;width:76822;height:9447;visibility:visible;mso-wrap-style:square;v-text-anchor:middle" o:spid="_x0000_s1029" fillcolor="#041e42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/>
              <v:line id="Straight Connector 11" style="position:absolute;visibility:visible;mso-wrap-style:square" o:spid="_x0000_s1030" strokecolor="white [3212]" strokeweight=".5pt" o:connectortype="straight" from="48263,1574" to="48263,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>
                <v:stroke joinstyle="miter"/>
              </v:line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59F9A53" wp14:editId="66F03C24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428CF7" w14:textId="77777777" w:rsidR="009F09F7" w:rsidRPr="009B13A3" w:rsidRDefault="009F09F7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59F9A53" id="_x0000_s1028" type="#_x0000_t202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" filled="f" stroked="f" strokeweight=".5pt">
              <v:textbox>
                <w:txbxContent>
                  <w:p w14:paraId="6B428CF7" w14:textId="77777777" w:rsidR="009F09F7" w:rsidRPr="009B13A3" w:rsidRDefault="009F09F7" w:rsidP="006E6AE2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  <w:p w14:paraId="062CE8F9" w14:textId="77777777" w:rsidR="009F09F7" w:rsidRDefault="009F09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C4176" w14:textId="77777777" w:rsidR="009F09F7" w:rsidRDefault="009F09F7">
      <w:r>
        <w:separator/>
      </w:r>
    </w:p>
  </w:footnote>
  <w:footnote w:type="continuationSeparator" w:id="0">
    <w:p w14:paraId="1C990516" w14:textId="77777777" w:rsidR="009F09F7" w:rsidRDefault="009F0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EDD0C" w14:textId="77777777" w:rsidR="009F09F7" w:rsidRPr="00862648" w:rsidRDefault="009F09F7" w:rsidP="00862648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BD4FD3" wp14:editId="51AC2B31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<w:pict w14:anchorId="7F7F4F47">
            <v:rect id="Rectangle 4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d="f" strokeweight="1pt" w14:anchorId="510A2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01D2F6" wp14:editId="4207113E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<w:pict w14:anchorId="24E8B1F5">
            <v:rect id="Rectangle 4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41e42" stroked="f" strokeweight="1pt" w14:anchorId="36449A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2D4441" wp14:editId="77A02516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<w:pict w14:anchorId="6061ADB9">
            <v:rect id="Rectangle 4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96dc" stroked="f" strokeweight="1pt" w14:anchorId="63CB0A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"/>
          </w:pict>
        </mc:Fallback>
      </mc:AlternateContent>
    </w:r>
    <w:r>
      <w:rPr>
        <w:noProof/>
        <w:lang w:eastAsia="en-GB"/>
      </w:rPr>
      <w:drawing>
        <wp:inline distT="0" distB="0" distL="0" distR="0" wp14:anchorId="55BBB507" wp14:editId="1D1CA716">
          <wp:extent cx="3238200" cy="535993"/>
          <wp:effectExtent l="0" t="0" r="635" b="0"/>
          <wp:docPr id="2" name="Picture 2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62E391" w14:textId="77777777" w:rsidR="009F09F7" w:rsidRDefault="009F09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3B09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FB4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B70AE6"/>
    <w:multiLevelType w:val="hybridMultilevel"/>
    <w:tmpl w:val="A9189CB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C1303"/>
    <w:multiLevelType w:val="hybridMultilevel"/>
    <w:tmpl w:val="B1DCE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75436"/>
    <w:multiLevelType w:val="hybridMultilevel"/>
    <w:tmpl w:val="C3E84B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414190"/>
    <w:multiLevelType w:val="hybridMultilevel"/>
    <w:tmpl w:val="C0D89D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AE5A4B"/>
    <w:multiLevelType w:val="hybridMultilevel"/>
    <w:tmpl w:val="5A58408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9390EDA"/>
    <w:multiLevelType w:val="hybridMultilevel"/>
    <w:tmpl w:val="EC08856A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432F9D"/>
    <w:multiLevelType w:val="hybridMultilevel"/>
    <w:tmpl w:val="C65418BE"/>
    <w:lvl w:ilvl="0" w:tplc="5002CF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C10FA"/>
    <w:multiLevelType w:val="multilevel"/>
    <w:tmpl w:val="7A5EF8E0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693311A"/>
    <w:multiLevelType w:val="hybridMultilevel"/>
    <w:tmpl w:val="CC648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065698"/>
    <w:multiLevelType w:val="hybridMultilevel"/>
    <w:tmpl w:val="85B85D0E"/>
    <w:lvl w:ilvl="0" w:tplc="7E22486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62CE4"/>
    <w:multiLevelType w:val="multilevel"/>
    <w:tmpl w:val="E82A5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8837F33"/>
    <w:multiLevelType w:val="multilevel"/>
    <w:tmpl w:val="8C844BC8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88F6BEA"/>
    <w:multiLevelType w:val="hybridMultilevel"/>
    <w:tmpl w:val="DC7AD4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7E75D3"/>
    <w:multiLevelType w:val="hybridMultilevel"/>
    <w:tmpl w:val="24ECE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2B37349"/>
    <w:multiLevelType w:val="hybridMultilevel"/>
    <w:tmpl w:val="2F067E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5AF653F"/>
    <w:multiLevelType w:val="hybridMultilevel"/>
    <w:tmpl w:val="01B6F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9C714A"/>
    <w:multiLevelType w:val="hybridMultilevel"/>
    <w:tmpl w:val="D4100E8E"/>
    <w:lvl w:ilvl="0" w:tplc="E1D09C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0" w15:restartNumberingAfterBreak="0">
    <w:nsid w:val="2A8F7634"/>
    <w:multiLevelType w:val="hybridMultilevel"/>
    <w:tmpl w:val="C3041A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AAE0AE4"/>
    <w:multiLevelType w:val="hybridMultilevel"/>
    <w:tmpl w:val="ED08FC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6732847"/>
    <w:multiLevelType w:val="hybridMultilevel"/>
    <w:tmpl w:val="F2A2DCA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25" w15:restartNumberingAfterBreak="0">
    <w:nsid w:val="3C12392C"/>
    <w:multiLevelType w:val="hybridMultilevel"/>
    <w:tmpl w:val="2982C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C85F21"/>
    <w:multiLevelType w:val="multilevel"/>
    <w:tmpl w:val="820A2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037382A"/>
    <w:multiLevelType w:val="hybridMultilevel"/>
    <w:tmpl w:val="BFFA69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114259"/>
    <w:multiLevelType w:val="multilevel"/>
    <w:tmpl w:val="408224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FD6137E"/>
    <w:multiLevelType w:val="hybridMultilevel"/>
    <w:tmpl w:val="E28CB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1523E"/>
    <w:multiLevelType w:val="multilevel"/>
    <w:tmpl w:val="B422E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CA20F30"/>
    <w:multiLevelType w:val="hybridMultilevel"/>
    <w:tmpl w:val="C39275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671294"/>
    <w:multiLevelType w:val="hybridMultilevel"/>
    <w:tmpl w:val="EB2ED2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AF797D"/>
    <w:multiLevelType w:val="multilevel"/>
    <w:tmpl w:val="04B60B9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7980827"/>
    <w:multiLevelType w:val="multilevel"/>
    <w:tmpl w:val="9C0029D4"/>
    <w:numStyleLink w:val="Style1"/>
  </w:abstractNum>
  <w:abstractNum w:abstractNumId="35" w15:restartNumberingAfterBreak="0">
    <w:nsid w:val="686242F8"/>
    <w:multiLevelType w:val="hybridMultilevel"/>
    <w:tmpl w:val="CE44893C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777AE"/>
    <w:multiLevelType w:val="hybridMultilevel"/>
    <w:tmpl w:val="26088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5A25DD"/>
    <w:multiLevelType w:val="hybridMultilevel"/>
    <w:tmpl w:val="880EE7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C4D103E"/>
    <w:multiLevelType w:val="hybridMultilevel"/>
    <w:tmpl w:val="7E46A55C"/>
    <w:lvl w:ilvl="0" w:tplc="219A5D0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353776"/>
    <w:multiLevelType w:val="multilevel"/>
    <w:tmpl w:val="D51AFF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F6D0B15"/>
    <w:multiLevelType w:val="hybridMultilevel"/>
    <w:tmpl w:val="B5B8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233C7B"/>
    <w:multiLevelType w:val="hybridMultilevel"/>
    <w:tmpl w:val="EBD861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9D66577"/>
    <w:multiLevelType w:val="hybridMultilevel"/>
    <w:tmpl w:val="96A487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C075E0B"/>
    <w:multiLevelType w:val="hybridMultilevel"/>
    <w:tmpl w:val="8FD4328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DA1CBC"/>
    <w:multiLevelType w:val="hybridMultilevel"/>
    <w:tmpl w:val="FDB232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D5277FD"/>
    <w:multiLevelType w:val="hybridMultilevel"/>
    <w:tmpl w:val="D4BA9D4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D9A4FF5"/>
    <w:multiLevelType w:val="hybridMultilevel"/>
    <w:tmpl w:val="74205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0806083">
    <w:abstractNumId w:val="23"/>
  </w:num>
  <w:num w:numId="2" w16cid:durableId="2143841523">
    <w:abstractNumId w:val="10"/>
  </w:num>
  <w:num w:numId="3" w16cid:durableId="585304386">
    <w:abstractNumId w:val="39"/>
  </w:num>
  <w:num w:numId="4" w16cid:durableId="1141270319">
    <w:abstractNumId w:val="33"/>
  </w:num>
  <w:num w:numId="5" w16cid:durableId="1515416003">
    <w:abstractNumId w:val="36"/>
  </w:num>
  <w:num w:numId="6" w16cid:durableId="1573001981">
    <w:abstractNumId w:val="28"/>
  </w:num>
  <w:num w:numId="7" w16cid:durableId="2061592863">
    <w:abstractNumId w:val="46"/>
  </w:num>
  <w:num w:numId="8" w16cid:durableId="1218976219">
    <w:abstractNumId w:val="18"/>
  </w:num>
  <w:num w:numId="9" w16cid:durableId="816530909">
    <w:abstractNumId w:val="38"/>
  </w:num>
  <w:num w:numId="10" w16cid:durableId="687828696">
    <w:abstractNumId w:val="43"/>
  </w:num>
  <w:num w:numId="11" w16cid:durableId="718356159">
    <w:abstractNumId w:val="22"/>
  </w:num>
  <w:num w:numId="12" w16cid:durableId="1825782878">
    <w:abstractNumId w:val="35"/>
  </w:num>
  <w:num w:numId="13" w16cid:durableId="803743043">
    <w:abstractNumId w:val="8"/>
  </w:num>
  <w:num w:numId="14" w16cid:durableId="360590603">
    <w:abstractNumId w:val="19"/>
  </w:num>
  <w:num w:numId="15" w16cid:durableId="1345010435">
    <w:abstractNumId w:val="37"/>
  </w:num>
  <w:num w:numId="16" w16cid:durableId="507596908">
    <w:abstractNumId w:val="11"/>
  </w:num>
  <w:num w:numId="17" w16cid:durableId="1986929253">
    <w:abstractNumId w:val="25"/>
  </w:num>
  <w:num w:numId="18" w16cid:durableId="381827088">
    <w:abstractNumId w:val="16"/>
  </w:num>
  <w:num w:numId="19" w16cid:durableId="505247719">
    <w:abstractNumId w:val="44"/>
  </w:num>
  <w:num w:numId="20" w16cid:durableId="1502699059">
    <w:abstractNumId w:val="21"/>
  </w:num>
  <w:num w:numId="21" w16cid:durableId="291713543">
    <w:abstractNumId w:val="40"/>
  </w:num>
  <w:num w:numId="22" w16cid:durableId="951588868">
    <w:abstractNumId w:val="42"/>
  </w:num>
  <w:num w:numId="23" w16cid:durableId="1867253717">
    <w:abstractNumId w:val="26"/>
  </w:num>
  <w:num w:numId="24" w16cid:durableId="1506238911">
    <w:abstractNumId w:val="13"/>
  </w:num>
  <w:num w:numId="25" w16cid:durableId="1122118785">
    <w:abstractNumId w:val="1"/>
  </w:num>
  <w:num w:numId="26" w16cid:durableId="414472257">
    <w:abstractNumId w:val="0"/>
  </w:num>
  <w:num w:numId="27" w16cid:durableId="840506406">
    <w:abstractNumId w:val="14"/>
  </w:num>
  <w:num w:numId="28" w16cid:durableId="1983384019">
    <w:abstractNumId w:val="30"/>
  </w:num>
  <w:num w:numId="29" w16cid:durableId="156772156">
    <w:abstractNumId w:val="9"/>
  </w:num>
  <w:num w:numId="30" w16cid:durableId="150414652">
    <w:abstractNumId w:val="24"/>
  </w:num>
  <w:num w:numId="31" w16cid:durableId="1313564842">
    <w:abstractNumId w:val="34"/>
  </w:num>
  <w:num w:numId="32" w16cid:durableId="1431195787">
    <w:abstractNumId w:val="12"/>
  </w:num>
  <w:num w:numId="33" w16cid:durableId="1316110044">
    <w:abstractNumId w:val="3"/>
  </w:num>
  <w:num w:numId="34" w16cid:durableId="596182230">
    <w:abstractNumId w:val="2"/>
  </w:num>
  <w:num w:numId="35" w16cid:durableId="78256026">
    <w:abstractNumId w:val="17"/>
  </w:num>
  <w:num w:numId="36" w16cid:durableId="608397959">
    <w:abstractNumId w:val="27"/>
  </w:num>
  <w:num w:numId="37" w16cid:durableId="1976137748">
    <w:abstractNumId w:val="45"/>
  </w:num>
  <w:num w:numId="38" w16cid:durableId="1478961330">
    <w:abstractNumId w:val="5"/>
  </w:num>
  <w:num w:numId="39" w16cid:durableId="730621183">
    <w:abstractNumId w:val="7"/>
  </w:num>
  <w:num w:numId="40" w16cid:durableId="1910724569">
    <w:abstractNumId w:val="4"/>
  </w:num>
  <w:num w:numId="41" w16cid:durableId="1768111828">
    <w:abstractNumId w:val="14"/>
    <w:lvlOverride w:ilvl="0">
      <w:startOverride w:val="5"/>
    </w:lvlOverride>
    <w:lvlOverride w:ilvl="1">
      <w:startOverride w:val="1"/>
    </w:lvlOverride>
    <w:lvlOverride w:ilvl="2">
      <w:startOverride w:val="4"/>
    </w:lvlOverride>
  </w:num>
  <w:num w:numId="42" w16cid:durableId="1869368255">
    <w:abstractNumId w:val="6"/>
  </w:num>
  <w:num w:numId="43" w16cid:durableId="1567915287">
    <w:abstractNumId w:val="32"/>
  </w:num>
  <w:num w:numId="44" w16cid:durableId="429005287">
    <w:abstractNumId w:val="41"/>
  </w:num>
  <w:num w:numId="45" w16cid:durableId="439951397">
    <w:abstractNumId w:val="31"/>
  </w:num>
  <w:num w:numId="46" w16cid:durableId="1489250932">
    <w:abstractNumId w:val="20"/>
  </w:num>
  <w:num w:numId="47" w16cid:durableId="1119642891">
    <w:abstractNumId w:val="15"/>
  </w:num>
  <w:num w:numId="48" w16cid:durableId="1075274487">
    <w:abstractNumId w:val="14"/>
  </w:num>
  <w:num w:numId="49" w16cid:durableId="40265329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74"/>
    <w:rsid w:val="00005CA3"/>
    <w:rsid w:val="0001122F"/>
    <w:rsid w:val="00014CA2"/>
    <w:rsid w:val="00015AEC"/>
    <w:rsid w:val="00022A7F"/>
    <w:rsid w:val="00025387"/>
    <w:rsid w:val="00032984"/>
    <w:rsid w:val="00052526"/>
    <w:rsid w:val="000529B7"/>
    <w:rsid w:val="00052EF5"/>
    <w:rsid w:val="0005398C"/>
    <w:rsid w:val="0005464D"/>
    <w:rsid w:val="00055479"/>
    <w:rsid w:val="000574D2"/>
    <w:rsid w:val="000735D9"/>
    <w:rsid w:val="000750B6"/>
    <w:rsid w:val="0007522B"/>
    <w:rsid w:val="000775A0"/>
    <w:rsid w:val="00084849"/>
    <w:rsid w:val="0008596A"/>
    <w:rsid w:val="0009174B"/>
    <w:rsid w:val="00096791"/>
    <w:rsid w:val="000A5F3C"/>
    <w:rsid w:val="000B04E9"/>
    <w:rsid w:val="000B055C"/>
    <w:rsid w:val="000B0D53"/>
    <w:rsid w:val="000B249B"/>
    <w:rsid w:val="000C35E7"/>
    <w:rsid w:val="000C369F"/>
    <w:rsid w:val="000D106A"/>
    <w:rsid w:val="000D1965"/>
    <w:rsid w:val="000E2C75"/>
    <w:rsid w:val="000E4B32"/>
    <w:rsid w:val="000F2C12"/>
    <w:rsid w:val="000F2E2E"/>
    <w:rsid w:val="000F4AEA"/>
    <w:rsid w:val="000F6800"/>
    <w:rsid w:val="001134D5"/>
    <w:rsid w:val="00126034"/>
    <w:rsid w:val="001262E8"/>
    <w:rsid w:val="0012765C"/>
    <w:rsid w:val="00144594"/>
    <w:rsid w:val="001445EC"/>
    <w:rsid w:val="0014758B"/>
    <w:rsid w:val="00147B19"/>
    <w:rsid w:val="00151D1E"/>
    <w:rsid w:val="00156194"/>
    <w:rsid w:val="0016140C"/>
    <w:rsid w:val="001630C8"/>
    <w:rsid w:val="00174DFE"/>
    <w:rsid w:val="001871C2"/>
    <w:rsid w:val="001A2B31"/>
    <w:rsid w:val="001A30B9"/>
    <w:rsid w:val="001A5CDB"/>
    <w:rsid w:val="001A7569"/>
    <w:rsid w:val="001B375F"/>
    <w:rsid w:val="001B4B05"/>
    <w:rsid w:val="001B5EC2"/>
    <w:rsid w:val="001C08B1"/>
    <w:rsid w:val="001C40BA"/>
    <w:rsid w:val="001C7219"/>
    <w:rsid w:val="001C743E"/>
    <w:rsid w:val="001E211D"/>
    <w:rsid w:val="001E22EA"/>
    <w:rsid w:val="001E7355"/>
    <w:rsid w:val="001F1375"/>
    <w:rsid w:val="001F301F"/>
    <w:rsid w:val="001F61A7"/>
    <w:rsid w:val="0021347C"/>
    <w:rsid w:val="0021762B"/>
    <w:rsid w:val="002350A2"/>
    <w:rsid w:val="00237C68"/>
    <w:rsid w:val="00245C8D"/>
    <w:rsid w:val="002511F5"/>
    <w:rsid w:val="00253D07"/>
    <w:rsid w:val="002708F0"/>
    <w:rsid w:val="00271AB2"/>
    <w:rsid w:val="0027678A"/>
    <w:rsid w:val="00286AB6"/>
    <w:rsid w:val="002930FB"/>
    <w:rsid w:val="00293293"/>
    <w:rsid w:val="0029790E"/>
    <w:rsid w:val="002A0472"/>
    <w:rsid w:val="002A0A97"/>
    <w:rsid w:val="002A0DF0"/>
    <w:rsid w:val="002A54E4"/>
    <w:rsid w:val="002B29ED"/>
    <w:rsid w:val="002C6BF3"/>
    <w:rsid w:val="002E03EF"/>
    <w:rsid w:val="002E262F"/>
    <w:rsid w:val="002E57D5"/>
    <w:rsid w:val="002F33D6"/>
    <w:rsid w:val="002F52B9"/>
    <w:rsid w:val="00300D48"/>
    <w:rsid w:val="0030596B"/>
    <w:rsid w:val="00312166"/>
    <w:rsid w:val="00315850"/>
    <w:rsid w:val="00317F70"/>
    <w:rsid w:val="00321039"/>
    <w:rsid w:val="00335EB5"/>
    <w:rsid w:val="00343FCF"/>
    <w:rsid w:val="003440BF"/>
    <w:rsid w:val="00351148"/>
    <w:rsid w:val="00353821"/>
    <w:rsid w:val="003634D2"/>
    <w:rsid w:val="003659A2"/>
    <w:rsid w:val="00372698"/>
    <w:rsid w:val="0037540A"/>
    <w:rsid w:val="00375901"/>
    <w:rsid w:val="00376A68"/>
    <w:rsid w:val="00390C83"/>
    <w:rsid w:val="0039116C"/>
    <w:rsid w:val="003A757D"/>
    <w:rsid w:val="003B432C"/>
    <w:rsid w:val="003C4156"/>
    <w:rsid w:val="003D4424"/>
    <w:rsid w:val="003D4912"/>
    <w:rsid w:val="003E6AAC"/>
    <w:rsid w:val="003E6DB7"/>
    <w:rsid w:val="0040419C"/>
    <w:rsid w:val="00407CA4"/>
    <w:rsid w:val="0041618B"/>
    <w:rsid w:val="00416EE6"/>
    <w:rsid w:val="0042429C"/>
    <w:rsid w:val="0042488F"/>
    <w:rsid w:val="00430BF2"/>
    <w:rsid w:val="0043258E"/>
    <w:rsid w:val="00437945"/>
    <w:rsid w:val="00447955"/>
    <w:rsid w:val="004525D8"/>
    <w:rsid w:val="004558C6"/>
    <w:rsid w:val="00460BAB"/>
    <w:rsid w:val="00460E3E"/>
    <w:rsid w:val="00464672"/>
    <w:rsid w:val="0046791E"/>
    <w:rsid w:val="00467E43"/>
    <w:rsid w:val="00480030"/>
    <w:rsid w:val="00493EBB"/>
    <w:rsid w:val="004A1275"/>
    <w:rsid w:val="004A2329"/>
    <w:rsid w:val="004A73AC"/>
    <w:rsid w:val="004A7EB5"/>
    <w:rsid w:val="004B4D76"/>
    <w:rsid w:val="004B69C2"/>
    <w:rsid w:val="004B7936"/>
    <w:rsid w:val="004C1F60"/>
    <w:rsid w:val="004C6D19"/>
    <w:rsid w:val="004D001C"/>
    <w:rsid w:val="004D622A"/>
    <w:rsid w:val="004E0A36"/>
    <w:rsid w:val="004F6583"/>
    <w:rsid w:val="005012D0"/>
    <w:rsid w:val="00504C70"/>
    <w:rsid w:val="00506137"/>
    <w:rsid w:val="00513CE7"/>
    <w:rsid w:val="00523A4F"/>
    <w:rsid w:val="00526FEA"/>
    <w:rsid w:val="00537BD7"/>
    <w:rsid w:val="00550B7E"/>
    <w:rsid w:val="00555553"/>
    <w:rsid w:val="00571DB0"/>
    <w:rsid w:val="005756DA"/>
    <w:rsid w:val="005814CA"/>
    <w:rsid w:val="005936F0"/>
    <w:rsid w:val="005A066C"/>
    <w:rsid w:val="005A21CC"/>
    <w:rsid w:val="005A7B8D"/>
    <w:rsid w:val="005B0D21"/>
    <w:rsid w:val="005B0FC5"/>
    <w:rsid w:val="005B7EDD"/>
    <w:rsid w:val="005D1789"/>
    <w:rsid w:val="005D1E99"/>
    <w:rsid w:val="00614786"/>
    <w:rsid w:val="0062028D"/>
    <w:rsid w:val="00622F6B"/>
    <w:rsid w:val="00623F46"/>
    <w:rsid w:val="006250E1"/>
    <w:rsid w:val="00640815"/>
    <w:rsid w:val="00643A43"/>
    <w:rsid w:val="00644BFE"/>
    <w:rsid w:val="006525FD"/>
    <w:rsid w:val="006558F2"/>
    <w:rsid w:val="00656849"/>
    <w:rsid w:val="00656890"/>
    <w:rsid w:val="00670165"/>
    <w:rsid w:val="006845DA"/>
    <w:rsid w:val="00686232"/>
    <w:rsid w:val="006867DB"/>
    <w:rsid w:val="00687F6D"/>
    <w:rsid w:val="0069175E"/>
    <w:rsid w:val="006A0E5F"/>
    <w:rsid w:val="006A1FCA"/>
    <w:rsid w:val="006B16B8"/>
    <w:rsid w:val="006B46EF"/>
    <w:rsid w:val="006B6F38"/>
    <w:rsid w:val="006C07FB"/>
    <w:rsid w:val="006C5B3F"/>
    <w:rsid w:val="006C631A"/>
    <w:rsid w:val="006C6946"/>
    <w:rsid w:val="006D06EC"/>
    <w:rsid w:val="006D4E58"/>
    <w:rsid w:val="006D7BDD"/>
    <w:rsid w:val="006E214D"/>
    <w:rsid w:val="006E6AE2"/>
    <w:rsid w:val="006E7E89"/>
    <w:rsid w:val="006F00CB"/>
    <w:rsid w:val="006F10C8"/>
    <w:rsid w:val="007003CE"/>
    <w:rsid w:val="0070052E"/>
    <w:rsid w:val="007037B0"/>
    <w:rsid w:val="00706FB6"/>
    <w:rsid w:val="007104FE"/>
    <w:rsid w:val="00710CBC"/>
    <w:rsid w:val="00717712"/>
    <w:rsid w:val="00732580"/>
    <w:rsid w:val="007363DE"/>
    <w:rsid w:val="007401E8"/>
    <w:rsid w:val="00743669"/>
    <w:rsid w:val="00743A1A"/>
    <w:rsid w:val="00753234"/>
    <w:rsid w:val="00756457"/>
    <w:rsid w:val="007652E4"/>
    <w:rsid w:val="0077134A"/>
    <w:rsid w:val="0078189E"/>
    <w:rsid w:val="007868A3"/>
    <w:rsid w:val="00792EED"/>
    <w:rsid w:val="00793E41"/>
    <w:rsid w:val="00797A3B"/>
    <w:rsid w:val="007A418C"/>
    <w:rsid w:val="007A5052"/>
    <w:rsid w:val="007A5CC9"/>
    <w:rsid w:val="007E500B"/>
    <w:rsid w:val="00801D05"/>
    <w:rsid w:val="00804BB6"/>
    <w:rsid w:val="0080569C"/>
    <w:rsid w:val="008101CD"/>
    <w:rsid w:val="008103C8"/>
    <w:rsid w:val="0081313F"/>
    <w:rsid w:val="00815FE7"/>
    <w:rsid w:val="00820848"/>
    <w:rsid w:val="0083437A"/>
    <w:rsid w:val="00836309"/>
    <w:rsid w:val="0084246B"/>
    <w:rsid w:val="00845D64"/>
    <w:rsid w:val="008556E1"/>
    <w:rsid w:val="00857E3C"/>
    <w:rsid w:val="00862648"/>
    <w:rsid w:val="00864890"/>
    <w:rsid w:val="00864B7F"/>
    <w:rsid w:val="008723B8"/>
    <w:rsid w:val="00885148"/>
    <w:rsid w:val="00885270"/>
    <w:rsid w:val="00886905"/>
    <w:rsid w:val="008A1745"/>
    <w:rsid w:val="008A1CD5"/>
    <w:rsid w:val="008A2C51"/>
    <w:rsid w:val="008A4E34"/>
    <w:rsid w:val="008A4FE1"/>
    <w:rsid w:val="008A642D"/>
    <w:rsid w:val="008B0E17"/>
    <w:rsid w:val="008B7DCF"/>
    <w:rsid w:val="008E1422"/>
    <w:rsid w:val="008E3062"/>
    <w:rsid w:val="008F4F97"/>
    <w:rsid w:val="008F5CBE"/>
    <w:rsid w:val="00901251"/>
    <w:rsid w:val="009208D3"/>
    <w:rsid w:val="00931597"/>
    <w:rsid w:val="00937FDF"/>
    <w:rsid w:val="00940C1F"/>
    <w:rsid w:val="0094109E"/>
    <w:rsid w:val="009444D6"/>
    <w:rsid w:val="009477C1"/>
    <w:rsid w:val="00950B6B"/>
    <w:rsid w:val="009521AA"/>
    <w:rsid w:val="009524C6"/>
    <w:rsid w:val="009574DA"/>
    <w:rsid w:val="00966561"/>
    <w:rsid w:val="00972C8F"/>
    <w:rsid w:val="00981BA5"/>
    <w:rsid w:val="00984A04"/>
    <w:rsid w:val="00986C58"/>
    <w:rsid w:val="0099405A"/>
    <w:rsid w:val="00997B4D"/>
    <w:rsid w:val="009A0BBA"/>
    <w:rsid w:val="009A2BA5"/>
    <w:rsid w:val="009C7228"/>
    <w:rsid w:val="009D2842"/>
    <w:rsid w:val="009E093D"/>
    <w:rsid w:val="009E76BE"/>
    <w:rsid w:val="009F0750"/>
    <w:rsid w:val="009F09F7"/>
    <w:rsid w:val="009F1E8E"/>
    <w:rsid w:val="009F290C"/>
    <w:rsid w:val="009F34AF"/>
    <w:rsid w:val="009F53E3"/>
    <w:rsid w:val="00A02EEF"/>
    <w:rsid w:val="00A1575B"/>
    <w:rsid w:val="00A223EE"/>
    <w:rsid w:val="00A32F2D"/>
    <w:rsid w:val="00A41E88"/>
    <w:rsid w:val="00A47271"/>
    <w:rsid w:val="00A502FC"/>
    <w:rsid w:val="00A66AD6"/>
    <w:rsid w:val="00A66DE6"/>
    <w:rsid w:val="00A7071E"/>
    <w:rsid w:val="00A72501"/>
    <w:rsid w:val="00A74050"/>
    <w:rsid w:val="00A809E4"/>
    <w:rsid w:val="00A854BD"/>
    <w:rsid w:val="00A922ED"/>
    <w:rsid w:val="00AA0729"/>
    <w:rsid w:val="00AA1A35"/>
    <w:rsid w:val="00AA2971"/>
    <w:rsid w:val="00AB1C22"/>
    <w:rsid w:val="00AB3EDA"/>
    <w:rsid w:val="00AC68C0"/>
    <w:rsid w:val="00AC6E77"/>
    <w:rsid w:val="00AD0F7C"/>
    <w:rsid w:val="00AD1A24"/>
    <w:rsid w:val="00AE0872"/>
    <w:rsid w:val="00AE4CA9"/>
    <w:rsid w:val="00AF4341"/>
    <w:rsid w:val="00AF594A"/>
    <w:rsid w:val="00AF6612"/>
    <w:rsid w:val="00AF77B3"/>
    <w:rsid w:val="00B0038F"/>
    <w:rsid w:val="00B014E0"/>
    <w:rsid w:val="00B20DAC"/>
    <w:rsid w:val="00B211F2"/>
    <w:rsid w:val="00B22CF3"/>
    <w:rsid w:val="00B27BC1"/>
    <w:rsid w:val="00B37C25"/>
    <w:rsid w:val="00B4467E"/>
    <w:rsid w:val="00B45848"/>
    <w:rsid w:val="00B513F2"/>
    <w:rsid w:val="00B5422B"/>
    <w:rsid w:val="00B700A1"/>
    <w:rsid w:val="00B706C1"/>
    <w:rsid w:val="00B72D78"/>
    <w:rsid w:val="00B76ED6"/>
    <w:rsid w:val="00B77B48"/>
    <w:rsid w:val="00B82030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B21DA"/>
    <w:rsid w:val="00BC2B95"/>
    <w:rsid w:val="00BD3608"/>
    <w:rsid w:val="00BE0B99"/>
    <w:rsid w:val="00BF1ABD"/>
    <w:rsid w:val="00BF2971"/>
    <w:rsid w:val="00BF4912"/>
    <w:rsid w:val="00C06749"/>
    <w:rsid w:val="00C12FAB"/>
    <w:rsid w:val="00C25F14"/>
    <w:rsid w:val="00C30DE7"/>
    <w:rsid w:val="00C3410E"/>
    <w:rsid w:val="00C37CB6"/>
    <w:rsid w:val="00C439BF"/>
    <w:rsid w:val="00C513DD"/>
    <w:rsid w:val="00C61CFA"/>
    <w:rsid w:val="00C71B30"/>
    <w:rsid w:val="00C74016"/>
    <w:rsid w:val="00C7560F"/>
    <w:rsid w:val="00CA70AA"/>
    <w:rsid w:val="00CA7194"/>
    <w:rsid w:val="00CB0E4D"/>
    <w:rsid w:val="00CB44BD"/>
    <w:rsid w:val="00CB53B7"/>
    <w:rsid w:val="00CC3312"/>
    <w:rsid w:val="00CC4B7A"/>
    <w:rsid w:val="00CD297B"/>
    <w:rsid w:val="00CE1FAA"/>
    <w:rsid w:val="00CE2274"/>
    <w:rsid w:val="00CE2E8A"/>
    <w:rsid w:val="00CF4486"/>
    <w:rsid w:val="00D0280F"/>
    <w:rsid w:val="00D2178B"/>
    <w:rsid w:val="00D218FD"/>
    <w:rsid w:val="00D228E1"/>
    <w:rsid w:val="00D2344E"/>
    <w:rsid w:val="00D4166E"/>
    <w:rsid w:val="00D448D3"/>
    <w:rsid w:val="00D6755C"/>
    <w:rsid w:val="00D70EC8"/>
    <w:rsid w:val="00D71A46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5DE4"/>
    <w:rsid w:val="00DC2BF6"/>
    <w:rsid w:val="00DC6A4F"/>
    <w:rsid w:val="00DC76FD"/>
    <w:rsid w:val="00DD4220"/>
    <w:rsid w:val="00DD59FB"/>
    <w:rsid w:val="00DF1F6E"/>
    <w:rsid w:val="00DF6600"/>
    <w:rsid w:val="00E019D0"/>
    <w:rsid w:val="00E065A2"/>
    <w:rsid w:val="00E13CB2"/>
    <w:rsid w:val="00E25418"/>
    <w:rsid w:val="00E27B88"/>
    <w:rsid w:val="00E3205A"/>
    <w:rsid w:val="00E34534"/>
    <w:rsid w:val="00E3631E"/>
    <w:rsid w:val="00E4045B"/>
    <w:rsid w:val="00E41560"/>
    <w:rsid w:val="00E43075"/>
    <w:rsid w:val="00E454AA"/>
    <w:rsid w:val="00E51B67"/>
    <w:rsid w:val="00E5332E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6FBD"/>
    <w:rsid w:val="00EA1B24"/>
    <w:rsid w:val="00EA540B"/>
    <w:rsid w:val="00EB0553"/>
    <w:rsid w:val="00EC0E15"/>
    <w:rsid w:val="00ED19F0"/>
    <w:rsid w:val="00F0021A"/>
    <w:rsid w:val="00F05848"/>
    <w:rsid w:val="00F06A87"/>
    <w:rsid w:val="00F078E8"/>
    <w:rsid w:val="00F11993"/>
    <w:rsid w:val="00F15424"/>
    <w:rsid w:val="00F1612F"/>
    <w:rsid w:val="00F20ACA"/>
    <w:rsid w:val="00F23839"/>
    <w:rsid w:val="00F23B96"/>
    <w:rsid w:val="00F55D27"/>
    <w:rsid w:val="00F61D6D"/>
    <w:rsid w:val="00F6325A"/>
    <w:rsid w:val="00F65222"/>
    <w:rsid w:val="00F661F1"/>
    <w:rsid w:val="00F70D8E"/>
    <w:rsid w:val="00F742EC"/>
    <w:rsid w:val="00F74320"/>
    <w:rsid w:val="00F87206"/>
    <w:rsid w:val="00F91DF2"/>
    <w:rsid w:val="00F97B75"/>
    <w:rsid w:val="00FA076C"/>
    <w:rsid w:val="00FA22B7"/>
    <w:rsid w:val="00FC0542"/>
    <w:rsid w:val="00FC14F0"/>
    <w:rsid w:val="00FC270A"/>
    <w:rsid w:val="00FC2A06"/>
    <w:rsid w:val="00FD1776"/>
    <w:rsid w:val="00FD5700"/>
    <w:rsid w:val="00FE25BA"/>
    <w:rsid w:val="00FE25CF"/>
    <w:rsid w:val="00FE31AF"/>
    <w:rsid w:val="00FE70A5"/>
    <w:rsid w:val="00FF7375"/>
    <w:rsid w:val="022E8AFE"/>
    <w:rsid w:val="17B1E0C5"/>
    <w:rsid w:val="17FCD8D9"/>
    <w:rsid w:val="1B149C7C"/>
    <w:rsid w:val="1BBB4F89"/>
    <w:rsid w:val="25528514"/>
    <w:rsid w:val="27044F93"/>
    <w:rsid w:val="2813F5A0"/>
    <w:rsid w:val="345C8498"/>
    <w:rsid w:val="4BC29A67"/>
    <w:rsid w:val="4C8A866E"/>
    <w:rsid w:val="576C075E"/>
    <w:rsid w:val="5BEEA457"/>
    <w:rsid w:val="5C813CD7"/>
    <w:rsid w:val="6010B15C"/>
    <w:rsid w:val="68448A7C"/>
    <w:rsid w:val="69F8BEB9"/>
    <w:rsid w:val="6E9E8406"/>
    <w:rsid w:val="75EB43BA"/>
    <w:rsid w:val="78A58C54"/>
    <w:rsid w:val="7B29A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755269"/>
  <w15:chartTrackingRefBased/>
  <w15:docId w15:val="{692728C6-056F-4387-98F4-B7D144FB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Body Text" w:qFormat="1"/>
    <w:lsdException w:name="Hyperlink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556E1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27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022A7F"/>
    <w:pPr>
      <w:keepNext/>
      <w:numPr>
        <w:ilvl w:val="1"/>
        <w:numId w:val="27"/>
      </w:numPr>
      <w:ind w:left="720" w:hanging="720"/>
      <w:jc w:val="both"/>
      <w:outlineLvl w:val="1"/>
    </w:pPr>
    <w:rPr>
      <w:rFonts w:ascii="Source Sans 3 Light" w:hAnsi="Source Sans 3 Light" w:cstheme="minorHAnsi"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27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2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2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27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27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27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27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2F52B9"/>
    <w:rPr>
      <w:rFonts w:ascii="Source Sans 3 Light" w:hAnsi="Source Sans 3 Light" w:cs="Arial"/>
      <w:bCs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uiPriority w:val="59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30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eastAsia="Times New Roman" w:hAnsi="Cambria" w:cs="Times New Roman"/>
      <w:sz w:val="22"/>
      <w:szCs w:val="22"/>
      <w:lang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022A7F"/>
    <w:rPr>
      <w:rFonts w:ascii="Source Sans 3 Light" w:hAnsi="Source Sans 3 Light" w:cstheme="minorHAns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F52B9"/>
    <w:rPr>
      <w:rFonts w:ascii="Source Sans 3 Light" w:hAnsi="Source Sans 3 Light" w:cs="Arial"/>
      <w:bCs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286AB6"/>
    <w:pPr>
      <w:jc w:val="center"/>
    </w:pPr>
    <w:rPr>
      <w:rFonts w:ascii="Tilt Neon" w:hAnsi="Tilt Neon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864B7F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CE2274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AA07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022A7F"/>
    <w:pPr>
      <w:spacing w:before="100" w:beforeAutospacing="1" w:after="100" w:afterAutospacing="1"/>
    </w:pPr>
    <w:rPr>
      <w:lang w:eastAsia="en-GB"/>
    </w:rPr>
  </w:style>
  <w:style w:type="character" w:styleId="PlaceholderText">
    <w:name w:val="Placeholder Text"/>
    <w:basedOn w:val="DefaultParagraphFont"/>
    <w:uiPriority w:val="99"/>
    <w:semiHidden/>
    <w:rsid w:val="008556E1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8556E1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96791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47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1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16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77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5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4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7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3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5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58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83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56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3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5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ACCORD%20SOP%20Template%20(9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EFEEF8E85F42B994A7CC6774ADE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3AC37-1E4C-4F6D-89F3-EBBA24FAC3F3}"/>
      </w:docPartPr>
      <w:docPartBody>
        <w:p w:rsidR="007003CE" w:rsidRDefault="007003CE" w:rsidP="007003CE">
          <w:pPr>
            <w:pStyle w:val="42EFEEF8E85F42B994A7CC6774ADE1D8"/>
          </w:pPr>
          <w:r w:rsidRPr="00975B7D">
            <w:rPr>
              <w:rStyle w:val="PlaceholderText"/>
            </w:rPr>
            <w:t>Click here to enter a date.</w:t>
          </w:r>
        </w:p>
      </w:docPartBody>
    </w:docPart>
    <w:docPart>
      <w:docPartPr>
        <w:name w:val="BD25700F998F4F9B8735C73E455FA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7F6DF-8DA9-4E88-B878-FC128EF69FBB}"/>
      </w:docPartPr>
      <w:docPartBody>
        <w:p w:rsidR="007003CE" w:rsidRDefault="007003CE" w:rsidP="007003CE">
          <w:pPr>
            <w:pStyle w:val="BD25700F998F4F9B8735C73E455FA7CA"/>
          </w:pPr>
          <w:r w:rsidRPr="00975B7D">
            <w:rPr>
              <w:rStyle w:val="PlaceholderText"/>
            </w:rPr>
            <w:t>Click here to enter a date.</w:t>
          </w:r>
        </w:p>
      </w:docPartBody>
    </w:docPart>
    <w:docPart>
      <w:docPartPr>
        <w:name w:val="97E07C81B88841A9BD77BB409D687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4C1AE-2EE6-4714-AF5F-CFDC946DDE4D}"/>
      </w:docPartPr>
      <w:docPartBody>
        <w:p w:rsidR="007003CE" w:rsidRDefault="007003CE" w:rsidP="007003CE">
          <w:pPr>
            <w:pStyle w:val="97E07C81B88841A9BD77BB409D687F31"/>
          </w:pPr>
          <w:r w:rsidRPr="00975B7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altName w:val="Calibri"/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altName w:val="Cambria Math"/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3CE"/>
    <w:rsid w:val="005455FE"/>
    <w:rsid w:val="00627D3C"/>
    <w:rsid w:val="00635A9E"/>
    <w:rsid w:val="007003CE"/>
    <w:rsid w:val="0080569C"/>
    <w:rsid w:val="009A1B66"/>
    <w:rsid w:val="009D1A0D"/>
    <w:rsid w:val="00A82473"/>
    <w:rsid w:val="00D30336"/>
    <w:rsid w:val="00E9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03CE"/>
    <w:rPr>
      <w:color w:val="808080"/>
    </w:rPr>
  </w:style>
  <w:style w:type="paragraph" w:customStyle="1" w:styleId="42EFEEF8E85F42B994A7CC6774ADE1D8">
    <w:name w:val="42EFEEF8E85F42B994A7CC6774ADE1D8"/>
    <w:rsid w:val="007003CE"/>
  </w:style>
  <w:style w:type="paragraph" w:customStyle="1" w:styleId="BD25700F998F4F9B8735C73E455FA7CA">
    <w:name w:val="BD25700F998F4F9B8735C73E455FA7CA"/>
    <w:rsid w:val="007003CE"/>
  </w:style>
  <w:style w:type="paragraph" w:customStyle="1" w:styleId="8E090F6814C346D999CF0CDC25EF1E29">
    <w:name w:val="8E090F6814C346D999CF0CDC25EF1E29"/>
    <w:rsid w:val="007003CE"/>
  </w:style>
  <w:style w:type="paragraph" w:customStyle="1" w:styleId="97E07C81B88841A9BD77BB409D687F31">
    <w:name w:val="97E07C81B88841A9BD77BB409D687F31"/>
    <w:rsid w:val="007003CE"/>
  </w:style>
  <w:style w:type="paragraph" w:customStyle="1" w:styleId="DA86B584F16341AEB2C334F717883CE1">
    <w:name w:val="DA86B584F16341AEB2C334F717883CE1"/>
    <w:rsid w:val="007003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ca0140e761a5b9c2d594b63eb8829cda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12369de1989881eada7b43d2341edd2e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63C029-DB53-4B4F-9CF0-B772110D366C}">
  <ds:schemaRefs>
    <ds:schemaRef ds:uri="e9a5a534-d80e-4429-8569-37d59b1d7518"/>
    <ds:schemaRef ds:uri="http://www.w3.org/XML/1998/namespace"/>
    <ds:schemaRef ds:uri="http://schemas.microsoft.com/office/2006/metadata/properties"/>
    <ds:schemaRef ds:uri="c613bac0-5563-4f3d-be06-7856d04ac816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2E2FE9B-9389-483A-9329-61AB70912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4580EB-A468-4EE4-849F-E1B577455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ACCORD SOP Template (9)</Template>
  <TotalTime>0</TotalTime>
  <Pages>12</Pages>
  <Words>1129</Words>
  <Characters>9820</Characters>
  <Application>Microsoft Office Word</Application>
  <DocSecurity>0</DocSecurity>
  <Lines>81</Lines>
  <Paragraphs>21</Paragraphs>
  <ScaleCrop>false</ScaleCrop>
  <Company>LUHD</Company>
  <LinksUpToDate>false</LinksUpToDate>
  <CharactersWithSpaces>10928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FOR THE PREPARING AND MAINTAINING A TRIAL MASTER FILE</dc:title>
  <dc:subject/>
  <dc:creator>Ellis, Roisin</dc:creator>
  <cp:keywords/>
  <cp:lastModifiedBy>Ellis, Roisin</cp:lastModifiedBy>
  <cp:revision>2</cp:revision>
  <cp:lastPrinted>2024-10-23T11:36:00Z</cp:lastPrinted>
  <dcterms:created xsi:type="dcterms:W3CDTF">2026-04-09T18:14:00Z</dcterms:created>
  <dcterms:modified xsi:type="dcterms:W3CDTF">2026-04-09T18:14:00Z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