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31D6" w14:textId="5EAC32AF" w:rsidR="00F74320" w:rsidRPr="00CE2274" w:rsidRDefault="008445E4" w:rsidP="008445E4">
      <w:pPr>
        <w:pStyle w:val="DocumentTitleA"/>
      </w:pPr>
      <w:r>
        <w:t>Regulatory Green Light Checklist</w:t>
      </w:r>
    </w:p>
    <w:p w14:paraId="3B7DEF44" w14:textId="77777777" w:rsidR="00E93B69" w:rsidRPr="008445E4" w:rsidRDefault="00E93B69" w:rsidP="008445E4">
      <w:pPr>
        <w:pStyle w:val="DocumentTitleA"/>
        <w:rPr>
          <w:rFonts w:ascii="Source Sans 3 Light" w:hAnsi="Source Sans 3 Ligh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4660"/>
        <w:gridCol w:w="2866"/>
        <w:gridCol w:w="3981"/>
      </w:tblGrid>
      <w:tr w:rsidR="008445E4" w:rsidRPr="008445E4" w14:paraId="255B55B1" w14:textId="77777777" w:rsidTr="008445E4">
        <w:trPr>
          <w:trHeight w:val="274"/>
        </w:trPr>
        <w:tc>
          <w:tcPr>
            <w:tcW w:w="14174" w:type="dxa"/>
            <w:gridSpan w:val="4"/>
            <w:shd w:val="clear" w:color="auto" w:fill="00325F"/>
            <w:vAlign w:val="center"/>
          </w:tcPr>
          <w:p w14:paraId="550113A4" w14:textId="77777777" w:rsidR="008445E4" w:rsidRPr="008445E4" w:rsidRDefault="008445E4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8445E4">
              <w:rPr>
                <w:rFonts w:ascii="Source Sans 3 Light" w:hAnsi="Source Sans 3 Light"/>
                <w:b/>
              </w:rPr>
              <w:t>Study Details</w:t>
            </w:r>
          </w:p>
        </w:tc>
      </w:tr>
      <w:tr w:rsidR="008445E4" w:rsidRPr="008445E4" w14:paraId="3B2BCD23" w14:textId="77777777" w:rsidTr="00936DC2">
        <w:trPr>
          <w:trHeight w:val="57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3BF33C58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Study Title</w:t>
            </w:r>
          </w:p>
        </w:tc>
        <w:tc>
          <w:tcPr>
            <w:tcW w:w="11939" w:type="dxa"/>
            <w:gridSpan w:val="3"/>
            <w:shd w:val="clear" w:color="auto" w:fill="auto"/>
          </w:tcPr>
          <w:p w14:paraId="7D5EDC06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6EB43DA6" w14:textId="77777777" w:rsidTr="00936DC2">
        <w:trPr>
          <w:trHeight w:val="413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1A699467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Study Type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5F6F0158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2945" w:type="dxa"/>
            <w:shd w:val="clear" w:color="auto" w:fill="D9E2F3" w:themeFill="accent1" w:themeFillTint="33"/>
            <w:vAlign w:val="center"/>
          </w:tcPr>
          <w:p w14:paraId="40936336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8445E4">
              <w:rPr>
                <w:rFonts w:ascii="Source Sans 3 Light" w:hAnsi="Source Sans 3 Light"/>
                <w:sz w:val="20"/>
                <w:szCs w:val="20"/>
              </w:rPr>
              <w:t>AC/IRAS Number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7151EB13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283E38A7" w14:textId="77777777" w:rsidTr="00936DC2">
        <w:trPr>
          <w:trHeight w:val="406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13ADEBFD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Location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124304EE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2945" w:type="dxa"/>
            <w:shd w:val="clear" w:color="auto" w:fill="D9E2F3" w:themeFill="accent1" w:themeFillTint="33"/>
            <w:vAlign w:val="center"/>
          </w:tcPr>
          <w:p w14:paraId="3020E4E5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8445E4">
              <w:rPr>
                <w:rFonts w:ascii="Source Sans 3 Light" w:hAnsi="Source Sans 3 Light"/>
                <w:sz w:val="20"/>
                <w:szCs w:val="20"/>
              </w:rPr>
              <w:t>Lothian R&amp;D  Reference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78F9F523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</w:tbl>
    <w:p w14:paraId="761018BC" w14:textId="77777777" w:rsidR="008445E4" w:rsidRPr="008445E4" w:rsidRDefault="008445E4" w:rsidP="008445E4">
      <w:pPr>
        <w:rPr>
          <w:rFonts w:ascii="Source Sans 3 Light" w:hAnsi="Source Sans 3 Ligh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08"/>
        <w:gridCol w:w="4920"/>
        <w:gridCol w:w="562"/>
        <w:gridCol w:w="535"/>
        <w:gridCol w:w="590"/>
        <w:gridCol w:w="3972"/>
      </w:tblGrid>
      <w:tr w:rsidR="008445E4" w:rsidRPr="008445E4" w14:paraId="10A78375" w14:textId="77777777" w:rsidTr="008445E4">
        <w:trPr>
          <w:trHeight w:val="310"/>
        </w:trPr>
        <w:tc>
          <w:tcPr>
            <w:tcW w:w="14174" w:type="dxa"/>
            <w:gridSpan w:val="6"/>
            <w:shd w:val="clear" w:color="auto" w:fill="00325F"/>
            <w:vAlign w:val="center"/>
          </w:tcPr>
          <w:p w14:paraId="6291DBBB" w14:textId="77777777" w:rsidR="008445E4" w:rsidRPr="008445E4" w:rsidRDefault="008445E4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8445E4">
              <w:rPr>
                <w:rFonts w:ascii="Source Sans 3 Light" w:hAnsi="Source Sans 3 Light"/>
                <w:b/>
              </w:rPr>
              <w:t>Verifications</w:t>
            </w:r>
          </w:p>
        </w:tc>
      </w:tr>
      <w:tr w:rsidR="008445E4" w:rsidRPr="008445E4" w14:paraId="5D6AE436" w14:textId="77777777" w:rsidTr="00936DC2">
        <w:trPr>
          <w:trHeight w:val="273"/>
        </w:trPr>
        <w:tc>
          <w:tcPr>
            <w:tcW w:w="8330" w:type="dxa"/>
            <w:gridSpan w:val="2"/>
            <w:vAlign w:val="center"/>
          </w:tcPr>
          <w:p w14:paraId="056ACFE9" w14:textId="77777777" w:rsidR="008445E4" w:rsidRPr="008445E4" w:rsidRDefault="008445E4" w:rsidP="00936DC2">
            <w:pPr>
              <w:jc w:val="right"/>
              <w:rPr>
                <w:rFonts w:ascii="Source Sans 3 Light" w:hAnsi="Source Sans 3 Light"/>
                <w:i/>
                <w:sz w:val="20"/>
              </w:rPr>
            </w:pPr>
            <w:r w:rsidRPr="008445E4">
              <w:rPr>
                <w:rFonts w:ascii="Source Sans 3 Light" w:hAnsi="Source Sans 3 Light"/>
                <w:b/>
                <w:sz w:val="20"/>
              </w:rPr>
              <w:t>(</w:t>
            </w:r>
            <w:r w:rsidRPr="008445E4">
              <w:rPr>
                <w:rFonts w:ascii="Source Sans 3 Light" w:eastAsia="Wingdings" w:hAnsi="Source Sans 3 Light" w:cs="Wingdings"/>
                <w:b/>
                <w:sz w:val="20"/>
              </w:rPr>
              <w:t>ü</w:t>
            </w:r>
            <w:r w:rsidRPr="008445E4">
              <w:rPr>
                <w:rFonts w:ascii="Source Sans 3 Light" w:hAnsi="Source Sans 3 Light"/>
                <w:b/>
                <w:sz w:val="20"/>
              </w:rPr>
              <w:t>)</w:t>
            </w:r>
            <w:r w:rsidRPr="008445E4">
              <w:rPr>
                <w:rFonts w:ascii="Source Sans 3 Light" w:hAnsi="Source Sans 3 Light"/>
                <w:sz w:val="20"/>
              </w:rPr>
              <w:t xml:space="preserve"> </w:t>
            </w:r>
            <w:r w:rsidRPr="008445E4">
              <w:rPr>
                <w:rFonts w:ascii="Source Sans 3 Light" w:hAnsi="Source Sans 3 Light"/>
                <w:i/>
                <w:sz w:val="20"/>
              </w:rPr>
              <w:t>if ‘N/A’ specify reason</w:t>
            </w:r>
          </w:p>
        </w:tc>
        <w:tc>
          <w:tcPr>
            <w:tcW w:w="567" w:type="dxa"/>
            <w:vAlign w:val="center"/>
          </w:tcPr>
          <w:p w14:paraId="6DB6DE28" w14:textId="77777777" w:rsidR="008445E4" w:rsidRPr="008445E4" w:rsidRDefault="008445E4" w:rsidP="00936DC2">
            <w:pPr>
              <w:jc w:val="center"/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14:paraId="1B758D6F" w14:textId="77777777" w:rsidR="008445E4" w:rsidRPr="008445E4" w:rsidRDefault="008445E4" w:rsidP="00936DC2">
            <w:pPr>
              <w:jc w:val="center"/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No</w:t>
            </w:r>
          </w:p>
        </w:tc>
        <w:tc>
          <w:tcPr>
            <w:tcW w:w="594" w:type="dxa"/>
            <w:vAlign w:val="center"/>
          </w:tcPr>
          <w:p w14:paraId="07BF9A31" w14:textId="77777777" w:rsidR="008445E4" w:rsidRPr="008445E4" w:rsidRDefault="008445E4" w:rsidP="00936DC2">
            <w:pPr>
              <w:jc w:val="center"/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N/A</w:t>
            </w:r>
          </w:p>
        </w:tc>
        <w:tc>
          <w:tcPr>
            <w:tcW w:w="4143" w:type="dxa"/>
            <w:vAlign w:val="center"/>
          </w:tcPr>
          <w:p w14:paraId="5C8B0C7C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 xml:space="preserve">Comment </w:t>
            </w:r>
          </w:p>
        </w:tc>
      </w:tr>
      <w:tr w:rsidR="008445E4" w:rsidRPr="008445E4" w14:paraId="6619CF70" w14:textId="77777777" w:rsidTr="00936DC2">
        <w:trPr>
          <w:trHeight w:val="417"/>
        </w:trPr>
        <w:tc>
          <w:tcPr>
            <w:tcW w:w="3227" w:type="dxa"/>
            <w:vMerge w:val="restart"/>
            <w:shd w:val="clear" w:color="auto" w:fill="D9E2F3" w:themeFill="accent1" w:themeFillTint="33"/>
            <w:vAlign w:val="center"/>
          </w:tcPr>
          <w:p w14:paraId="68C1CC6C" w14:textId="77777777" w:rsidR="008445E4" w:rsidRPr="008445E4" w:rsidRDefault="008445E4" w:rsidP="00936DC2">
            <w:pPr>
              <w:rPr>
                <w:rFonts w:ascii="Source Sans 3 Light" w:hAnsi="Source Sans 3 Light"/>
                <w:b/>
                <w:sz w:val="20"/>
              </w:rPr>
            </w:pPr>
            <w:r w:rsidRPr="008445E4">
              <w:rPr>
                <w:rFonts w:ascii="Source Sans 3 Light" w:hAnsi="Source Sans 3 Light"/>
                <w:b/>
                <w:sz w:val="20"/>
              </w:rPr>
              <w:t>Approvals</w:t>
            </w:r>
          </w:p>
        </w:tc>
        <w:tc>
          <w:tcPr>
            <w:tcW w:w="5103" w:type="dxa"/>
            <w:vAlign w:val="center"/>
          </w:tcPr>
          <w:p w14:paraId="6DCC3F25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Regulatory checks completed by Sponsor and authorisation to start trial received</w:t>
            </w:r>
          </w:p>
        </w:tc>
        <w:tc>
          <w:tcPr>
            <w:tcW w:w="567" w:type="dxa"/>
            <w:vAlign w:val="center"/>
          </w:tcPr>
          <w:p w14:paraId="4F9F6E91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261A1E5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shd w:val="clear" w:color="auto" w:fill="BFBFBF" w:themeFill="background1" w:themeFillShade="BF"/>
            <w:vAlign w:val="center"/>
          </w:tcPr>
          <w:p w14:paraId="668C9346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39FAD067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7E17C0C3" w14:textId="77777777" w:rsidTr="00936DC2">
        <w:trPr>
          <w:trHeight w:val="423"/>
        </w:trPr>
        <w:tc>
          <w:tcPr>
            <w:tcW w:w="3227" w:type="dxa"/>
            <w:vMerge/>
            <w:shd w:val="clear" w:color="auto" w:fill="D9E2F3" w:themeFill="accent1" w:themeFillTint="33"/>
          </w:tcPr>
          <w:p w14:paraId="0737FB98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09BBAC05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Local approval in place at location</w:t>
            </w:r>
          </w:p>
        </w:tc>
        <w:tc>
          <w:tcPr>
            <w:tcW w:w="567" w:type="dxa"/>
            <w:vAlign w:val="center"/>
          </w:tcPr>
          <w:p w14:paraId="7FC2FF53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6CA063D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shd w:val="clear" w:color="auto" w:fill="BFBFBF" w:themeFill="background1" w:themeFillShade="BF"/>
            <w:vAlign w:val="center"/>
          </w:tcPr>
          <w:p w14:paraId="3F5E525D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208A8B89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0C36C42A" w14:textId="77777777" w:rsidTr="00936DC2">
        <w:trPr>
          <w:trHeight w:val="415"/>
        </w:trPr>
        <w:tc>
          <w:tcPr>
            <w:tcW w:w="3227" w:type="dxa"/>
            <w:vMerge w:val="restart"/>
            <w:shd w:val="clear" w:color="auto" w:fill="D9E2F3" w:themeFill="accent1" w:themeFillTint="33"/>
            <w:vAlign w:val="center"/>
          </w:tcPr>
          <w:p w14:paraId="704AE94E" w14:textId="77777777" w:rsidR="008445E4" w:rsidRPr="008445E4" w:rsidRDefault="008445E4" w:rsidP="00936DC2">
            <w:pPr>
              <w:rPr>
                <w:rFonts w:ascii="Source Sans 3 Light" w:hAnsi="Source Sans 3 Light"/>
                <w:b/>
                <w:sz w:val="20"/>
              </w:rPr>
            </w:pPr>
            <w:r w:rsidRPr="008445E4">
              <w:rPr>
                <w:rFonts w:ascii="Source Sans 3 Light" w:hAnsi="Source Sans 3 Light"/>
                <w:b/>
                <w:sz w:val="20"/>
              </w:rPr>
              <w:t>Facilities</w:t>
            </w:r>
          </w:p>
        </w:tc>
        <w:tc>
          <w:tcPr>
            <w:tcW w:w="5103" w:type="dxa"/>
            <w:vAlign w:val="center"/>
          </w:tcPr>
          <w:p w14:paraId="04E547E8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Adequate facilities at location for product/device storage</w:t>
            </w:r>
          </w:p>
        </w:tc>
        <w:tc>
          <w:tcPr>
            <w:tcW w:w="567" w:type="dxa"/>
            <w:vAlign w:val="center"/>
          </w:tcPr>
          <w:p w14:paraId="6B04386A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BF52FFF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283F1C49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182CDD69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69C5660A" w14:textId="77777777" w:rsidTr="00936DC2">
        <w:trPr>
          <w:trHeight w:val="425"/>
        </w:trPr>
        <w:tc>
          <w:tcPr>
            <w:tcW w:w="3227" w:type="dxa"/>
            <w:vMerge/>
            <w:shd w:val="clear" w:color="auto" w:fill="D9E2F3" w:themeFill="accent1" w:themeFillTint="33"/>
          </w:tcPr>
          <w:p w14:paraId="2C102985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031597E1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Accountability approved by Sponsor and in place at location (GS010-T02)</w:t>
            </w:r>
          </w:p>
        </w:tc>
        <w:tc>
          <w:tcPr>
            <w:tcW w:w="567" w:type="dxa"/>
            <w:vAlign w:val="center"/>
          </w:tcPr>
          <w:p w14:paraId="6E704DEE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56A9055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442FFACC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7FB54FDA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4D28C62D" w14:textId="77777777" w:rsidTr="00936DC2">
        <w:trPr>
          <w:trHeight w:val="425"/>
        </w:trPr>
        <w:tc>
          <w:tcPr>
            <w:tcW w:w="3227" w:type="dxa"/>
            <w:vMerge/>
            <w:shd w:val="clear" w:color="auto" w:fill="D9E2F3" w:themeFill="accent1" w:themeFillTint="33"/>
          </w:tcPr>
          <w:p w14:paraId="54E8739C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74A809AD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Prescription approved by Sponsor (GS010-T03)</w:t>
            </w:r>
          </w:p>
        </w:tc>
        <w:tc>
          <w:tcPr>
            <w:tcW w:w="567" w:type="dxa"/>
            <w:vAlign w:val="center"/>
          </w:tcPr>
          <w:p w14:paraId="6D88222A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A9389E4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291DA135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70BE3CA0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49E43CE7" w14:textId="77777777" w:rsidTr="00936DC2">
        <w:trPr>
          <w:trHeight w:val="417"/>
        </w:trPr>
        <w:tc>
          <w:tcPr>
            <w:tcW w:w="3227" w:type="dxa"/>
            <w:vMerge/>
            <w:shd w:val="clear" w:color="auto" w:fill="D9E2F3" w:themeFill="accent1" w:themeFillTint="33"/>
          </w:tcPr>
          <w:p w14:paraId="30479686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456654EB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Product/device handling instructions and/or pharmacy manual approved by Sponsor and in place at location (GS010-T04)</w:t>
            </w:r>
          </w:p>
        </w:tc>
        <w:tc>
          <w:tcPr>
            <w:tcW w:w="567" w:type="dxa"/>
            <w:vAlign w:val="center"/>
          </w:tcPr>
          <w:p w14:paraId="01D484BB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50F4A6BD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54AD9254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21D3800D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6D7EB84A" w14:textId="77777777" w:rsidTr="00936DC2">
        <w:trPr>
          <w:trHeight w:val="417"/>
        </w:trPr>
        <w:tc>
          <w:tcPr>
            <w:tcW w:w="3227" w:type="dxa"/>
            <w:vMerge/>
            <w:shd w:val="clear" w:color="auto" w:fill="D9E2F3" w:themeFill="accent1" w:themeFillTint="33"/>
          </w:tcPr>
          <w:p w14:paraId="54013D03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4E8E86CA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Product/device labels accurate and consistent with regulatory approval</w:t>
            </w:r>
          </w:p>
        </w:tc>
        <w:tc>
          <w:tcPr>
            <w:tcW w:w="567" w:type="dxa"/>
            <w:vAlign w:val="center"/>
          </w:tcPr>
          <w:p w14:paraId="4CD5C009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F34EC24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6C53F6DE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6C32A206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6E9242E2" w14:textId="77777777" w:rsidTr="00936DC2">
        <w:trPr>
          <w:trHeight w:val="417"/>
        </w:trPr>
        <w:tc>
          <w:tcPr>
            <w:tcW w:w="3227" w:type="dxa"/>
            <w:vMerge/>
            <w:shd w:val="clear" w:color="auto" w:fill="D9E2F3" w:themeFill="accent1" w:themeFillTint="33"/>
          </w:tcPr>
          <w:p w14:paraId="3170CF51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4FCE2793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Pharmacy/location training completed and pharmacy ready to receive product/device</w:t>
            </w:r>
          </w:p>
        </w:tc>
        <w:tc>
          <w:tcPr>
            <w:tcW w:w="567" w:type="dxa"/>
            <w:vAlign w:val="center"/>
          </w:tcPr>
          <w:p w14:paraId="32D10161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72EAAF3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7460F568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46B37B69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  <w:tr w:rsidR="008445E4" w:rsidRPr="008445E4" w14:paraId="4E3C5D9D" w14:textId="77777777" w:rsidTr="00936DC2">
        <w:trPr>
          <w:trHeight w:val="417"/>
        </w:trPr>
        <w:tc>
          <w:tcPr>
            <w:tcW w:w="3227" w:type="dxa"/>
            <w:vMerge/>
            <w:shd w:val="clear" w:color="auto" w:fill="D9E2F3" w:themeFill="accent1" w:themeFillTint="33"/>
          </w:tcPr>
          <w:p w14:paraId="7C1CCCD6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77EB2DF1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  <w:r w:rsidRPr="008445E4">
              <w:rPr>
                <w:rFonts w:ascii="Source Sans 3 Light" w:hAnsi="Source Sans 3 Light"/>
                <w:sz w:val="20"/>
              </w:rPr>
              <w:t>Pharmacy/location advised that recruitment cannot begin prior to SATO</w:t>
            </w:r>
          </w:p>
        </w:tc>
        <w:tc>
          <w:tcPr>
            <w:tcW w:w="567" w:type="dxa"/>
            <w:vAlign w:val="center"/>
          </w:tcPr>
          <w:p w14:paraId="144E6EAA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FF829D4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594" w:type="dxa"/>
            <w:shd w:val="clear" w:color="auto" w:fill="BFBFBF" w:themeFill="background1" w:themeFillShade="BF"/>
            <w:vAlign w:val="center"/>
          </w:tcPr>
          <w:p w14:paraId="0E697B17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  <w:tc>
          <w:tcPr>
            <w:tcW w:w="4143" w:type="dxa"/>
            <w:vAlign w:val="center"/>
          </w:tcPr>
          <w:p w14:paraId="7FA3E95C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</w:rPr>
            </w:pPr>
          </w:p>
        </w:tc>
      </w:tr>
    </w:tbl>
    <w:p w14:paraId="5038413D" w14:textId="77777777" w:rsidR="008445E4" w:rsidRPr="008445E4" w:rsidRDefault="008445E4" w:rsidP="008445E4">
      <w:pPr>
        <w:rPr>
          <w:rFonts w:ascii="Source Sans 3 Light" w:hAnsi="Source Sans 3 Light"/>
        </w:rPr>
      </w:pPr>
    </w:p>
    <w:p w14:paraId="3AE8A986" w14:textId="77777777" w:rsidR="008445E4" w:rsidRPr="008445E4" w:rsidRDefault="008445E4" w:rsidP="008445E4">
      <w:pPr>
        <w:rPr>
          <w:rFonts w:ascii="Source Sans 3 Light" w:hAnsi="Source Sans 3 Ligh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97"/>
        <w:gridCol w:w="4089"/>
        <w:gridCol w:w="2473"/>
        <w:gridCol w:w="4528"/>
      </w:tblGrid>
      <w:tr w:rsidR="008445E4" w:rsidRPr="008445E4" w14:paraId="54FD46D9" w14:textId="77777777" w:rsidTr="00936DC2">
        <w:tc>
          <w:tcPr>
            <w:tcW w:w="14174" w:type="dxa"/>
            <w:gridSpan w:val="4"/>
          </w:tcPr>
          <w:p w14:paraId="41E3A352" w14:textId="77777777" w:rsidR="008445E4" w:rsidRPr="008445E4" w:rsidRDefault="008445E4" w:rsidP="00936DC2">
            <w:pPr>
              <w:jc w:val="center"/>
              <w:rPr>
                <w:rFonts w:ascii="Source Sans 3 Light" w:hAnsi="Source Sans 3 Light"/>
                <w:i/>
                <w:sz w:val="20"/>
                <w:szCs w:val="20"/>
              </w:rPr>
            </w:pPr>
            <w:r w:rsidRPr="008445E4">
              <w:rPr>
                <w:rFonts w:ascii="Source Sans 3 Light" w:hAnsi="Source Sans 3 Light"/>
                <w:i/>
                <w:sz w:val="20"/>
                <w:szCs w:val="20"/>
              </w:rPr>
              <w:t>I confirm that all boxes in the above checklist are ticked yes (or justified as N/A) and therefore IMP can be released to the site.</w:t>
            </w:r>
          </w:p>
        </w:tc>
      </w:tr>
      <w:tr w:rsidR="008445E4" w:rsidRPr="008445E4" w14:paraId="272B5F27" w14:textId="77777777" w:rsidTr="008445E4">
        <w:tc>
          <w:tcPr>
            <w:tcW w:w="14174" w:type="dxa"/>
            <w:gridSpan w:val="4"/>
            <w:shd w:val="clear" w:color="auto" w:fill="00325F"/>
          </w:tcPr>
          <w:p w14:paraId="1393C64E" w14:textId="77777777" w:rsidR="008445E4" w:rsidRPr="008445E4" w:rsidRDefault="008445E4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8445E4">
              <w:rPr>
                <w:rFonts w:ascii="Source Sans 3 Light" w:hAnsi="Source Sans 3 Light"/>
                <w:b/>
              </w:rPr>
              <w:t>Report Signatures</w:t>
            </w:r>
          </w:p>
        </w:tc>
      </w:tr>
      <w:tr w:rsidR="008445E4" w:rsidRPr="008445E4" w14:paraId="5963F9B9" w14:textId="77777777" w:rsidTr="00936DC2">
        <w:tc>
          <w:tcPr>
            <w:tcW w:w="14174" w:type="dxa"/>
            <w:gridSpan w:val="4"/>
            <w:shd w:val="clear" w:color="auto" w:fill="D9E2F3" w:themeFill="accent1" w:themeFillTint="33"/>
          </w:tcPr>
          <w:p w14:paraId="45EE1337" w14:textId="77777777" w:rsidR="008445E4" w:rsidRPr="008445E4" w:rsidRDefault="008445E4" w:rsidP="00936DC2">
            <w:pPr>
              <w:rPr>
                <w:rFonts w:ascii="Source Sans 3 Light" w:hAnsi="Source Sans 3 Light"/>
                <w:b/>
              </w:rPr>
            </w:pPr>
            <w:r w:rsidRPr="008445E4">
              <w:rPr>
                <w:rFonts w:ascii="Source Sans 3 Light" w:hAnsi="Source Sans 3 Light"/>
                <w:b/>
              </w:rPr>
              <w:t xml:space="preserve">Authorisation Completion </w:t>
            </w:r>
          </w:p>
        </w:tc>
      </w:tr>
      <w:tr w:rsidR="008445E4" w:rsidRPr="008445E4" w14:paraId="45E9B9AC" w14:textId="77777777" w:rsidTr="00936DC2">
        <w:trPr>
          <w:trHeight w:val="558"/>
        </w:trPr>
        <w:tc>
          <w:tcPr>
            <w:tcW w:w="2660" w:type="dxa"/>
            <w:vAlign w:val="center"/>
          </w:tcPr>
          <w:p w14:paraId="6B7018C1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8445E4">
              <w:rPr>
                <w:rFonts w:ascii="Source Sans 3 Light" w:hAnsi="Source Sans 3 Light"/>
                <w:sz w:val="20"/>
                <w:szCs w:val="20"/>
              </w:rPr>
              <w:t>Completed by</w:t>
            </w:r>
          </w:p>
        </w:tc>
        <w:tc>
          <w:tcPr>
            <w:tcW w:w="4252" w:type="dxa"/>
            <w:vAlign w:val="center"/>
          </w:tcPr>
          <w:p w14:paraId="46728931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305F7FD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8445E4">
              <w:rPr>
                <w:rFonts w:ascii="Source Sans 3 Light" w:hAnsi="Source Sans 3 Light"/>
                <w:sz w:val="20"/>
                <w:szCs w:val="20"/>
              </w:rPr>
              <w:t>Role</w:t>
            </w:r>
          </w:p>
        </w:tc>
        <w:tc>
          <w:tcPr>
            <w:tcW w:w="4710" w:type="dxa"/>
            <w:vAlign w:val="center"/>
          </w:tcPr>
          <w:p w14:paraId="070780ED" w14:textId="77777777" w:rsidR="008445E4" w:rsidRPr="008445E4" w:rsidRDefault="008445E4" w:rsidP="00936DC2">
            <w:pPr>
              <w:rPr>
                <w:rFonts w:ascii="Source Sans 3 Light" w:hAnsi="Source Sans 3 Light"/>
              </w:rPr>
            </w:pPr>
          </w:p>
        </w:tc>
      </w:tr>
      <w:tr w:rsidR="008445E4" w:rsidRPr="008445E4" w14:paraId="3DA42D7A" w14:textId="77777777" w:rsidTr="00936DC2">
        <w:trPr>
          <w:trHeight w:val="682"/>
        </w:trPr>
        <w:tc>
          <w:tcPr>
            <w:tcW w:w="2660" w:type="dxa"/>
            <w:vAlign w:val="center"/>
          </w:tcPr>
          <w:p w14:paraId="3284D074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8445E4">
              <w:rPr>
                <w:rFonts w:ascii="Source Sans 3 Light" w:hAnsi="Source Sans 3 Light"/>
                <w:sz w:val="20"/>
                <w:szCs w:val="20"/>
              </w:rPr>
              <w:t>Signature</w:t>
            </w:r>
          </w:p>
        </w:tc>
        <w:tc>
          <w:tcPr>
            <w:tcW w:w="4252" w:type="dxa"/>
            <w:vAlign w:val="center"/>
          </w:tcPr>
          <w:p w14:paraId="2C3DCB3B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AA6F26" w14:textId="77777777" w:rsidR="008445E4" w:rsidRPr="008445E4" w:rsidRDefault="008445E4" w:rsidP="00936DC2">
            <w:pPr>
              <w:rPr>
                <w:rFonts w:ascii="Source Sans 3 Light" w:hAnsi="Source Sans 3 Light"/>
                <w:sz w:val="20"/>
                <w:szCs w:val="20"/>
              </w:rPr>
            </w:pPr>
            <w:r w:rsidRPr="008445E4">
              <w:rPr>
                <w:rFonts w:ascii="Source Sans 3 Light" w:hAnsi="Source Sans 3 Light"/>
                <w:sz w:val="20"/>
                <w:szCs w:val="20"/>
              </w:rPr>
              <w:t>Date</w:t>
            </w:r>
          </w:p>
        </w:tc>
        <w:tc>
          <w:tcPr>
            <w:tcW w:w="4710" w:type="dxa"/>
            <w:vAlign w:val="center"/>
          </w:tcPr>
          <w:p w14:paraId="7A76E10A" w14:textId="77777777" w:rsidR="008445E4" w:rsidRPr="008445E4" w:rsidRDefault="008445E4" w:rsidP="00936DC2">
            <w:pPr>
              <w:rPr>
                <w:rFonts w:ascii="Source Sans 3 Light" w:hAnsi="Source Sans 3 Light"/>
              </w:rPr>
            </w:pPr>
          </w:p>
        </w:tc>
      </w:tr>
      <w:tr w:rsidR="008445E4" w:rsidRPr="008445E4" w14:paraId="3FFF430E" w14:textId="77777777" w:rsidTr="00936DC2">
        <w:tc>
          <w:tcPr>
            <w:tcW w:w="14174" w:type="dxa"/>
            <w:gridSpan w:val="4"/>
          </w:tcPr>
          <w:p w14:paraId="5E716A13" w14:textId="77777777" w:rsidR="008445E4" w:rsidRPr="008445E4" w:rsidRDefault="008445E4" w:rsidP="00936DC2">
            <w:pPr>
              <w:jc w:val="center"/>
              <w:rPr>
                <w:rFonts w:ascii="Source Sans 3 Light" w:hAnsi="Source Sans 3 Light"/>
                <w:i/>
              </w:rPr>
            </w:pPr>
            <w:r w:rsidRPr="008445E4">
              <w:rPr>
                <w:rFonts w:ascii="Source Sans 3 Light" w:hAnsi="Source Sans 3 Light"/>
                <w:i/>
              </w:rPr>
              <w:t xml:space="preserve">This Document confirms authorisation from the study sponsor or designee to </w:t>
            </w:r>
            <w:r w:rsidRPr="008445E4">
              <w:rPr>
                <w:rFonts w:ascii="Source Sans 3 Light" w:hAnsi="Source Sans 3 Light"/>
                <w:i/>
                <w:color w:val="FF0000"/>
              </w:rPr>
              <w:t>transfer</w:t>
            </w:r>
            <w:r w:rsidRPr="008445E4">
              <w:rPr>
                <w:rFonts w:ascii="Source Sans 3 Light" w:hAnsi="Source Sans 3 Light"/>
                <w:i/>
              </w:rPr>
              <w:t xml:space="preserve"> the Investigational Medicinal Product/Device to the above trial location. This does </w:t>
            </w:r>
            <w:r w:rsidRPr="008445E4">
              <w:rPr>
                <w:rFonts w:ascii="Source Sans 3 Light" w:hAnsi="Source Sans 3 Light"/>
                <w:b/>
                <w:i/>
                <w:color w:val="FF0000"/>
              </w:rPr>
              <w:t>not</w:t>
            </w:r>
            <w:r w:rsidRPr="008445E4">
              <w:rPr>
                <w:rFonts w:ascii="Source Sans 3 Light" w:hAnsi="Source Sans 3 Light"/>
                <w:i/>
              </w:rPr>
              <w:t xml:space="preserve"> permit any study activities, screening or dosing upon receipt of IMP at the trial location.</w:t>
            </w:r>
          </w:p>
        </w:tc>
      </w:tr>
    </w:tbl>
    <w:p w14:paraId="3EBC35FF" w14:textId="77777777" w:rsidR="008445E4" w:rsidRPr="008445E4" w:rsidRDefault="008445E4" w:rsidP="008445E4">
      <w:pPr>
        <w:rPr>
          <w:rFonts w:ascii="Source Sans 3 Light" w:hAnsi="Source Sans 3 Light"/>
          <w:i/>
          <w:sz w:val="16"/>
          <w:szCs w:val="16"/>
        </w:rPr>
      </w:pPr>
    </w:p>
    <w:p w14:paraId="55703D2B" w14:textId="77777777" w:rsidR="008445E4" w:rsidRPr="008445E4" w:rsidRDefault="008445E4" w:rsidP="008445E4">
      <w:pPr>
        <w:rPr>
          <w:rFonts w:ascii="Source Sans 3 Light" w:hAnsi="Source Sans 3 Light"/>
          <w:i/>
          <w:sz w:val="18"/>
          <w:szCs w:val="18"/>
        </w:rPr>
      </w:pPr>
      <w:r w:rsidRPr="008445E4">
        <w:rPr>
          <w:rFonts w:ascii="Source Sans 3 Light" w:hAnsi="Source Sans 3 Light"/>
          <w:i/>
          <w:sz w:val="18"/>
          <w:szCs w:val="18"/>
        </w:rPr>
        <w:t>Where this form is completed on behalf of ACCORD by a designee please send a copy of the completed form to the lead clinical trials monitor for the Sponsor’s records and ensure the original is filed in the TMF</w:t>
      </w:r>
    </w:p>
    <w:p w14:paraId="19529255" w14:textId="77777777" w:rsidR="00577D60" w:rsidRPr="000C369F" w:rsidRDefault="00577D60" w:rsidP="008445E4">
      <w:pPr>
        <w:pStyle w:val="DocumentTitleA"/>
      </w:pPr>
    </w:p>
    <w:sectPr w:rsidR="00577D60" w:rsidRPr="000C369F" w:rsidSect="008445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40" w:bottom="1304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8C0B" w14:textId="77777777" w:rsidR="003D4C8A" w:rsidRDefault="003D4C8A">
      <w:r>
        <w:separator/>
      </w:r>
    </w:p>
  </w:endnote>
  <w:endnote w:type="continuationSeparator" w:id="0">
    <w:p w14:paraId="21ABC7E2" w14:textId="77777777" w:rsidR="003D4C8A" w:rsidRDefault="003D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814DC1">
        <w:pPr>
          <w:framePr w:w="640" w:wrap="none" w:vAnchor="text" w:hAnchor="page" w:x="15713" w:y="-85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FA391F1" w:rsidR="008B0E17" w:rsidRDefault="008445E4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20161F41">
              <wp:simplePos x="0" y="0"/>
              <wp:positionH relativeFrom="column">
                <wp:posOffset>970280</wp:posOffset>
              </wp:positionH>
              <wp:positionV relativeFrom="paragraph">
                <wp:posOffset>-85764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4C60C9F9" w:rsidR="003A757D" w:rsidRDefault="003A757D" w:rsidP="00E93B69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C56DB40" w14:textId="1155208E" w:rsidR="00E93B69" w:rsidRPr="003A757D" w:rsidRDefault="00E93B69" w:rsidP="00E93B69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76.4pt;margin-top:-6.7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" filled="f" stroked="f" strokeweight=".5pt">
              <v:textbox>
                <w:txbxContent>
                  <w:p w14:paraId="6DC7B4B8" w14:textId="4C60C9F9" w:rsidR="003A757D" w:rsidRDefault="003A757D" w:rsidP="00E93B69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C56DB40" w14:textId="1155208E" w:rsidR="00E93B69" w:rsidRPr="003A757D" w:rsidRDefault="00E93B69" w:rsidP="00E93B69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2CAC876D">
              <wp:simplePos x="0" y="0"/>
              <wp:positionH relativeFrom="column">
                <wp:posOffset>7223760</wp:posOffset>
              </wp:positionH>
              <wp:positionV relativeFrom="paragraph">
                <wp:posOffset>-42545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FCD085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 xml:space="preserve">Document No: </w:t>
                          </w:r>
                          <w:r w:rsidR="008445E4">
                            <w:t>CM</w:t>
                          </w:r>
                          <w:r w:rsidRPr="009B13A3">
                            <w:t>001</w:t>
                          </w:r>
                          <w:r w:rsidR="00814DC1">
                            <w:t>-</w:t>
                          </w:r>
                          <w:r w:rsidR="008445E4">
                            <w:t>T03</w:t>
                          </w:r>
                          <w:r w:rsidRPr="009B13A3">
                            <w:t xml:space="preserve"> v</w:t>
                          </w:r>
                          <w:r w:rsidR="008445E4">
                            <w:t>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 w:rsidR="008445E4">
                            <w:t>28 APR 2</w:t>
                          </w:r>
                          <w:r w:rsidR="00814DC1">
                            <w:t>02</w:t>
                          </w:r>
                          <w:r w:rsidR="008445E4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7" type="#_x0000_t202" style="position:absolute;margin-left:568.8pt;margin-top:-3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CYse3Y4gAAAAsBAAAPAAAAAAAAAAAAAAAAAHUEAABkcnMvZG93bnJldi54&#10;bWxQSwUGAAAAAAQABADzAAAAhAUAAAAA&#10;" filled="f" stroked="f" strokeweight=".5pt">
              <v:textbox>
                <w:txbxContent>
                  <w:p w14:paraId="6B428CF7" w14:textId="77FCD085" w:rsidR="006E6AE2" w:rsidRPr="009B13A3" w:rsidRDefault="006E6AE2" w:rsidP="006E6AE2">
                    <w:pPr>
                      <w:pStyle w:val="Footer"/>
                    </w:pPr>
                    <w:r w:rsidRPr="009B13A3">
                      <w:t xml:space="preserve">Document No: </w:t>
                    </w:r>
                    <w:r w:rsidR="008445E4">
                      <w:t>CM</w:t>
                    </w:r>
                    <w:r w:rsidRPr="009B13A3">
                      <w:t>001</w:t>
                    </w:r>
                    <w:r w:rsidR="00814DC1">
                      <w:t>-</w:t>
                    </w:r>
                    <w:r w:rsidR="008445E4">
                      <w:t>T03</w:t>
                    </w:r>
                    <w:r w:rsidRPr="009B13A3">
                      <w:t xml:space="preserve"> v</w:t>
                    </w:r>
                    <w:r w:rsidR="008445E4">
                      <w:t>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 w:rsidR="008445E4">
                      <w:t>28 APR 2</w:t>
                    </w:r>
                    <w:r w:rsidR="00814DC1">
                      <w:t>02</w:t>
                    </w:r>
                    <w:r w:rsidR="008445E4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317B2228">
              <wp:simplePos x="0" y="0"/>
              <wp:positionH relativeFrom="column">
                <wp:posOffset>-1207135</wp:posOffset>
              </wp:positionH>
              <wp:positionV relativeFrom="paragraph">
                <wp:posOffset>-247015</wp:posOffset>
              </wp:positionV>
              <wp:extent cx="11506200" cy="1005205"/>
              <wp:effectExtent l="0" t="0" r="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0620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97DD1D" id="Group 10" o:spid="_x0000_s1026" style="position:absolute;margin-left:-95.05pt;margin-top:-19.45pt;width:90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C37E" w14:textId="77777777" w:rsidR="00500A0C" w:rsidRDefault="00500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3CC7" w14:textId="77777777" w:rsidR="003D4C8A" w:rsidRDefault="003D4C8A">
      <w:r>
        <w:separator/>
      </w:r>
    </w:p>
  </w:footnote>
  <w:footnote w:type="continuationSeparator" w:id="0">
    <w:p w14:paraId="127A6D39" w14:textId="77777777" w:rsidR="003D4C8A" w:rsidRDefault="003D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05C5" w14:textId="77777777" w:rsidR="00500A0C" w:rsidRDefault="00500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582BB9FE" w:rsidR="008B0E17" w:rsidRPr="00862648" w:rsidRDefault="008445E4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5FF6781F">
              <wp:simplePos x="0" y="0"/>
              <wp:positionH relativeFrom="column">
                <wp:posOffset>6570043</wp:posOffset>
              </wp:positionH>
              <wp:positionV relativeFrom="paragraph">
                <wp:posOffset>-323850</wp:posOffset>
              </wp:positionV>
              <wp:extent cx="3087232" cy="45719"/>
              <wp:effectExtent l="0" t="0" r="0" b="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7232" cy="45719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909C6D" id="Rectangle 4" o:spid="_x0000_s1026" style="position:absolute;margin-left:517.35pt;margin-top:-25.5pt;width:243.1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0E54FF70">
              <wp:simplePos x="0" y="0"/>
              <wp:positionH relativeFrom="column">
                <wp:posOffset>-1143635</wp:posOffset>
              </wp:positionH>
              <wp:positionV relativeFrom="paragraph">
                <wp:posOffset>-323850</wp:posOffset>
              </wp:positionV>
              <wp:extent cx="7924800" cy="45719"/>
              <wp:effectExtent l="0" t="0" r="0" b="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45719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32CFA" id="Rectangle 4" o:spid="_x0000_s1026" style="position:absolute;margin-left:-90.05pt;margin-top:-25.5pt;width:624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" fillcolor="#0096dc" stroked="f" strokeweight="1pt"/>
          </w:pict>
        </mc:Fallback>
      </mc:AlternateContent>
    </w:r>
    <w:r w:rsidR="009A0BB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2BDB6554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4D68DA4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 w:rsidR="009A0BBA"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C6C8" w14:textId="77777777" w:rsidR="00500A0C" w:rsidRDefault="00500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57A"/>
    <w:multiLevelType w:val="hybridMultilevel"/>
    <w:tmpl w:val="35824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337025"/>
    <w:multiLevelType w:val="multilevel"/>
    <w:tmpl w:val="F33A7B08"/>
    <w:lvl w:ilvl="0">
      <w:start w:val="1"/>
      <w:numFmt w:val="bullet"/>
      <w:lvlText w:val=""/>
      <w:lvlJc w:val="left"/>
      <w:pPr>
        <w:ind w:left="158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28" w:hanging="576"/>
      </w:pPr>
    </w:lvl>
    <w:lvl w:ilvl="2">
      <w:start w:val="1"/>
      <w:numFmt w:val="decimal"/>
      <w:lvlText w:val="%1.%2.%3"/>
      <w:lvlJc w:val="left"/>
      <w:pPr>
        <w:ind w:left="1872" w:hanging="720"/>
      </w:pPr>
    </w:lvl>
    <w:lvl w:ilvl="3">
      <w:start w:val="1"/>
      <w:numFmt w:val="bullet"/>
      <w:lvlText w:val=""/>
      <w:lvlJc w:val="left"/>
      <w:pPr>
        <w:ind w:left="2016" w:hanging="864"/>
      </w:pPr>
      <w:rPr>
        <w:rFonts w:ascii="Symbol" w:hAnsi="Symbo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411B64A1"/>
    <w:multiLevelType w:val="hybridMultilevel"/>
    <w:tmpl w:val="2084AC5A"/>
    <w:lvl w:ilvl="0" w:tplc="538C93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B1C7A"/>
    <w:multiLevelType w:val="hybridMultilevel"/>
    <w:tmpl w:val="30E418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4"/>
  </w:num>
  <w:num w:numId="2" w16cid:durableId="414785922">
    <w:abstractNumId w:val="7"/>
  </w:num>
  <w:num w:numId="3" w16cid:durableId="271670744">
    <w:abstractNumId w:val="0"/>
  </w:num>
  <w:num w:numId="4" w16cid:durableId="1802457831">
    <w:abstractNumId w:val="3"/>
  </w:num>
  <w:num w:numId="5" w16cid:durableId="79107731">
    <w:abstractNumId w:val="2"/>
  </w:num>
  <w:num w:numId="6" w16cid:durableId="868178813">
    <w:abstractNumId w:val="11"/>
  </w:num>
  <w:num w:numId="7" w16cid:durableId="1911036947">
    <w:abstractNumId w:val="9"/>
  </w:num>
  <w:num w:numId="8" w16cid:durableId="2080713541">
    <w:abstractNumId w:val="6"/>
  </w:num>
  <w:num w:numId="9" w16cid:durableId="1375738328">
    <w:abstractNumId w:val="5"/>
  </w:num>
  <w:num w:numId="10" w16cid:durableId="870269199">
    <w:abstractNumId w:val="10"/>
  </w:num>
  <w:num w:numId="11" w16cid:durableId="38631111">
    <w:abstractNumId w:val="1"/>
  </w:num>
  <w:num w:numId="12" w16cid:durableId="128418907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D4C8A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0A0C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77D6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5E3E78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2680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4DC1"/>
    <w:rsid w:val="00815FE7"/>
    <w:rsid w:val="00820848"/>
    <w:rsid w:val="0083437A"/>
    <w:rsid w:val="00836309"/>
    <w:rsid w:val="0084246B"/>
    <w:rsid w:val="008445E4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B58D6"/>
    <w:rsid w:val="009C7228"/>
    <w:rsid w:val="009D2842"/>
    <w:rsid w:val="009E093D"/>
    <w:rsid w:val="009E76BE"/>
    <w:rsid w:val="009F0750"/>
    <w:rsid w:val="009F1E8E"/>
    <w:rsid w:val="009F271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1A7"/>
    <w:rsid w:val="00E726F0"/>
    <w:rsid w:val="00E74F49"/>
    <w:rsid w:val="00E75583"/>
    <w:rsid w:val="00E80263"/>
    <w:rsid w:val="00E84AC2"/>
    <w:rsid w:val="00E90F85"/>
    <w:rsid w:val="00E91C26"/>
    <w:rsid w:val="00E938E1"/>
    <w:rsid w:val="00E93B69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8445E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6E2680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5CB3-3606-4B40-97D6-52775EA15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3</cp:revision>
  <cp:lastPrinted>2024-10-23T11:36:00Z</cp:lastPrinted>
  <dcterms:created xsi:type="dcterms:W3CDTF">2026-04-09T17:44:00Z</dcterms:created>
  <dcterms:modified xsi:type="dcterms:W3CDTF">2026-04-13T11:35:00Z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